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D709" w14:textId="77777777" w:rsidR="00AC4089" w:rsidRPr="008A05AD" w:rsidRDefault="00AC4089">
      <w:pPr>
        <w:rPr>
          <w:rFonts w:ascii="Arial" w:hAnsi="Arial" w:cs="Arial"/>
        </w:rPr>
      </w:pPr>
    </w:p>
    <w:p w14:paraId="10231F5B" w14:textId="712D0C10" w:rsidR="00F613E9" w:rsidRDefault="0086003A" w:rsidP="0086003A">
      <w:pPr>
        <w:pStyle w:val="Nadpis1"/>
        <w:rPr>
          <w:rFonts w:ascii="Arial" w:hAnsi="Arial"/>
          <w:sz w:val="36"/>
          <w:szCs w:val="36"/>
        </w:rPr>
      </w:pPr>
      <w:bookmarkStart w:id="0" w:name="_Toc114754425"/>
      <w:bookmarkStart w:id="1" w:name="_Toc117698746"/>
      <w:bookmarkStart w:id="2" w:name="_Toc135328533"/>
      <w:r w:rsidRPr="00F54827">
        <w:rPr>
          <w:rFonts w:ascii="Arial" w:hAnsi="Arial"/>
          <w:sz w:val="36"/>
          <w:szCs w:val="36"/>
        </w:rPr>
        <w:t xml:space="preserve">Smernica č. </w:t>
      </w:r>
      <w:r w:rsidR="00F22126">
        <w:rPr>
          <w:rFonts w:ascii="Arial" w:hAnsi="Arial"/>
          <w:sz w:val="36"/>
          <w:szCs w:val="36"/>
        </w:rPr>
        <w:t>33/2025</w:t>
      </w:r>
      <w:r w:rsidR="00F613E9">
        <w:rPr>
          <w:rFonts w:ascii="Arial" w:hAnsi="Arial"/>
          <w:sz w:val="36"/>
          <w:szCs w:val="36"/>
        </w:rPr>
        <w:t>,</w:t>
      </w:r>
    </w:p>
    <w:p w14:paraId="2E76AA8C" w14:textId="77777777" w:rsidR="0086003A" w:rsidRPr="00F54827" w:rsidRDefault="00F613E9" w:rsidP="0086003A">
      <w:pPr>
        <w:pStyle w:val="Nadpis1"/>
        <w:rPr>
          <w:rFonts w:ascii="Arial" w:hAnsi="Arial"/>
          <w:sz w:val="36"/>
          <w:szCs w:val="36"/>
        </w:rPr>
      </w:pPr>
      <w:r w:rsidRPr="00F613E9">
        <w:rPr>
          <w:rFonts w:ascii="Arial" w:hAnsi="Arial"/>
        </w:rPr>
        <w:t xml:space="preserve">ktorou sa mení smernica č. </w:t>
      </w:r>
      <w:r w:rsidR="0086003A" w:rsidRPr="00F613E9">
        <w:rPr>
          <w:rFonts w:ascii="Arial" w:hAnsi="Arial"/>
        </w:rPr>
        <w:t>19/202</w:t>
      </w:r>
      <w:bookmarkStart w:id="3" w:name="_Toc114754426"/>
      <w:bookmarkEnd w:id="0"/>
      <w:bookmarkEnd w:id="1"/>
      <w:r w:rsidR="0086003A" w:rsidRPr="00F613E9">
        <w:rPr>
          <w:rFonts w:ascii="Arial" w:hAnsi="Arial"/>
        </w:rPr>
        <w:t>3</w:t>
      </w:r>
      <w:r w:rsidR="0086003A">
        <w:rPr>
          <w:rFonts w:ascii="Arial" w:hAnsi="Arial"/>
          <w:sz w:val="36"/>
          <w:szCs w:val="36"/>
        </w:rPr>
        <w:br/>
      </w:r>
      <w:r w:rsidR="0086003A" w:rsidRPr="00F54827">
        <w:rPr>
          <w:rFonts w:ascii="Arial" w:hAnsi="Arial"/>
        </w:rPr>
        <w:t>o financovaní implementácie Plánu obnovy</w:t>
      </w:r>
      <w:bookmarkEnd w:id="3"/>
      <w:r w:rsidR="0086003A" w:rsidRPr="00F54827">
        <w:rPr>
          <w:rFonts w:ascii="Arial" w:hAnsi="Arial"/>
        </w:rPr>
        <w:t xml:space="preserve"> a odolnosti SR</w:t>
      </w:r>
      <w:bookmarkEnd w:id="2"/>
    </w:p>
    <w:p w14:paraId="19797C97" w14:textId="77777777" w:rsidR="00072E77" w:rsidRPr="00072E77" w:rsidRDefault="00072E77" w:rsidP="0076791B">
      <w:pPr>
        <w:pStyle w:val="Nadpis1"/>
      </w:pPr>
    </w:p>
    <w:p w14:paraId="64AD5FC4" w14:textId="77777777" w:rsidR="00305D6B" w:rsidRDefault="00305D6B" w:rsidP="00305D6B">
      <w:pPr>
        <w:tabs>
          <w:tab w:val="right" w:pos="9000"/>
        </w:tabs>
        <w:rPr>
          <w:rFonts w:ascii="Arial" w:hAnsi="Arial" w:cs="Arial"/>
          <w:sz w:val="20"/>
          <w:szCs w:val="20"/>
        </w:rPr>
      </w:pPr>
    </w:p>
    <w:p w14:paraId="6A3FDF85" w14:textId="57CA7005" w:rsidR="0069410A" w:rsidRPr="00E53216" w:rsidRDefault="000F1397" w:rsidP="00305D6B">
      <w:pPr>
        <w:tabs>
          <w:tab w:val="right" w:pos="9000"/>
        </w:tabs>
        <w:rPr>
          <w:rFonts w:ascii="Arial" w:hAnsi="Arial" w:cs="Arial"/>
          <w:sz w:val="18"/>
          <w:szCs w:val="18"/>
        </w:rPr>
      </w:pPr>
      <w:r w:rsidRPr="00E53216">
        <w:rPr>
          <w:rFonts w:ascii="Arial" w:hAnsi="Arial" w:cs="Arial"/>
          <w:sz w:val="18"/>
          <w:szCs w:val="18"/>
        </w:rPr>
        <w:t>G</w:t>
      </w:r>
      <w:r w:rsidR="00305D6B" w:rsidRPr="00E53216">
        <w:rPr>
          <w:rFonts w:ascii="Arial" w:hAnsi="Arial" w:cs="Arial"/>
          <w:sz w:val="18"/>
          <w:szCs w:val="18"/>
        </w:rPr>
        <w:t>estorský útvar:</w:t>
      </w:r>
      <w:r w:rsidR="0086003A">
        <w:rPr>
          <w:rFonts w:ascii="Arial" w:hAnsi="Arial" w:cs="Arial"/>
          <w:sz w:val="18"/>
          <w:szCs w:val="18"/>
        </w:rPr>
        <w:t xml:space="preserve"> Sekcia rozpočtu</w:t>
      </w:r>
      <w:r w:rsidR="0076791B" w:rsidRPr="0076791B">
        <w:rPr>
          <w:rFonts w:ascii="Arial" w:hAnsi="Arial" w:cs="Arial"/>
          <w:sz w:val="18"/>
          <w:szCs w:val="18"/>
        </w:rPr>
        <w:t xml:space="preserve">, tel.: </w:t>
      </w:r>
      <w:r w:rsidR="00F22126" w:rsidRPr="00F22126">
        <w:rPr>
          <w:rFonts w:ascii="Arial" w:hAnsi="Arial" w:cs="Arial"/>
          <w:sz w:val="18"/>
          <w:szCs w:val="18"/>
        </w:rPr>
        <w:t>+421259374265</w:t>
      </w:r>
      <w:r w:rsidR="0086003A">
        <w:rPr>
          <w:rFonts w:ascii="Arial" w:hAnsi="Arial" w:cs="Arial"/>
          <w:sz w:val="18"/>
          <w:szCs w:val="18"/>
        </w:rPr>
        <w:tab/>
      </w:r>
      <w:proofErr w:type="spellStart"/>
      <w:r w:rsidR="00320EB7" w:rsidRPr="00282256">
        <w:rPr>
          <w:rFonts w:ascii="Arial" w:hAnsi="Arial" w:cs="Arial"/>
          <w:sz w:val="18"/>
          <w:szCs w:val="18"/>
        </w:rPr>
        <w:t>reg.</w:t>
      </w:r>
      <w:r w:rsidR="00305D6B" w:rsidRPr="00282256">
        <w:rPr>
          <w:rFonts w:ascii="Arial" w:hAnsi="Arial" w:cs="Arial"/>
          <w:sz w:val="18"/>
          <w:szCs w:val="18"/>
        </w:rPr>
        <w:t>č</w:t>
      </w:r>
      <w:proofErr w:type="spellEnd"/>
      <w:r w:rsidR="00305D6B" w:rsidRPr="00282256">
        <w:rPr>
          <w:rFonts w:ascii="Arial" w:hAnsi="Arial" w:cs="Arial"/>
          <w:sz w:val="18"/>
          <w:szCs w:val="18"/>
        </w:rPr>
        <w:t>.</w:t>
      </w:r>
      <w:r w:rsidR="00282256" w:rsidRPr="00282256">
        <w:rPr>
          <w:rFonts w:ascii="Arial" w:hAnsi="Arial" w:cs="Arial"/>
          <w:sz w:val="18"/>
          <w:szCs w:val="18"/>
        </w:rPr>
        <w:t xml:space="preserve"> </w:t>
      </w:r>
      <w:r w:rsidR="00282256" w:rsidRPr="00282256">
        <w:rPr>
          <w:rFonts w:ascii="Arial" w:hAnsi="Arial" w:cs="Arial"/>
          <w:sz w:val="18"/>
          <w:szCs w:val="18"/>
        </w:rPr>
        <w:fldChar w:fldCharType="begin"/>
      </w:r>
      <w:r w:rsidR="00282256" w:rsidRPr="00282256">
        <w:rPr>
          <w:rFonts w:ascii="Arial" w:hAnsi="Arial" w:cs="Arial"/>
          <w:sz w:val="18"/>
          <w:szCs w:val="18"/>
        </w:rPr>
        <w:instrText xml:space="preserve"> DOCPROPERTY  FSC#SKEDITIONREG@103.510:a_oursign  \* MERGEFORMAT </w:instrText>
      </w:r>
      <w:r w:rsidR="00282256" w:rsidRPr="00282256">
        <w:rPr>
          <w:rFonts w:ascii="Arial" w:hAnsi="Arial" w:cs="Arial"/>
          <w:sz w:val="18"/>
          <w:szCs w:val="18"/>
        </w:rPr>
        <w:fldChar w:fldCharType="separate"/>
      </w:r>
      <w:r w:rsidR="00282256" w:rsidRPr="00282256">
        <w:rPr>
          <w:rFonts w:ascii="Arial" w:hAnsi="Arial" w:cs="Arial"/>
          <w:sz w:val="18"/>
          <w:szCs w:val="18"/>
        </w:rPr>
        <w:t>2025/20343:1-A2410</w:t>
      </w:r>
      <w:r w:rsidR="00282256" w:rsidRPr="00282256">
        <w:rPr>
          <w:rFonts w:ascii="Arial" w:hAnsi="Arial" w:cs="Arial"/>
          <w:sz w:val="18"/>
          <w:szCs w:val="18"/>
        </w:rPr>
        <w:fldChar w:fldCharType="end"/>
      </w:r>
    </w:p>
    <w:p w14:paraId="2F6ED679" w14:textId="77777777" w:rsidR="00AC4089" w:rsidRDefault="00AC4089">
      <w:pPr>
        <w:rPr>
          <w:rFonts w:ascii="Arial" w:hAnsi="Arial" w:cs="Arial"/>
        </w:rPr>
      </w:pPr>
    </w:p>
    <w:p w14:paraId="4A269BAD" w14:textId="77777777" w:rsidR="00305D6B" w:rsidRPr="008A05AD" w:rsidRDefault="00305D6B">
      <w:pPr>
        <w:rPr>
          <w:rFonts w:ascii="Arial" w:hAnsi="Arial" w:cs="Arial"/>
        </w:rPr>
      </w:pPr>
    </w:p>
    <w:p w14:paraId="462F0CC5" w14:textId="77777777" w:rsidR="0069410A" w:rsidRDefault="0086003A" w:rsidP="002D2892">
      <w:pPr>
        <w:rPr>
          <w:rFonts w:ascii="Arial" w:hAnsi="Arial" w:cs="Arial"/>
        </w:rPr>
      </w:pPr>
      <w:r w:rsidRPr="00A17F22">
        <w:rPr>
          <w:rFonts w:ascii="Arial" w:hAnsi="Arial" w:cs="Arial"/>
        </w:rPr>
        <w:t>Minister školstva, výskumu</w:t>
      </w:r>
      <w:r>
        <w:rPr>
          <w:rFonts w:ascii="Arial" w:hAnsi="Arial" w:cs="Arial"/>
        </w:rPr>
        <w:t>, vývoja a mládeže</w:t>
      </w:r>
      <w:r w:rsidRPr="00A17F22">
        <w:rPr>
          <w:rFonts w:ascii="Arial" w:hAnsi="Arial" w:cs="Arial"/>
        </w:rPr>
        <w:t xml:space="preserve"> podľa článku 12 ods. 2 písm. f) druhého bodu Organizačného poriadku Ministerstva školstva, výskumu</w:t>
      </w:r>
      <w:r>
        <w:rPr>
          <w:rFonts w:ascii="Arial" w:hAnsi="Arial" w:cs="Arial"/>
        </w:rPr>
        <w:t>, vývoja a mládeže</w:t>
      </w:r>
      <w:r w:rsidRPr="00A17F22">
        <w:rPr>
          <w:rFonts w:ascii="Arial" w:hAnsi="Arial" w:cs="Arial"/>
        </w:rPr>
        <w:t xml:space="preserve"> Slovenskej republiky v súlade s § 5 ods. 2 písm. c) a f) zákona </w:t>
      </w:r>
      <w:r w:rsidRPr="00A17F22">
        <w:rPr>
          <w:rFonts w:ascii="Arial" w:hAnsi="Arial" w:cs="Arial"/>
        </w:rPr>
        <w:br/>
        <w:t>č. 368/2021 Z. z. o mechanizme na podporu obnovy a odolnosti a o zmene a doplnení niektorých zákonov a Systému implementácie Plánu obnovy a odolnosti vydáva túto smernicu</w:t>
      </w:r>
      <w:r w:rsidR="000F1397">
        <w:rPr>
          <w:rFonts w:ascii="Arial" w:hAnsi="Arial" w:cs="Arial"/>
          <w:color w:val="auto"/>
        </w:rPr>
        <w:t xml:space="preserve">: </w:t>
      </w:r>
    </w:p>
    <w:p w14:paraId="1609C201" w14:textId="77777777" w:rsidR="00716D90" w:rsidRPr="008A05AD" w:rsidRDefault="00716D90" w:rsidP="0069410A">
      <w:pPr>
        <w:rPr>
          <w:rFonts w:ascii="Arial" w:hAnsi="Arial" w:cs="Arial"/>
        </w:rPr>
      </w:pPr>
    </w:p>
    <w:p w14:paraId="0F644B13" w14:textId="77777777" w:rsidR="00716D90" w:rsidRDefault="00716D90" w:rsidP="00716D90">
      <w:pPr>
        <w:pStyle w:val="Nadpis3"/>
        <w:tabs>
          <w:tab w:val="clear" w:pos="5580"/>
          <w:tab w:val="left" w:pos="426"/>
        </w:tabs>
        <w:spacing w:before="0" w:after="0"/>
        <w:ind w:left="0" w:firstLine="0"/>
        <w:rPr>
          <w:rFonts w:ascii="Arial" w:hAnsi="Arial"/>
        </w:rPr>
      </w:pPr>
      <w:bookmarkStart w:id="4" w:name="_Toc178059484"/>
      <w:bookmarkStart w:id="5" w:name="_Toc69970930"/>
      <w:bookmarkEnd w:id="4"/>
    </w:p>
    <w:p w14:paraId="15A0DFE9" w14:textId="77777777" w:rsidR="00623463" w:rsidRDefault="00623463" w:rsidP="00623463">
      <w:pPr>
        <w:jc w:val="center"/>
        <w:rPr>
          <w:rFonts w:ascii="Arial" w:hAnsi="Arial" w:cs="Arial"/>
          <w:b/>
        </w:rPr>
      </w:pPr>
    </w:p>
    <w:p w14:paraId="57BAB679" w14:textId="77777777" w:rsidR="00E535B2" w:rsidRDefault="00F613E9" w:rsidP="000F1397">
      <w:pPr>
        <w:rPr>
          <w:rFonts w:ascii="Arial" w:hAnsi="Arial" w:cs="Arial"/>
        </w:rPr>
      </w:pPr>
      <w:r>
        <w:rPr>
          <w:rFonts w:ascii="Arial" w:hAnsi="Arial" w:cs="Arial"/>
        </w:rPr>
        <w:t>Smernica</w:t>
      </w:r>
      <w:r w:rsidR="00E535B2">
        <w:rPr>
          <w:rFonts w:ascii="Arial" w:hAnsi="Arial" w:cs="Arial"/>
        </w:rPr>
        <w:t xml:space="preserve"> </w:t>
      </w:r>
      <w:r w:rsidR="00E535B2">
        <w:rPr>
          <w:rFonts w:ascii="Arial" w:hAnsi="Arial"/>
        </w:rPr>
        <w:t xml:space="preserve">č. </w:t>
      </w:r>
      <w:r>
        <w:rPr>
          <w:rFonts w:ascii="Arial" w:hAnsi="Arial"/>
        </w:rPr>
        <w:t>19</w:t>
      </w:r>
      <w:r w:rsidR="00E535B2">
        <w:rPr>
          <w:rFonts w:ascii="Arial" w:hAnsi="Arial"/>
        </w:rPr>
        <w:t>/20</w:t>
      </w:r>
      <w:r w:rsidR="000D6CC5">
        <w:rPr>
          <w:rFonts w:ascii="Arial" w:hAnsi="Arial"/>
        </w:rPr>
        <w:t>2</w:t>
      </w:r>
      <w:r>
        <w:rPr>
          <w:rFonts w:ascii="Arial" w:hAnsi="Arial"/>
        </w:rPr>
        <w:t>3</w:t>
      </w:r>
      <w:r w:rsidR="00E535B2">
        <w:rPr>
          <w:rFonts w:ascii="Arial" w:hAnsi="Arial"/>
        </w:rPr>
        <w:t xml:space="preserve"> </w:t>
      </w:r>
      <w:r w:rsidRPr="00F54827">
        <w:rPr>
          <w:rFonts w:ascii="Arial" w:hAnsi="Arial"/>
        </w:rPr>
        <w:t>o financovaní implementácie Plánu obnovy a odolnosti SR</w:t>
      </w:r>
      <w:r w:rsidR="000D6CC5">
        <w:rPr>
          <w:rFonts w:ascii="Arial" w:hAnsi="Arial"/>
          <w:color w:val="auto"/>
        </w:rPr>
        <w:t xml:space="preserve"> </w:t>
      </w:r>
      <w:r w:rsidR="00E535B2">
        <w:rPr>
          <w:rFonts w:ascii="Arial" w:hAnsi="Arial"/>
          <w:color w:val="auto"/>
        </w:rPr>
        <w:t>sa mení takto:</w:t>
      </w:r>
    </w:p>
    <w:p w14:paraId="30F72F14" w14:textId="77777777" w:rsidR="00E535B2" w:rsidRDefault="00E535B2" w:rsidP="000F1397">
      <w:pPr>
        <w:rPr>
          <w:rFonts w:ascii="Arial" w:hAnsi="Arial" w:cs="Arial"/>
        </w:rPr>
      </w:pPr>
    </w:p>
    <w:p w14:paraId="15D5D40E" w14:textId="77777777" w:rsidR="007866C6" w:rsidRDefault="000D6CC5" w:rsidP="007866C6">
      <w:pPr>
        <w:pStyle w:val="Odsekzoznamu"/>
        <w:numPr>
          <w:ilvl w:val="0"/>
          <w:numId w:val="48"/>
        </w:numPr>
        <w:spacing w:after="120"/>
        <w:rPr>
          <w:rFonts w:ascii="Arial" w:hAnsi="Arial" w:cs="Arial"/>
        </w:rPr>
      </w:pPr>
      <w:r w:rsidRPr="0076791B">
        <w:rPr>
          <w:rFonts w:ascii="Arial" w:hAnsi="Arial" w:cs="Arial"/>
        </w:rPr>
        <w:t xml:space="preserve">V čl. </w:t>
      </w:r>
      <w:r w:rsidR="00F613E9">
        <w:rPr>
          <w:rFonts w:ascii="Arial" w:hAnsi="Arial" w:cs="Arial"/>
        </w:rPr>
        <w:t>4</w:t>
      </w:r>
      <w:r w:rsidRPr="0076791B">
        <w:rPr>
          <w:rFonts w:ascii="Arial" w:hAnsi="Arial" w:cs="Arial"/>
        </w:rPr>
        <w:t xml:space="preserve"> ods. </w:t>
      </w:r>
      <w:r w:rsidR="00F613E9">
        <w:rPr>
          <w:rFonts w:ascii="Arial" w:hAnsi="Arial" w:cs="Arial"/>
        </w:rPr>
        <w:t>7</w:t>
      </w:r>
      <w:r w:rsidRPr="0076791B">
        <w:rPr>
          <w:rFonts w:ascii="Arial" w:hAnsi="Arial" w:cs="Arial"/>
        </w:rPr>
        <w:t xml:space="preserve"> </w:t>
      </w:r>
      <w:r w:rsidR="00F613E9">
        <w:rPr>
          <w:rFonts w:ascii="Arial" w:hAnsi="Arial" w:cs="Arial"/>
        </w:rPr>
        <w:t>sa slová „prílohe č. 1“ nahrádzajú slovami „</w:t>
      </w:r>
      <w:r w:rsidR="00780553">
        <w:rPr>
          <w:rFonts w:ascii="Arial" w:hAnsi="Arial" w:cs="Arial"/>
        </w:rPr>
        <w:t xml:space="preserve">technickom </w:t>
      </w:r>
      <w:r w:rsidR="00F613E9">
        <w:rPr>
          <w:rFonts w:ascii="Arial" w:hAnsi="Arial" w:cs="Arial"/>
        </w:rPr>
        <w:t>manuáli zverejnenom na intranete ministerstva“.</w:t>
      </w:r>
    </w:p>
    <w:p w14:paraId="4734E2FE" w14:textId="77777777" w:rsidR="00F613E9" w:rsidRPr="00F613E9" w:rsidRDefault="00F613E9" w:rsidP="00F613E9">
      <w:pPr>
        <w:pStyle w:val="Odsekzoznamu"/>
        <w:spacing w:after="120"/>
        <w:rPr>
          <w:rFonts w:ascii="Arial" w:hAnsi="Arial" w:cs="Arial"/>
        </w:rPr>
      </w:pPr>
    </w:p>
    <w:p w14:paraId="52F5162B" w14:textId="77777777" w:rsidR="007866C6" w:rsidRDefault="00441ADC" w:rsidP="007866C6">
      <w:pPr>
        <w:pStyle w:val="Odsekzoznamu"/>
        <w:numPr>
          <w:ilvl w:val="0"/>
          <w:numId w:val="4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Príloha č. 1 sa vypúšťa.</w:t>
      </w:r>
    </w:p>
    <w:p w14:paraId="1F605F0B" w14:textId="77777777" w:rsidR="000F1397" w:rsidRPr="000F1397" w:rsidRDefault="000F1397" w:rsidP="00F613E9">
      <w:pPr>
        <w:spacing w:after="120"/>
        <w:rPr>
          <w:rFonts w:ascii="Arial" w:hAnsi="Arial" w:cs="Arial"/>
        </w:rPr>
      </w:pPr>
    </w:p>
    <w:p w14:paraId="4F2AE04B" w14:textId="77777777" w:rsidR="0069410A" w:rsidRPr="008A05AD" w:rsidRDefault="0069410A" w:rsidP="00687A17">
      <w:pPr>
        <w:pStyle w:val="Nadpis3"/>
        <w:tabs>
          <w:tab w:val="clear" w:pos="5580"/>
        </w:tabs>
        <w:ind w:left="0" w:firstLine="0"/>
        <w:rPr>
          <w:rFonts w:ascii="Arial" w:hAnsi="Arial"/>
        </w:rPr>
      </w:pPr>
      <w:r w:rsidRPr="008A05AD">
        <w:rPr>
          <w:rFonts w:ascii="Arial" w:hAnsi="Arial"/>
        </w:rPr>
        <w:br/>
      </w:r>
      <w:bookmarkStart w:id="6" w:name="_Toc178059485"/>
      <w:bookmarkEnd w:id="5"/>
      <w:r w:rsidR="005822E9">
        <w:rPr>
          <w:rFonts w:ascii="Arial" w:hAnsi="Arial"/>
        </w:rPr>
        <w:t>Účinnosť</w:t>
      </w:r>
      <w:bookmarkEnd w:id="6"/>
    </w:p>
    <w:p w14:paraId="3AEB7909" w14:textId="7D6F0A3E" w:rsidR="00795EE5" w:rsidRPr="001D7E23" w:rsidRDefault="00780553" w:rsidP="00816940">
      <w:pPr>
        <w:pStyle w:val="odsek"/>
        <w:numPr>
          <w:ilvl w:val="0"/>
          <w:numId w:val="0"/>
        </w:numPr>
        <w:tabs>
          <w:tab w:val="left" w:pos="708"/>
        </w:tabs>
        <w:rPr>
          <w:rFonts w:ascii="Arial" w:hAnsi="Arial" w:cs="Arial"/>
        </w:rPr>
      </w:pPr>
      <w:bookmarkStart w:id="7" w:name="_Toc498351491"/>
      <w:bookmarkStart w:id="8" w:name="_Toc498945293"/>
      <w:bookmarkStart w:id="9" w:name="_Toc501620067"/>
      <w:bookmarkStart w:id="10" w:name="_Toc502131727"/>
      <w:bookmarkStart w:id="11" w:name="_Toc502148600"/>
      <w:bookmarkStart w:id="12" w:name="_Toc502169251"/>
      <w:bookmarkStart w:id="13" w:name="_Toc50216929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Arial" w:hAnsi="Arial" w:cs="Arial"/>
        </w:rPr>
        <w:t>Táto smernica</w:t>
      </w:r>
      <w:r w:rsidR="00DE1FAD">
        <w:rPr>
          <w:rFonts w:ascii="Arial" w:hAnsi="Arial" w:cs="Arial"/>
        </w:rPr>
        <w:t xml:space="preserve"> </w:t>
      </w:r>
      <w:r w:rsidR="00DE1FAD" w:rsidRPr="00DE1FAD">
        <w:rPr>
          <w:rFonts w:ascii="Arial" w:hAnsi="Arial" w:cs="Arial"/>
        </w:rPr>
        <w:t>nadobúda účinnosť dňom zverejnenia v zbierke vnútorných aktov riadenia.</w:t>
      </w:r>
    </w:p>
    <w:p w14:paraId="768F154C" w14:textId="77777777" w:rsidR="00B76977" w:rsidRDefault="00B76977" w:rsidP="00687A17">
      <w:pPr>
        <w:pStyle w:val="odsek"/>
        <w:numPr>
          <w:ilvl w:val="0"/>
          <w:numId w:val="0"/>
        </w:numPr>
      </w:pPr>
    </w:p>
    <w:p w14:paraId="6A310C4D" w14:textId="77777777" w:rsidR="00B76977" w:rsidRPr="00687A17" w:rsidRDefault="000F1397" w:rsidP="00687A17">
      <w:pPr>
        <w:pStyle w:val="odsek"/>
        <w:numPr>
          <w:ilvl w:val="0"/>
          <w:numId w:val="0"/>
        </w:numPr>
      </w:pPr>
      <w:bookmarkStart w:id="14" w:name="_Toc503950392"/>
      <w:bookmarkStart w:id="15" w:name="_Toc508797889"/>
      <w:bookmarkStart w:id="16" w:name="_Toc508870603"/>
      <w:bookmarkStart w:id="17" w:name="_Toc508872429"/>
      <w:bookmarkStart w:id="18" w:name="_Toc508882549"/>
      <w:bookmarkStart w:id="19" w:name="_Toc534720973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5D09D" wp14:editId="5410E8B5">
                <wp:simplePos x="0" y="0"/>
                <wp:positionH relativeFrom="margin">
                  <wp:posOffset>3302000</wp:posOffset>
                </wp:positionH>
                <wp:positionV relativeFrom="paragraph">
                  <wp:posOffset>380365</wp:posOffset>
                </wp:positionV>
                <wp:extent cx="2628900" cy="3714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5416D" w14:textId="77777777" w:rsidR="0067709A" w:rsidRPr="00D2557B" w:rsidRDefault="00864D08" w:rsidP="00D134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70A84">
                              <w:rPr>
                                <w:rFonts w:ascii="Arial" w:hAnsi="Arial" w:cs="Arial"/>
                                <w:b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5D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pt;margin-top:29.95pt;width:207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" filled="f" stroked="f">
                <v:textbox>
                  <w:txbxContent>
                    <w:p w14:paraId="45C5416D" w14:textId="77777777" w:rsidR="0067709A" w:rsidRPr="00D2557B" w:rsidRDefault="00864D08" w:rsidP="00D134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70A84">
                        <w:rPr>
                          <w:rFonts w:ascii="Arial" w:hAnsi="Arial" w:cs="Arial"/>
                          <w:b/>
                        </w:rPr>
                        <w:t>minister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14"/>
      <w:bookmarkEnd w:id="15"/>
      <w:bookmarkEnd w:id="16"/>
      <w:bookmarkEnd w:id="17"/>
      <w:bookmarkEnd w:id="18"/>
      <w:bookmarkEnd w:id="19"/>
    </w:p>
    <w:p w14:paraId="76B1E460" w14:textId="77777777" w:rsidR="00716D90" w:rsidRDefault="00F11B38">
      <w:pPr>
        <w:jc w:val="left"/>
      </w:pPr>
      <w:r>
        <w:t xml:space="preserve"> </w:t>
      </w:r>
      <w:r w:rsidR="00716D90">
        <w:br w:type="page"/>
      </w:r>
    </w:p>
    <w:p w14:paraId="21932120" w14:textId="77777777" w:rsidR="00687A17" w:rsidRPr="00687A17" w:rsidRDefault="00687A17" w:rsidP="00687A17">
      <w:pPr>
        <w:pStyle w:val="odsek"/>
        <w:numPr>
          <w:ilvl w:val="0"/>
          <w:numId w:val="0"/>
        </w:numPr>
      </w:pPr>
    </w:p>
    <w:p w14:paraId="246A91FB" w14:textId="77777777" w:rsidR="008235AF" w:rsidRPr="008A05AD" w:rsidRDefault="008235AF" w:rsidP="008235AF">
      <w:pPr>
        <w:pStyle w:val="Nadpis2"/>
        <w:rPr>
          <w:rFonts w:ascii="Arial" w:hAnsi="Arial"/>
        </w:rPr>
      </w:pPr>
      <w:bookmarkStart w:id="20" w:name="_Toc178059486"/>
      <w:r w:rsidRPr="008A05AD">
        <w:rPr>
          <w:rFonts w:ascii="Arial" w:hAnsi="Arial"/>
        </w:rPr>
        <w:t>Obsah</w:t>
      </w:r>
      <w:bookmarkEnd w:id="20"/>
    </w:p>
    <w:p w14:paraId="276F1D5B" w14:textId="77777777" w:rsidR="000D6CC5" w:rsidRDefault="009A290F" w:rsidP="002D2892">
      <w:pPr>
        <w:pStyle w:val="Obsah1"/>
        <w:jc w:val="both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8A05AD">
        <w:rPr>
          <w:rFonts w:ascii="Arial" w:hAnsi="Arial" w:cs="Arial"/>
        </w:rPr>
        <w:fldChar w:fldCharType="begin"/>
      </w:r>
      <w:r w:rsidRPr="008A05AD">
        <w:rPr>
          <w:rFonts w:ascii="Arial" w:hAnsi="Arial" w:cs="Arial"/>
        </w:rPr>
        <w:instrText xml:space="preserve"> TOC \o "1-3" \h \z \u </w:instrText>
      </w:r>
      <w:r w:rsidRPr="008A05AD">
        <w:rPr>
          <w:rFonts w:ascii="Arial" w:hAnsi="Arial" w:cs="Arial"/>
        </w:rPr>
        <w:fldChar w:fldCharType="separate"/>
      </w:r>
      <w:hyperlink w:anchor="_Toc178059483" w:history="1">
        <w:r w:rsidR="00F613E9">
          <w:rPr>
            <w:rStyle w:val="Hypertextovprepojenie"/>
            <w:rFonts w:ascii="Arial" w:hAnsi="Arial"/>
          </w:rPr>
          <w:t>SMERNICA</w:t>
        </w:r>
        <w:r w:rsidR="000D6CC5" w:rsidRPr="001F0BFF">
          <w:rPr>
            <w:rStyle w:val="Hypertextovprepojenie"/>
            <w:rFonts w:ascii="Arial" w:hAnsi="Arial"/>
          </w:rPr>
          <w:t xml:space="preserve"> č. </w:t>
        </w:r>
        <w:r w:rsidR="007866C6">
          <w:rPr>
            <w:rStyle w:val="Hypertextovprepojenie"/>
            <w:rFonts w:ascii="Arial" w:hAnsi="Arial"/>
          </w:rPr>
          <w:t>........</w:t>
        </w:r>
        <w:r w:rsidR="000D6CC5" w:rsidRPr="001F0BFF">
          <w:rPr>
            <w:rStyle w:val="Hypertextovprepojenie"/>
            <w:rFonts w:ascii="Arial" w:hAnsi="Arial"/>
          </w:rPr>
          <w:t>, ktor</w:t>
        </w:r>
        <w:r w:rsidR="00F613E9">
          <w:rPr>
            <w:rStyle w:val="Hypertextovprepojenie"/>
            <w:rFonts w:ascii="Arial" w:hAnsi="Arial"/>
          </w:rPr>
          <w:t>OU</w:t>
        </w:r>
        <w:r w:rsidR="000D6CC5" w:rsidRPr="001F0BFF">
          <w:rPr>
            <w:rStyle w:val="Hypertextovprepojenie"/>
            <w:rFonts w:ascii="Arial" w:hAnsi="Arial"/>
          </w:rPr>
          <w:t xml:space="preserve"> sa mení </w:t>
        </w:r>
        <w:r w:rsidR="00F613E9">
          <w:rPr>
            <w:rStyle w:val="Hypertextovprepojenie"/>
            <w:rFonts w:ascii="Arial" w:hAnsi="Arial"/>
          </w:rPr>
          <w:t>Smernica</w:t>
        </w:r>
        <w:r w:rsidR="000D6CC5" w:rsidRPr="001F0BFF">
          <w:rPr>
            <w:rStyle w:val="Hypertextovprepojenie"/>
            <w:rFonts w:ascii="Arial" w:hAnsi="Arial"/>
          </w:rPr>
          <w:t xml:space="preserve"> č. </w:t>
        </w:r>
        <w:r w:rsidR="00F613E9">
          <w:rPr>
            <w:rStyle w:val="Hypertextovprepojenie"/>
            <w:rFonts w:ascii="Arial" w:hAnsi="Arial"/>
          </w:rPr>
          <w:t>19</w:t>
        </w:r>
        <w:r w:rsidR="000D6CC5" w:rsidRPr="001F0BFF">
          <w:rPr>
            <w:rStyle w:val="Hypertextovprepojenie"/>
            <w:rFonts w:ascii="Arial" w:hAnsi="Arial"/>
          </w:rPr>
          <w:t>/202</w:t>
        </w:r>
        <w:r w:rsidR="00F613E9">
          <w:rPr>
            <w:rStyle w:val="Hypertextovprepojenie"/>
            <w:rFonts w:ascii="Arial" w:hAnsi="Arial"/>
          </w:rPr>
          <w:t>3</w:t>
        </w:r>
        <w:r w:rsidR="000D6CC5" w:rsidRPr="001F0BFF">
          <w:rPr>
            <w:rStyle w:val="Hypertextovprepojenie"/>
            <w:rFonts w:ascii="Arial" w:hAnsi="Arial"/>
          </w:rPr>
          <w:t xml:space="preserve"> </w:t>
        </w:r>
        <w:r w:rsidR="00F613E9" w:rsidRPr="00F54827">
          <w:rPr>
            <w:rFonts w:ascii="Arial" w:hAnsi="Arial"/>
          </w:rPr>
          <w:t>o financovaní implementácie Plánu obnovy a odolnosti SR</w:t>
        </w:r>
      </w:hyperlink>
    </w:p>
    <w:p w14:paraId="6CC5F75C" w14:textId="77777777" w:rsidR="000D6CC5" w:rsidRDefault="000D6CC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78059484" w:history="1">
        <w:r w:rsidRPr="001F0BFF">
          <w:rPr>
            <w:rStyle w:val="Hypertextovprepojenie"/>
            <w:rFonts w:ascii="Arial" w:hAnsi="Arial"/>
            <w:noProof/>
          </w:rPr>
          <w:t>Čl. 1</w:t>
        </w:r>
        <w:r>
          <w:rPr>
            <w:noProof/>
            <w:webHidden/>
          </w:rPr>
          <w:tab/>
        </w:r>
      </w:hyperlink>
    </w:p>
    <w:p w14:paraId="01AF7352" w14:textId="77777777" w:rsidR="000D6CC5" w:rsidRDefault="000D6CC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78059485" w:history="1">
        <w:r w:rsidRPr="001F0BFF">
          <w:rPr>
            <w:rStyle w:val="Hypertextovprepojenie"/>
            <w:rFonts w:ascii="Arial" w:hAnsi="Arial"/>
            <w:noProof/>
          </w:rPr>
          <w:t>Čl. 2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1F0BFF">
          <w:rPr>
            <w:rStyle w:val="Hypertextovprepojenie"/>
            <w:rFonts w:ascii="Arial" w:hAnsi="Arial"/>
            <w:noProof/>
          </w:rPr>
          <w:t>Účinnosť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_Toc178059485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34F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2E7BDAC" w14:textId="77777777" w:rsidR="000D6CC5" w:rsidRDefault="000D6CC5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78059486" w:history="1">
        <w:r w:rsidRPr="001F0BFF">
          <w:rPr>
            <w:rStyle w:val="Hypertextovprepojenie"/>
            <w:rFonts w:ascii="Arial" w:hAnsi="Arial"/>
            <w:noProof/>
          </w:rPr>
          <w:t>Obsah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_Toc178059486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34F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F6441C2" w14:textId="77777777" w:rsidR="00AC4089" w:rsidRDefault="009A290F" w:rsidP="008235AF">
      <w:pPr>
        <w:rPr>
          <w:rFonts w:ascii="Arial" w:hAnsi="Arial" w:cs="Arial"/>
        </w:rPr>
      </w:pPr>
      <w:r w:rsidRPr="008A05AD">
        <w:rPr>
          <w:rFonts w:ascii="Arial" w:hAnsi="Arial" w:cs="Arial"/>
        </w:rPr>
        <w:fldChar w:fldCharType="end"/>
      </w:r>
    </w:p>
    <w:p w14:paraId="543B8AE3" w14:textId="77777777" w:rsidR="004B5961" w:rsidRDefault="004B5961" w:rsidP="008235AF">
      <w:pPr>
        <w:rPr>
          <w:rFonts w:ascii="Arial" w:hAnsi="Arial" w:cs="Arial"/>
        </w:rPr>
      </w:pPr>
    </w:p>
    <w:p w14:paraId="0B4C1763" w14:textId="77777777" w:rsidR="004B5961" w:rsidRDefault="004B5961" w:rsidP="008235AF">
      <w:pPr>
        <w:rPr>
          <w:rFonts w:ascii="Arial" w:hAnsi="Arial" w:cs="Arial"/>
        </w:rPr>
      </w:pPr>
    </w:p>
    <w:p w14:paraId="0129DA2E" w14:textId="77777777" w:rsidR="004B5961" w:rsidRDefault="004B5961" w:rsidP="008235AF">
      <w:pPr>
        <w:rPr>
          <w:rFonts w:ascii="Arial" w:hAnsi="Arial" w:cs="Arial"/>
        </w:rPr>
      </w:pPr>
    </w:p>
    <w:p w14:paraId="3DA3C671" w14:textId="77777777" w:rsidR="004B5961" w:rsidRDefault="004B5961" w:rsidP="008235AF">
      <w:pPr>
        <w:rPr>
          <w:rFonts w:ascii="Arial" w:hAnsi="Arial" w:cs="Arial"/>
        </w:rPr>
      </w:pPr>
    </w:p>
    <w:p w14:paraId="4F00AB94" w14:textId="77777777" w:rsidR="004B5961" w:rsidRDefault="004B5961" w:rsidP="008235AF">
      <w:pPr>
        <w:rPr>
          <w:rFonts w:ascii="Arial" w:hAnsi="Arial" w:cs="Arial"/>
        </w:rPr>
      </w:pPr>
    </w:p>
    <w:p w14:paraId="67C3197D" w14:textId="77777777" w:rsidR="004B5961" w:rsidRPr="008A05AD" w:rsidRDefault="004B5961" w:rsidP="008235AF">
      <w:pPr>
        <w:rPr>
          <w:rFonts w:ascii="Arial" w:hAnsi="Arial" w:cs="Arial"/>
        </w:rPr>
      </w:pPr>
    </w:p>
    <w:sectPr w:rsidR="004B5961" w:rsidRPr="008A05AD" w:rsidSect="006053B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5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A19E" w14:textId="77777777" w:rsidR="002C1A2B" w:rsidRDefault="002C1A2B">
      <w:r>
        <w:separator/>
      </w:r>
    </w:p>
  </w:endnote>
  <w:endnote w:type="continuationSeparator" w:id="0">
    <w:p w14:paraId="1A2C925B" w14:textId="77777777" w:rsidR="002C1A2B" w:rsidRDefault="002C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D00E" w14:textId="77777777" w:rsidR="0067709A" w:rsidRDefault="0067709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048D44" w14:textId="77777777" w:rsidR="0067709A" w:rsidRDefault="0067709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46BD" w14:textId="77777777" w:rsidR="0067709A" w:rsidRDefault="0067709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70295">
      <w:rPr>
        <w:rStyle w:val="slostrany"/>
        <w:noProof/>
      </w:rPr>
      <w:t>3</w:t>
    </w:r>
    <w:r>
      <w:rPr>
        <w:rStyle w:val="slostrany"/>
      </w:rPr>
      <w:fldChar w:fldCharType="end"/>
    </w:r>
  </w:p>
  <w:p w14:paraId="0E4D981B" w14:textId="77777777" w:rsidR="0067709A" w:rsidRDefault="0067709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A080" w14:textId="77777777" w:rsidR="00FF108E" w:rsidRDefault="00FF108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70295">
      <w:rPr>
        <w:noProof/>
      </w:rPr>
      <w:t>1</w:t>
    </w:r>
    <w:r>
      <w:fldChar w:fldCharType="end"/>
    </w:r>
  </w:p>
  <w:p w14:paraId="00D719CF" w14:textId="77777777" w:rsidR="0048799D" w:rsidRDefault="004879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3459" w14:textId="77777777" w:rsidR="002C1A2B" w:rsidRDefault="002C1A2B">
      <w:r>
        <w:separator/>
      </w:r>
    </w:p>
  </w:footnote>
  <w:footnote w:type="continuationSeparator" w:id="0">
    <w:p w14:paraId="5606AB88" w14:textId="77777777" w:rsidR="002C1A2B" w:rsidRDefault="002C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9132" w14:textId="77777777" w:rsidR="00F613E9" w:rsidRPr="00F035D4" w:rsidRDefault="00F613E9" w:rsidP="00F613E9">
    <w:pPr>
      <w:pBdr>
        <w:bottom w:val="single" w:sz="4" w:space="0" w:color="auto"/>
      </w:pBdr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Smernica č. 19</w:t>
    </w:r>
    <w:r w:rsidRPr="00F035D4">
      <w:rPr>
        <w:rFonts w:ascii="Arial" w:hAnsi="Arial" w:cs="Arial"/>
        <w:i/>
      </w:rPr>
      <w:t>/202</w:t>
    </w:r>
    <w:r>
      <w:rPr>
        <w:rFonts w:ascii="Arial" w:hAnsi="Arial" w:cs="Arial"/>
        <w:i/>
      </w:rPr>
      <w:t>3</w:t>
    </w:r>
    <w:r w:rsidRPr="00F035D4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o financovaní implementácie Plánu obnovy a odolnosti SR</w:t>
    </w:r>
  </w:p>
  <w:p w14:paraId="55391111" w14:textId="77777777" w:rsidR="0067709A" w:rsidRPr="00F613E9" w:rsidRDefault="0067709A" w:rsidP="00F613E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1EDF" w14:textId="77777777" w:rsidR="0067709A" w:rsidRPr="00483F2D" w:rsidRDefault="0067709A">
    <w:pPr>
      <w:pBdr>
        <w:bottom w:val="single" w:sz="4" w:space="1" w:color="auto"/>
      </w:pBdr>
      <w:jc w:val="center"/>
      <w:rPr>
        <w:rFonts w:ascii="Arial" w:hAnsi="Arial" w:cs="Arial"/>
        <w:sz w:val="26"/>
        <w:szCs w:val="26"/>
      </w:rPr>
    </w:pPr>
    <w:r w:rsidRPr="00483F2D">
      <w:rPr>
        <w:rFonts w:ascii="Arial" w:hAnsi="Arial" w:cs="Arial"/>
        <w:b/>
        <w:sz w:val="26"/>
        <w:szCs w:val="26"/>
      </w:rPr>
      <w:t>Ministerstvo školstva</w:t>
    </w:r>
    <w:r w:rsidR="00047D92" w:rsidRPr="00483F2D">
      <w:rPr>
        <w:rFonts w:ascii="Arial" w:hAnsi="Arial" w:cs="Arial"/>
        <w:b/>
        <w:sz w:val="26"/>
        <w:szCs w:val="26"/>
      </w:rPr>
      <w:t xml:space="preserve">, </w:t>
    </w:r>
    <w:r w:rsidR="00483F2D" w:rsidRPr="00483F2D">
      <w:rPr>
        <w:rFonts w:ascii="Arial" w:hAnsi="Arial" w:cs="Arial"/>
        <w:b/>
        <w:sz w:val="26"/>
        <w:szCs w:val="26"/>
      </w:rPr>
      <w:t xml:space="preserve">výskumu, vývoja a mládeže </w:t>
    </w:r>
    <w:r w:rsidRPr="00483F2D">
      <w:rPr>
        <w:rFonts w:ascii="Arial" w:hAnsi="Arial" w:cs="Arial"/>
        <w:b/>
        <w:sz w:val="26"/>
        <w:szCs w:val="26"/>
      </w:rPr>
      <w:t>Slovenskej republiky</w:t>
    </w:r>
  </w:p>
  <w:p w14:paraId="2C5B399D" w14:textId="77777777" w:rsidR="0067709A" w:rsidRDefault="0067709A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-113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-777"/>
        </w:tabs>
        <w:ind w:left="-777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-420"/>
        </w:tabs>
        <w:ind w:left="-4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23"/>
        </w:tabs>
        <w:ind w:left="663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43"/>
        </w:tabs>
        <w:ind w:left="1383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63"/>
        </w:tabs>
        <w:ind w:left="2103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3183"/>
        </w:tabs>
        <w:ind w:left="2823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3903"/>
        </w:tabs>
        <w:ind w:left="3543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4623"/>
        </w:tabs>
        <w:ind w:left="4263"/>
      </w:pPr>
      <w:rPr>
        <w:rFonts w:cs="Times New Roman" w:hint="default"/>
      </w:rPr>
    </w:lvl>
  </w:abstractNum>
  <w:abstractNum w:abstractNumId="1" w15:restartNumberingAfterBreak="0">
    <w:nsid w:val="0740497D"/>
    <w:multiLevelType w:val="hybridMultilevel"/>
    <w:tmpl w:val="FCB44C68"/>
    <w:lvl w:ilvl="0" w:tplc="C99AB2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C6AB5"/>
    <w:multiLevelType w:val="hybridMultilevel"/>
    <w:tmpl w:val="C700FF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A09CB"/>
    <w:multiLevelType w:val="hybridMultilevel"/>
    <w:tmpl w:val="C8061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95D36"/>
    <w:multiLevelType w:val="multilevel"/>
    <w:tmpl w:val="7E32E31C"/>
    <w:lvl w:ilvl="0">
      <w:start w:val="1"/>
      <w:numFmt w:val="decimal"/>
      <w:pStyle w:val="lnok"/>
      <w:lvlText w:val="Čl. %1"/>
      <w:lvlJc w:val="left"/>
      <w:pPr>
        <w:tabs>
          <w:tab w:val="num" w:pos="5580"/>
        </w:tabs>
        <w:ind w:left="4747"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363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5" w15:restartNumberingAfterBreak="0">
    <w:nsid w:val="420919F9"/>
    <w:multiLevelType w:val="hybridMultilevel"/>
    <w:tmpl w:val="5D1A17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A27014"/>
    <w:multiLevelType w:val="hybridMultilevel"/>
    <w:tmpl w:val="416E9E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35C67"/>
    <w:multiLevelType w:val="multilevel"/>
    <w:tmpl w:val="D784A290"/>
    <w:lvl w:ilvl="0">
      <w:start w:val="1"/>
      <w:numFmt w:val="decimal"/>
      <w:lvlText w:val="Čl. %1"/>
      <w:lvlJc w:val="left"/>
      <w:pPr>
        <w:tabs>
          <w:tab w:val="num" w:pos="833"/>
        </w:tabs>
        <w:ind w:firstLine="113"/>
      </w:pPr>
      <w:rPr>
        <w:rFonts w:ascii="Arial" w:hAnsi="Arial" w:cs="Arial" w:hint="default"/>
        <w:b/>
        <w:sz w:val="26"/>
        <w:szCs w:val="26"/>
      </w:rPr>
    </w:lvl>
    <w:lvl w:ilvl="1">
      <w:start w:val="1"/>
      <w:numFmt w:val="decimal"/>
      <w:lvlText w:val="(%2)"/>
      <w:lvlJc w:val="left"/>
      <w:pPr>
        <w:tabs>
          <w:tab w:val="num" w:pos="2207"/>
        </w:tabs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Arial" w:hAnsi="Arial" w:cs="Arial" w:hint="default"/>
        <w:b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783"/>
        </w:tabs>
        <w:ind w:left="783" w:hanging="357"/>
      </w:pPr>
      <w:rPr>
        <w:rFonts w:ascii="Arial" w:hAnsi="Arial" w:cs="Arial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 w16cid:durableId="914168036">
    <w:abstractNumId w:val="0"/>
  </w:num>
  <w:num w:numId="2" w16cid:durableId="83234241">
    <w:abstractNumId w:val="4"/>
  </w:num>
  <w:num w:numId="3" w16cid:durableId="1385636333">
    <w:abstractNumId w:val="4"/>
  </w:num>
  <w:num w:numId="4" w16cid:durableId="159546668">
    <w:abstractNumId w:val="4"/>
  </w:num>
  <w:num w:numId="5" w16cid:durableId="1655521969">
    <w:abstractNumId w:val="4"/>
  </w:num>
  <w:num w:numId="6" w16cid:durableId="1793018253">
    <w:abstractNumId w:val="4"/>
  </w:num>
  <w:num w:numId="7" w16cid:durableId="1015965112">
    <w:abstractNumId w:val="4"/>
  </w:num>
  <w:num w:numId="8" w16cid:durableId="1929070385">
    <w:abstractNumId w:val="4"/>
  </w:num>
  <w:num w:numId="9" w16cid:durableId="647054651">
    <w:abstractNumId w:val="4"/>
  </w:num>
  <w:num w:numId="10" w16cid:durableId="1994023741">
    <w:abstractNumId w:val="4"/>
  </w:num>
  <w:num w:numId="11" w16cid:durableId="445664227">
    <w:abstractNumId w:val="1"/>
  </w:num>
  <w:num w:numId="12" w16cid:durableId="192232325">
    <w:abstractNumId w:val="4"/>
  </w:num>
  <w:num w:numId="13" w16cid:durableId="1443264342">
    <w:abstractNumId w:val="4"/>
  </w:num>
  <w:num w:numId="14" w16cid:durableId="1693995376">
    <w:abstractNumId w:val="4"/>
  </w:num>
  <w:num w:numId="15" w16cid:durableId="1999722985">
    <w:abstractNumId w:val="4"/>
  </w:num>
  <w:num w:numId="16" w16cid:durableId="286088007">
    <w:abstractNumId w:val="4"/>
  </w:num>
  <w:num w:numId="17" w16cid:durableId="1386567485">
    <w:abstractNumId w:val="4"/>
  </w:num>
  <w:num w:numId="18" w16cid:durableId="203492688">
    <w:abstractNumId w:val="4"/>
  </w:num>
  <w:num w:numId="19" w16cid:durableId="1656566990">
    <w:abstractNumId w:val="4"/>
  </w:num>
  <w:num w:numId="20" w16cid:durableId="1473668525">
    <w:abstractNumId w:val="4"/>
  </w:num>
  <w:num w:numId="21" w16cid:durableId="1482652766">
    <w:abstractNumId w:val="4"/>
  </w:num>
  <w:num w:numId="22" w16cid:durableId="757100091">
    <w:abstractNumId w:val="4"/>
  </w:num>
  <w:num w:numId="23" w16cid:durableId="1998803395">
    <w:abstractNumId w:val="4"/>
  </w:num>
  <w:num w:numId="24" w16cid:durableId="361201209">
    <w:abstractNumId w:val="4"/>
  </w:num>
  <w:num w:numId="25" w16cid:durableId="1773863545">
    <w:abstractNumId w:val="4"/>
  </w:num>
  <w:num w:numId="26" w16cid:durableId="1677615016">
    <w:abstractNumId w:val="4"/>
  </w:num>
  <w:num w:numId="27" w16cid:durableId="392583866">
    <w:abstractNumId w:val="4"/>
  </w:num>
  <w:num w:numId="28" w16cid:durableId="1186670074">
    <w:abstractNumId w:val="4"/>
  </w:num>
  <w:num w:numId="29" w16cid:durableId="1375422018">
    <w:abstractNumId w:val="4"/>
  </w:num>
  <w:num w:numId="30" w16cid:durableId="1951815065">
    <w:abstractNumId w:val="5"/>
  </w:num>
  <w:num w:numId="31" w16cid:durableId="1927571274">
    <w:abstractNumId w:val="4"/>
  </w:num>
  <w:num w:numId="32" w16cid:durableId="164513609">
    <w:abstractNumId w:val="4"/>
  </w:num>
  <w:num w:numId="33" w16cid:durableId="1305507981">
    <w:abstractNumId w:val="4"/>
  </w:num>
  <w:num w:numId="34" w16cid:durableId="2060012804">
    <w:abstractNumId w:val="4"/>
  </w:num>
  <w:num w:numId="35" w16cid:durableId="1787583066">
    <w:abstractNumId w:val="4"/>
  </w:num>
  <w:num w:numId="36" w16cid:durableId="2006081003">
    <w:abstractNumId w:val="4"/>
  </w:num>
  <w:num w:numId="37" w16cid:durableId="2118524621">
    <w:abstractNumId w:val="4"/>
  </w:num>
  <w:num w:numId="38" w16cid:durableId="1028992904">
    <w:abstractNumId w:val="4"/>
  </w:num>
  <w:num w:numId="39" w16cid:durableId="338579053">
    <w:abstractNumId w:val="4"/>
  </w:num>
  <w:num w:numId="40" w16cid:durableId="989559496">
    <w:abstractNumId w:val="4"/>
  </w:num>
  <w:num w:numId="41" w16cid:durableId="727072417">
    <w:abstractNumId w:val="4"/>
  </w:num>
  <w:num w:numId="42" w16cid:durableId="481776930">
    <w:abstractNumId w:val="4"/>
  </w:num>
  <w:num w:numId="43" w16cid:durableId="1266234236">
    <w:abstractNumId w:val="4"/>
  </w:num>
  <w:num w:numId="44" w16cid:durableId="25721504">
    <w:abstractNumId w:val="7"/>
  </w:num>
  <w:num w:numId="45" w16cid:durableId="763502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60016822">
    <w:abstractNumId w:val="2"/>
  </w:num>
  <w:num w:numId="47" w16cid:durableId="1333527971">
    <w:abstractNumId w:val="4"/>
  </w:num>
  <w:num w:numId="48" w16cid:durableId="258833453">
    <w:abstractNumId w:val="3"/>
  </w:num>
  <w:num w:numId="49" w16cid:durableId="163193180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05"/>
    <w:rsid w:val="0000238A"/>
    <w:rsid w:val="00003C7A"/>
    <w:rsid w:val="000067DE"/>
    <w:rsid w:val="000103AA"/>
    <w:rsid w:val="00014BEE"/>
    <w:rsid w:val="00015BFA"/>
    <w:rsid w:val="00022943"/>
    <w:rsid w:val="0002353E"/>
    <w:rsid w:val="000279C4"/>
    <w:rsid w:val="00027E60"/>
    <w:rsid w:val="00031940"/>
    <w:rsid w:val="00031AC2"/>
    <w:rsid w:val="000342E7"/>
    <w:rsid w:val="0003729A"/>
    <w:rsid w:val="00040796"/>
    <w:rsid w:val="000422C7"/>
    <w:rsid w:val="00046D1E"/>
    <w:rsid w:val="00047D92"/>
    <w:rsid w:val="0005093A"/>
    <w:rsid w:val="00052FDB"/>
    <w:rsid w:val="00053016"/>
    <w:rsid w:val="00056430"/>
    <w:rsid w:val="00060BB3"/>
    <w:rsid w:val="0006606A"/>
    <w:rsid w:val="0006704D"/>
    <w:rsid w:val="00067A70"/>
    <w:rsid w:val="00072E77"/>
    <w:rsid w:val="00092E06"/>
    <w:rsid w:val="00095FFF"/>
    <w:rsid w:val="000A2F74"/>
    <w:rsid w:val="000B53B9"/>
    <w:rsid w:val="000B5D70"/>
    <w:rsid w:val="000C2A1F"/>
    <w:rsid w:val="000C2D09"/>
    <w:rsid w:val="000C3F2B"/>
    <w:rsid w:val="000D0E77"/>
    <w:rsid w:val="000D3585"/>
    <w:rsid w:val="000D3B89"/>
    <w:rsid w:val="000D3C22"/>
    <w:rsid w:val="000D6CC5"/>
    <w:rsid w:val="000D790C"/>
    <w:rsid w:val="000E01EF"/>
    <w:rsid w:val="000F1397"/>
    <w:rsid w:val="000F32F7"/>
    <w:rsid w:val="000F7D80"/>
    <w:rsid w:val="00106F50"/>
    <w:rsid w:val="00113BE6"/>
    <w:rsid w:val="00122322"/>
    <w:rsid w:val="001227AC"/>
    <w:rsid w:val="001235A3"/>
    <w:rsid w:val="00130046"/>
    <w:rsid w:val="0013523C"/>
    <w:rsid w:val="00135D21"/>
    <w:rsid w:val="00136930"/>
    <w:rsid w:val="001415F9"/>
    <w:rsid w:val="00143104"/>
    <w:rsid w:val="001444F2"/>
    <w:rsid w:val="00151A35"/>
    <w:rsid w:val="00152F9D"/>
    <w:rsid w:val="00157917"/>
    <w:rsid w:val="00157D12"/>
    <w:rsid w:val="0016110B"/>
    <w:rsid w:val="001633BE"/>
    <w:rsid w:val="00170122"/>
    <w:rsid w:val="00170F20"/>
    <w:rsid w:val="0017319E"/>
    <w:rsid w:val="0017626E"/>
    <w:rsid w:val="0018044B"/>
    <w:rsid w:val="001907A2"/>
    <w:rsid w:val="00191A43"/>
    <w:rsid w:val="001930AD"/>
    <w:rsid w:val="001A0E2B"/>
    <w:rsid w:val="001A2A37"/>
    <w:rsid w:val="001A525A"/>
    <w:rsid w:val="001B1A2F"/>
    <w:rsid w:val="001B274B"/>
    <w:rsid w:val="001B5CC0"/>
    <w:rsid w:val="001C07A0"/>
    <w:rsid w:val="001C129F"/>
    <w:rsid w:val="001C2978"/>
    <w:rsid w:val="001C5282"/>
    <w:rsid w:val="001C5CF7"/>
    <w:rsid w:val="001C6205"/>
    <w:rsid w:val="001C6C3B"/>
    <w:rsid w:val="001C7260"/>
    <w:rsid w:val="001F0290"/>
    <w:rsid w:val="001F0E59"/>
    <w:rsid w:val="001F34B4"/>
    <w:rsid w:val="002007D0"/>
    <w:rsid w:val="00205F25"/>
    <w:rsid w:val="00207AE4"/>
    <w:rsid w:val="00210160"/>
    <w:rsid w:val="0021492F"/>
    <w:rsid w:val="002215E0"/>
    <w:rsid w:val="0022565A"/>
    <w:rsid w:val="002353FC"/>
    <w:rsid w:val="00237154"/>
    <w:rsid w:val="00243ADA"/>
    <w:rsid w:val="00245D58"/>
    <w:rsid w:val="002531E5"/>
    <w:rsid w:val="002535E1"/>
    <w:rsid w:val="002556FF"/>
    <w:rsid w:val="00264AAA"/>
    <w:rsid w:val="002652C7"/>
    <w:rsid w:val="00270B77"/>
    <w:rsid w:val="00271E9A"/>
    <w:rsid w:val="00282256"/>
    <w:rsid w:val="00282ED2"/>
    <w:rsid w:val="00285060"/>
    <w:rsid w:val="00287206"/>
    <w:rsid w:val="00292217"/>
    <w:rsid w:val="00294ADB"/>
    <w:rsid w:val="002A2571"/>
    <w:rsid w:val="002A41AD"/>
    <w:rsid w:val="002A51EE"/>
    <w:rsid w:val="002B0674"/>
    <w:rsid w:val="002B2207"/>
    <w:rsid w:val="002B5532"/>
    <w:rsid w:val="002C0056"/>
    <w:rsid w:val="002C03CC"/>
    <w:rsid w:val="002C1A2B"/>
    <w:rsid w:val="002C1A38"/>
    <w:rsid w:val="002C73F9"/>
    <w:rsid w:val="002D2892"/>
    <w:rsid w:val="002E2E6B"/>
    <w:rsid w:val="002E3479"/>
    <w:rsid w:val="002E461B"/>
    <w:rsid w:val="002E4786"/>
    <w:rsid w:val="002F16A1"/>
    <w:rsid w:val="002F6210"/>
    <w:rsid w:val="002F701B"/>
    <w:rsid w:val="003001C0"/>
    <w:rsid w:val="00301F72"/>
    <w:rsid w:val="00302214"/>
    <w:rsid w:val="0030497C"/>
    <w:rsid w:val="00305D6B"/>
    <w:rsid w:val="00310048"/>
    <w:rsid w:val="00311102"/>
    <w:rsid w:val="00313ED5"/>
    <w:rsid w:val="00315E88"/>
    <w:rsid w:val="00317630"/>
    <w:rsid w:val="00320EB7"/>
    <w:rsid w:val="00327478"/>
    <w:rsid w:val="00327ECB"/>
    <w:rsid w:val="00331804"/>
    <w:rsid w:val="0033656F"/>
    <w:rsid w:val="003409E4"/>
    <w:rsid w:val="00342B39"/>
    <w:rsid w:val="00343B43"/>
    <w:rsid w:val="00350CC8"/>
    <w:rsid w:val="00350FDC"/>
    <w:rsid w:val="00352351"/>
    <w:rsid w:val="00353091"/>
    <w:rsid w:val="00357F9D"/>
    <w:rsid w:val="00362853"/>
    <w:rsid w:val="0036402C"/>
    <w:rsid w:val="00364999"/>
    <w:rsid w:val="00365F99"/>
    <w:rsid w:val="0036634C"/>
    <w:rsid w:val="003701BA"/>
    <w:rsid w:val="00371F26"/>
    <w:rsid w:val="00372C69"/>
    <w:rsid w:val="00374FF9"/>
    <w:rsid w:val="00375E33"/>
    <w:rsid w:val="00392FD2"/>
    <w:rsid w:val="00394991"/>
    <w:rsid w:val="003A1BB3"/>
    <w:rsid w:val="003A33CA"/>
    <w:rsid w:val="003A6681"/>
    <w:rsid w:val="003C05E7"/>
    <w:rsid w:val="003C0A8C"/>
    <w:rsid w:val="003C4AEA"/>
    <w:rsid w:val="003D0065"/>
    <w:rsid w:val="003D0A77"/>
    <w:rsid w:val="003D34B6"/>
    <w:rsid w:val="003D7E4E"/>
    <w:rsid w:val="003E364D"/>
    <w:rsid w:val="003E5A04"/>
    <w:rsid w:val="003F5312"/>
    <w:rsid w:val="003F6D1B"/>
    <w:rsid w:val="0040053D"/>
    <w:rsid w:val="00402FDA"/>
    <w:rsid w:val="004034FA"/>
    <w:rsid w:val="00414257"/>
    <w:rsid w:val="00421EBB"/>
    <w:rsid w:val="00422B97"/>
    <w:rsid w:val="00422DA5"/>
    <w:rsid w:val="00430806"/>
    <w:rsid w:val="00432A28"/>
    <w:rsid w:val="0043670A"/>
    <w:rsid w:val="00441ADC"/>
    <w:rsid w:val="004424F3"/>
    <w:rsid w:val="00444996"/>
    <w:rsid w:val="0044648F"/>
    <w:rsid w:val="00450B1B"/>
    <w:rsid w:val="00453CBA"/>
    <w:rsid w:val="004543A3"/>
    <w:rsid w:val="00463E27"/>
    <w:rsid w:val="00465901"/>
    <w:rsid w:val="00470295"/>
    <w:rsid w:val="0047150C"/>
    <w:rsid w:val="004718F6"/>
    <w:rsid w:val="00480273"/>
    <w:rsid w:val="0048165E"/>
    <w:rsid w:val="004822AD"/>
    <w:rsid w:val="00482E4E"/>
    <w:rsid w:val="004832F3"/>
    <w:rsid w:val="00483C72"/>
    <w:rsid w:val="00483F2D"/>
    <w:rsid w:val="00484EE4"/>
    <w:rsid w:val="004854DC"/>
    <w:rsid w:val="004862BF"/>
    <w:rsid w:val="0048799D"/>
    <w:rsid w:val="004954DA"/>
    <w:rsid w:val="004959FB"/>
    <w:rsid w:val="00496A44"/>
    <w:rsid w:val="00497DE1"/>
    <w:rsid w:val="004A0620"/>
    <w:rsid w:val="004A4CC8"/>
    <w:rsid w:val="004A5AD1"/>
    <w:rsid w:val="004A6674"/>
    <w:rsid w:val="004B28B5"/>
    <w:rsid w:val="004B5961"/>
    <w:rsid w:val="004B6B24"/>
    <w:rsid w:val="004C0248"/>
    <w:rsid w:val="004C0E3E"/>
    <w:rsid w:val="004C11E6"/>
    <w:rsid w:val="004C123E"/>
    <w:rsid w:val="004C20EB"/>
    <w:rsid w:val="004C5231"/>
    <w:rsid w:val="004D0566"/>
    <w:rsid w:val="004D2C82"/>
    <w:rsid w:val="004D4F85"/>
    <w:rsid w:val="004E3746"/>
    <w:rsid w:val="004E5332"/>
    <w:rsid w:val="004E75A3"/>
    <w:rsid w:val="004F27D2"/>
    <w:rsid w:val="004F6300"/>
    <w:rsid w:val="00505085"/>
    <w:rsid w:val="00505C66"/>
    <w:rsid w:val="0050609B"/>
    <w:rsid w:val="00515798"/>
    <w:rsid w:val="00515B59"/>
    <w:rsid w:val="005272CE"/>
    <w:rsid w:val="00530ED6"/>
    <w:rsid w:val="0054327A"/>
    <w:rsid w:val="00543FCD"/>
    <w:rsid w:val="00544C8C"/>
    <w:rsid w:val="00547150"/>
    <w:rsid w:val="0056092B"/>
    <w:rsid w:val="0056321E"/>
    <w:rsid w:val="00563605"/>
    <w:rsid w:val="0056464A"/>
    <w:rsid w:val="005648DE"/>
    <w:rsid w:val="005656E5"/>
    <w:rsid w:val="00565A4F"/>
    <w:rsid w:val="005746EC"/>
    <w:rsid w:val="00574EB6"/>
    <w:rsid w:val="00575893"/>
    <w:rsid w:val="005813B5"/>
    <w:rsid w:val="005822E9"/>
    <w:rsid w:val="0059459A"/>
    <w:rsid w:val="005A2E50"/>
    <w:rsid w:val="005A3FC2"/>
    <w:rsid w:val="005A51A2"/>
    <w:rsid w:val="005A61B1"/>
    <w:rsid w:val="005A6E1C"/>
    <w:rsid w:val="005A7AF6"/>
    <w:rsid w:val="005B70F8"/>
    <w:rsid w:val="005C7A09"/>
    <w:rsid w:val="005D0553"/>
    <w:rsid w:val="005D0F6D"/>
    <w:rsid w:val="005D3F2F"/>
    <w:rsid w:val="0060347A"/>
    <w:rsid w:val="006040FD"/>
    <w:rsid w:val="006042DC"/>
    <w:rsid w:val="006053B7"/>
    <w:rsid w:val="0060785C"/>
    <w:rsid w:val="006078AC"/>
    <w:rsid w:val="00623463"/>
    <w:rsid w:val="00625866"/>
    <w:rsid w:val="00627ACA"/>
    <w:rsid w:val="00630022"/>
    <w:rsid w:val="00631625"/>
    <w:rsid w:val="00631D5F"/>
    <w:rsid w:val="00640ACD"/>
    <w:rsid w:val="00642BFE"/>
    <w:rsid w:val="00650B59"/>
    <w:rsid w:val="0065244E"/>
    <w:rsid w:val="00652CBF"/>
    <w:rsid w:val="00655E29"/>
    <w:rsid w:val="00660ACB"/>
    <w:rsid w:val="00663490"/>
    <w:rsid w:val="00664B46"/>
    <w:rsid w:val="00666B13"/>
    <w:rsid w:val="006678B6"/>
    <w:rsid w:val="00671F9E"/>
    <w:rsid w:val="00673DE6"/>
    <w:rsid w:val="00675F40"/>
    <w:rsid w:val="0067709A"/>
    <w:rsid w:val="0067753D"/>
    <w:rsid w:val="00680567"/>
    <w:rsid w:val="00681900"/>
    <w:rsid w:val="00681C13"/>
    <w:rsid w:val="00684D39"/>
    <w:rsid w:val="0068681D"/>
    <w:rsid w:val="00686F3C"/>
    <w:rsid w:val="006874E7"/>
    <w:rsid w:val="00687A17"/>
    <w:rsid w:val="0069410A"/>
    <w:rsid w:val="006A56AE"/>
    <w:rsid w:val="006B6360"/>
    <w:rsid w:val="006C76D6"/>
    <w:rsid w:val="006D1ABD"/>
    <w:rsid w:val="006D54F7"/>
    <w:rsid w:val="006E7F5E"/>
    <w:rsid w:val="006F2A18"/>
    <w:rsid w:val="006F2BFA"/>
    <w:rsid w:val="006F5056"/>
    <w:rsid w:val="007001AA"/>
    <w:rsid w:val="0070525E"/>
    <w:rsid w:val="007062E0"/>
    <w:rsid w:val="007070AF"/>
    <w:rsid w:val="00710DF9"/>
    <w:rsid w:val="007124A8"/>
    <w:rsid w:val="00712DA2"/>
    <w:rsid w:val="0071463E"/>
    <w:rsid w:val="00716D90"/>
    <w:rsid w:val="007202DD"/>
    <w:rsid w:val="00724590"/>
    <w:rsid w:val="00727D7F"/>
    <w:rsid w:val="0073474D"/>
    <w:rsid w:val="00737E48"/>
    <w:rsid w:val="00740DAA"/>
    <w:rsid w:val="00743000"/>
    <w:rsid w:val="007463F3"/>
    <w:rsid w:val="00747F05"/>
    <w:rsid w:val="00755495"/>
    <w:rsid w:val="00764FFA"/>
    <w:rsid w:val="0076559F"/>
    <w:rsid w:val="00766263"/>
    <w:rsid w:val="0076791B"/>
    <w:rsid w:val="00772312"/>
    <w:rsid w:val="007728FB"/>
    <w:rsid w:val="007768D0"/>
    <w:rsid w:val="00780553"/>
    <w:rsid w:val="0078425F"/>
    <w:rsid w:val="007866C6"/>
    <w:rsid w:val="00787A31"/>
    <w:rsid w:val="0079150A"/>
    <w:rsid w:val="0079488E"/>
    <w:rsid w:val="00795EE5"/>
    <w:rsid w:val="0079668B"/>
    <w:rsid w:val="007967BD"/>
    <w:rsid w:val="00797908"/>
    <w:rsid w:val="007A3F18"/>
    <w:rsid w:val="007B0155"/>
    <w:rsid w:val="007B6F36"/>
    <w:rsid w:val="007C188F"/>
    <w:rsid w:val="007C46ED"/>
    <w:rsid w:val="007D26DD"/>
    <w:rsid w:val="007D53CC"/>
    <w:rsid w:val="007E0FD2"/>
    <w:rsid w:val="007E2576"/>
    <w:rsid w:val="007E7516"/>
    <w:rsid w:val="007E7DA7"/>
    <w:rsid w:val="007F02E2"/>
    <w:rsid w:val="0080055A"/>
    <w:rsid w:val="0080103C"/>
    <w:rsid w:val="008039FA"/>
    <w:rsid w:val="00805581"/>
    <w:rsid w:val="00816940"/>
    <w:rsid w:val="008217A7"/>
    <w:rsid w:val="008235AF"/>
    <w:rsid w:val="008238DA"/>
    <w:rsid w:val="00825EFA"/>
    <w:rsid w:val="00826210"/>
    <w:rsid w:val="008266F7"/>
    <w:rsid w:val="008309BA"/>
    <w:rsid w:val="00830FB3"/>
    <w:rsid w:val="008337CB"/>
    <w:rsid w:val="00835C43"/>
    <w:rsid w:val="00837BF2"/>
    <w:rsid w:val="00837E85"/>
    <w:rsid w:val="008431FA"/>
    <w:rsid w:val="008472A3"/>
    <w:rsid w:val="008504A9"/>
    <w:rsid w:val="00855023"/>
    <w:rsid w:val="0085696B"/>
    <w:rsid w:val="00856D12"/>
    <w:rsid w:val="0086003A"/>
    <w:rsid w:val="00861CDB"/>
    <w:rsid w:val="00864D08"/>
    <w:rsid w:val="00866B2B"/>
    <w:rsid w:val="00873E18"/>
    <w:rsid w:val="00876047"/>
    <w:rsid w:val="00884A4D"/>
    <w:rsid w:val="00884D00"/>
    <w:rsid w:val="008868AC"/>
    <w:rsid w:val="008902EF"/>
    <w:rsid w:val="008950F4"/>
    <w:rsid w:val="008A05AD"/>
    <w:rsid w:val="008B12FE"/>
    <w:rsid w:val="008D4680"/>
    <w:rsid w:val="008D5F80"/>
    <w:rsid w:val="008F0A7E"/>
    <w:rsid w:val="008F3304"/>
    <w:rsid w:val="008F3EA2"/>
    <w:rsid w:val="008F4BD4"/>
    <w:rsid w:val="009003B5"/>
    <w:rsid w:val="009167EF"/>
    <w:rsid w:val="00922AE3"/>
    <w:rsid w:val="00923270"/>
    <w:rsid w:val="009341D9"/>
    <w:rsid w:val="00934871"/>
    <w:rsid w:val="00934B82"/>
    <w:rsid w:val="00940F25"/>
    <w:rsid w:val="009415AB"/>
    <w:rsid w:val="00945D01"/>
    <w:rsid w:val="00946C81"/>
    <w:rsid w:val="00947E19"/>
    <w:rsid w:val="00957964"/>
    <w:rsid w:val="00970BBA"/>
    <w:rsid w:val="0098697C"/>
    <w:rsid w:val="00991A06"/>
    <w:rsid w:val="00992017"/>
    <w:rsid w:val="00993616"/>
    <w:rsid w:val="009953E1"/>
    <w:rsid w:val="00995984"/>
    <w:rsid w:val="009A290F"/>
    <w:rsid w:val="009A4BC6"/>
    <w:rsid w:val="009B015D"/>
    <w:rsid w:val="009B2528"/>
    <w:rsid w:val="009B61D9"/>
    <w:rsid w:val="009B7A40"/>
    <w:rsid w:val="009C160A"/>
    <w:rsid w:val="009C3F49"/>
    <w:rsid w:val="009C5AC4"/>
    <w:rsid w:val="009D28C7"/>
    <w:rsid w:val="009D6394"/>
    <w:rsid w:val="009E0082"/>
    <w:rsid w:val="009E467B"/>
    <w:rsid w:val="009E5CA2"/>
    <w:rsid w:val="009E79D3"/>
    <w:rsid w:val="009F1907"/>
    <w:rsid w:val="00A03B01"/>
    <w:rsid w:val="00A040BA"/>
    <w:rsid w:val="00A07284"/>
    <w:rsid w:val="00A17C30"/>
    <w:rsid w:val="00A2055A"/>
    <w:rsid w:val="00A2679E"/>
    <w:rsid w:val="00A27705"/>
    <w:rsid w:val="00A30906"/>
    <w:rsid w:val="00A32F74"/>
    <w:rsid w:val="00A336CC"/>
    <w:rsid w:val="00A337E2"/>
    <w:rsid w:val="00A44893"/>
    <w:rsid w:val="00A4615E"/>
    <w:rsid w:val="00A46793"/>
    <w:rsid w:val="00A477E3"/>
    <w:rsid w:val="00A519D4"/>
    <w:rsid w:val="00A5216F"/>
    <w:rsid w:val="00A569E5"/>
    <w:rsid w:val="00A6433D"/>
    <w:rsid w:val="00A6547C"/>
    <w:rsid w:val="00A75428"/>
    <w:rsid w:val="00A77958"/>
    <w:rsid w:val="00A81E78"/>
    <w:rsid w:val="00A9167D"/>
    <w:rsid w:val="00AA198D"/>
    <w:rsid w:val="00AA3AAE"/>
    <w:rsid w:val="00AA5466"/>
    <w:rsid w:val="00AB6F96"/>
    <w:rsid w:val="00AC4089"/>
    <w:rsid w:val="00AD471D"/>
    <w:rsid w:val="00AD63C5"/>
    <w:rsid w:val="00AE6FC0"/>
    <w:rsid w:val="00AE7E72"/>
    <w:rsid w:val="00AF427A"/>
    <w:rsid w:val="00AF7278"/>
    <w:rsid w:val="00B05368"/>
    <w:rsid w:val="00B133C4"/>
    <w:rsid w:val="00B20B57"/>
    <w:rsid w:val="00B24EC5"/>
    <w:rsid w:val="00B27976"/>
    <w:rsid w:val="00B27FD6"/>
    <w:rsid w:val="00B327F6"/>
    <w:rsid w:val="00B32A47"/>
    <w:rsid w:val="00B34448"/>
    <w:rsid w:val="00B3536D"/>
    <w:rsid w:val="00B36DAE"/>
    <w:rsid w:val="00B409D0"/>
    <w:rsid w:val="00B423CA"/>
    <w:rsid w:val="00B45E97"/>
    <w:rsid w:val="00B565FA"/>
    <w:rsid w:val="00B64514"/>
    <w:rsid w:val="00B7103B"/>
    <w:rsid w:val="00B711EB"/>
    <w:rsid w:val="00B72ADF"/>
    <w:rsid w:val="00B7483B"/>
    <w:rsid w:val="00B74938"/>
    <w:rsid w:val="00B76977"/>
    <w:rsid w:val="00B83442"/>
    <w:rsid w:val="00B8528A"/>
    <w:rsid w:val="00B85660"/>
    <w:rsid w:val="00B85F49"/>
    <w:rsid w:val="00B9260D"/>
    <w:rsid w:val="00B92A70"/>
    <w:rsid w:val="00B94566"/>
    <w:rsid w:val="00B95837"/>
    <w:rsid w:val="00BA176C"/>
    <w:rsid w:val="00BA3A9F"/>
    <w:rsid w:val="00BA528F"/>
    <w:rsid w:val="00BA59A8"/>
    <w:rsid w:val="00BB16EF"/>
    <w:rsid w:val="00BB26CD"/>
    <w:rsid w:val="00BC1982"/>
    <w:rsid w:val="00BC48BF"/>
    <w:rsid w:val="00BC7E34"/>
    <w:rsid w:val="00BD484B"/>
    <w:rsid w:val="00BE1C46"/>
    <w:rsid w:val="00BF3AF6"/>
    <w:rsid w:val="00C03A2B"/>
    <w:rsid w:val="00C05FBF"/>
    <w:rsid w:val="00C1289A"/>
    <w:rsid w:val="00C12980"/>
    <w:rsid w:val="00C14D14"/>
    <w:rsid w:val="00C210EB"/>
    <w:rsid w:val="00C22143"/>
    <w:rsid w:val="00C25F00"/>
    <w:rsid w:val="00C27E76"/>
    <w:rsid w:val="00C30982"/>
    <w:rsid w:val="00C31FA5"/>
    <w:rsid w:val="00C32895"/>
    <w:rsid w:val="00C329A6"/>
    <w:rsid w:val="00C34536"/>
    <w:rsid w:val="00C4025B"/>
    <w:rsid w:val="00C42C5A"/>
    <w:rsid w:val="00C51BCB"/>
    <w:rsid w:val="00C60210"/>
    <w:rsid w:val="00C60FDC"/>
    <w:rsid w:val="00C640CB"/>
    <w:rsid w:val="00C6442C"/>
    <w:rsid w:val="00C71DC8"/>
    <w:rsid w:val="00C80A59"/>
    <w:rsid w:val="00C83321"/>
    <w:rsid w:val="00C855DF"/>
    <w:rsid w:val="00C87BFF"/>
    <w:rsid w:val="00C9057C"/>
    <w:rsid w:val="00C96619"/>
    <w:rsid w:val="00CA0893"/>
    <w:rsid w:val="00CA1B93"/>
    <w:rsid w:val="00CA3FE6"/>
    <w:rsid w:val="00CA54A3"/>
    <w:rsid w:val="00CB3555"/>
    <w:rsid w:val="00CD07E5"/>
    <w:rsid w:val="00CD25A9"/>
    <w:rsid w:val="00CD2748"/>
    <w:rsid w:val="00CD4155"/>
    <w:rsid w:val="00CE3867"/>
    <w:rsid w:val="00CE577F"/>
    <w:rsid w:val="00CF15F6"/>
    <w:rsid w:val="00CF3CB8"/>
    <w:rsid w:val="00CF482D"/>
    <w:rsid w:val="00D013EE"/>
    <w:rsid w:val="00D031A2"/>
    <w:rsid w:val="00D04B84"/>
    <w:rsid w:val="00D115DB"/>
    <w:rsid w:val="00D13474"/>
    <w:rsid w:val="00D1360E"/>
    <w:rsid w:val="00D2557B"/>
    <w:rsid w:val="00D30DF4"/>
    <w:rsid w:val="00D33FCC"/>
    <w:rsid w:val="00D34548"/>
    <w:rsid w:val="00D34D22"/>
    <w:rsid w:val="00D40E5B"/>
    <w:rsid w:val="00D42DE7"/>
    <w:rsid w:val="00D43AC6"/>
    <w:rsid w:val="00D45680"/>
    <w:rsid w:val="00D45D7D"/>
    <w:rsid w:val="00D53A16"/>
    <w:rsid w:val="00D53FB4"/>
    <w:rsid w:val="00D56263"/>
    <w:rsid w:val="00D605D9"/>
    <w:rsid w:val="00D67C23"/>
    <w:rsid w:val="00D708BE"/>
    <w:rsid w:val="00D83BFD"/>
    <w:rsid w:val="00D850D9"/>
    <w:rsid w:val="00D91DB5"/>
    <w:rsid w:val="00D92F1A"/>
    <w:rsid w:val="00D95B4E"/>
    <w:rsid w:val="00D9706F"/>
    <w:rsid w:val="00D97312"/>
    <w:rsid w:val="00DA0E50"/>
    <w:rsid w:val="00DB0A8C"/>
    <w:rsid w:val="00DB0C8E"/>
    <w:rsid w:val="00DB70D5"/>
    <w:rsid w:val="00DC260D"/>
    <w:rsid w:val="00DC547A"/>
    <w:rsid w:val="00DC56F6"/>
    <w:rsid w:val="00DC71E0"/>
    <w:rsid w:val="00DD232B"/>
    <w:rsid w:val="00DD7646"/>
    <w:rsid w:val="00DE1396"/>
    <w:rsid w:val="00DE1FAD"/>
    <w:rsid w:val="00DE351E"/>
    <w:rsid w:val="00DF5C52"/>
    <w:rsid w:val="00E076CF"/>
    <w:rsid w:val="00E07A97"/>
    <w:rsid w:val="00E13530"/>
    <w:rsid w:val="00E22B2E"/>
    <w:rsid w:val="00E47410"/>
    <w:rsid w:val="00E53216"/>
    <w:rsid w:val="00E535B2"/>
    <w:rsid w:val="00E569E9"/>
    <w:rsid w:val="00E574F9"/>
    <w:rsid w:val="00E57B65"/>
    <w:rsid w:val="00E6114F"/>
    <w:rsid w:val="00E624F1"/>
    <w:rsid w:val="00E63656"/>
    <w:rsid w:val="00E6546D"/>
    <w:rsid w:val="00E762ED"/>
    <w:rsid w:val="00E76A99"/>
    <w:rsid w:val="00E80EC7"/>
    <w:rsid w:val="00E83D34"/>
    <w:rsid w:val="00E853A9"/>
    <w:rsid w:val="00E91182"/>
    <w:rsid w:val="00E91B38"/>
    <w:rsid w:val="00E956A3"/>
    <w:rsid w:val="00E97A87"/>
    <w:rsid w:val="00EA12EF"/>
    <w:rsid w:val="00EA1748"/>
    <w:rsid w:val="00EA1E53"/>
    <w:rsid w:val="00EB04A9"/>
    <w:rsid w:val="00EB1267"/>
    <w:rsid w:val="00EB1E2B"/>
    <w:rsid w:val="00EB2CE2"/>
    <w:rsid w:val="00EB35DB"/>
    <w:rsid w:val="00EC1BDD"/>
    <w:rsid w:val="00EC2971"/>
    <w:rsid w:val="00EE5EDC"/>
    <w:rsid w:val="00EE70FE"/>
    <w:rsid w:val="00EE763B"/>
    <w:rsid w:val="00EF387F"/>
    <w:rsid w:val="00EF6DF9"/>
    <w:rsid w:val="00F0014C"/>
    <w:rsid w:val="00F007C7"/>
    <w:rsid w:val="00F11B38"/>
    <w:rsid w:val="00F14B9A"/>
    <w:rsid w:val="00F1612A"/>
    <w:rsid w:val="00F22126"/>
    <w:rsid w:val="00F22C2C"/>
    <w:rsid w:val="00F246F0"/>
    <w:rsid w:val="00F24A28"/>
    <w:rsid w:val="00F30917"/>
    <w:rsid w:val="00F35D00"/>
    <w:rsid w:val="00F36C40"/>
    <w:rsid w:val="00F51791"/>
    <w:rsid w:val="00F55145"/>
    <w:rsid w:val="00F613E9"/>
    <w:rsid w:val="00F62A46"/>
    <w:rsid w:val="00F62FB0"/>
    <w:rsid w:val="00F6737F"/>
    <w:rsid w:val="00F70A84"/>
    <w:rsid w:val="00F7109C"/>
    <w:rsid w:val="00F72B4B"/>
    <w:rsid w:val="00F73813"/>
    <w:rsid w:val="00F74619"/>
    <w:rsid w:val="00F7507E"/>
    <w:rsid w:val="00F7647C"/>
    <w:rsid w:val="00F7654C"/>
    <w:rsid w:val="00F7728F"/>
    <w:rsid w:val="00F8506C"/>
    <w:rsid w:val="00F9320E"/>
    <w:rsid w:val="00F94EE2"/>
    <w:rsid w:val="00F966AA"/>
    <w:rsid w:val="00FA1622"/>
    <w:rsid w:val="00FA2138"/>
    <w:rsid w:val="00FB296D"/>
    <w:rsid w:val="00FB369F"/>
    <w:rsid w:val="00FC1583"/>
    <w:rsid w:val="00FC47AD"/>
    <w:rsid w:val="00FC52C6"/>
    <w:rsid w:val="00FD091A"/>
    <w:rsid w:val="00FD5706"/>
    <w:rsid w:val="00FD5791"/>
    <w:rsid w:val="00FE02CA"/>
    <w:rsid w:val="00FE378E"/>
    <w:rsid w:val="00FE3CB8"/>
    <w:rsid w:val="00FE700B"/>
    <w:rsid w:val="00FE7B55"/>
    <w:rsid w:val="00FE7DDD"/>
    <w:rsid w:val="00FF0554"/>
    <w:rsid w:val="00FF108E"/>
    <w:rsid w:val="00FF206E"/>
    <w:rsid w:val="00FF3AF6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901EA"/>
  <w14:defaultImageDpi w14:val="0"/>
  <w15:docId w15:val="{4265034D-42A2-4F35-BE48-8FEF5E7E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22143"/>
    <w:pPr>
      <w:jc w:val="both"/>
    </w:pPr>
    <w:rPr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2143"/>
    <w:pPr>
      <w:keepNext/>
      <w:widowControl w:val="0"/>
      <w:spacing w:before="12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rsid w:val="00C22143"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rsid w:val="00C22143"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C2214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C2214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2214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rsid w:val="00C2214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C2214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rsid w:val="00C22143"/>
    <w:pPr>
      <w:spacing w:before="240" w:after="240"/>
    </w:pPr>
    <w:rPr>
      <w:sz w:val="20"/>
    </w:rPr>
  </w:style>
  <w:style w:type="paragraph" w:styleId="Obsah1">
    <w:name w:val="toc 1"/>
    <w:basedOn w:val="Normlny"/>
    <w:next w:val="Normlny"/>
    <w:uiPriority w:val="39"/>
    <w:rsid w:val="00684D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C22143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link w:val="odsekChar"/>
    <w:uiPriority w:val="99"/>
    <w:qFormat/>
    <w:rsid w:val="00FF0554"/>
    <w:pPr>
      <w:numPr>
        <w:ilvl w:val="1"/>
        <w:numId w:val="2"/>
      </w:numPr>
      <w:tabs>
        <w:tab w:val="left" w:pos="510"/>
      </w:tabs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sid w:val="00C22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C2214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221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221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rsid w:val="00C22143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C221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sid w:val="00C22143"/>
    <w:rPr>
      <w:rFonts w:cs="Times New Roman"/>
    </w:rPr>
  </w:style>
  <w:style w:type="paragraph" w:styleId="Obsah2">
    <w:name w:val="toc 2"/>
    <w:basedOn w:val="Normlny"/>
    <w:next w:val="Normlny"/>
    <w:uiPriority w:val="39"/>
    <w:rsid w:val="00C22143"/>
    <w:pPr>
      <w:spacing w:before="24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sid w:val="00C22143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rsid w:val="00C22143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styleId="Textpoznmkypodiarou">
    <w:name w:val="footnote text"/>
    <w:basedOn w:val="Normlny"/>
    <w:link w:val="TextpoznmkypodiarouChar"/>
    <w:uiPriority w:val="99"/>
    <w:rsid w:val="00837B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837BF2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rsid w:val="00837BF2"/>
    <w:rPr>
      <w:rFonts w:cs="Times New Roman"/>
      <w:vertAlign w:val="superscript"/>
    </w:rPr>
  </w:style>
  <w:style w:type="character" w:customStyle="1" w:styleId="highlight">
    <w:name w:val="highlight"/>
    <w:basedOn w:val="Predvolenpsmoodseku"/>
    <w:rsid w:val="001B5CC0"/>
    <w:rPr>
      <w:rFonts w:cs="Times New Roman"/>
    </w:rPr>
  </w:style>
  <w:style w:type="paragraph" w:styleId="Revzia">
    <w:name w:val="Revision"/>
    <w:hidden/>
    <w:uiPriority w:val="99"/>
    <w:semiHidden/>
    <w:rsid w:val="00331804"/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9057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Nadpis3AutomatickPodaokrajaVavo0cmPrvriad">
    <w:name w:val="Štýl Nadpis 3 + Automatická Podľa okraja Vľavo:  0 cm Prvý riad..."/>
    <w:basedOn w:val="Nadpis3"/>
    <w:link w:val="tlNadpis3AutomatickPodaokrajaVavo0cmPrvriadChar"/>
    <w:uiPriority w:val="99"/>
    <w:rsid w:val="004B5961"/>
    <w:pPr>
      <w:numPr>
        <w:numId w:val="0"/>
      </w:numPr>
      <w:tabs>
        <w:tab w:val="num" w:pos="720"/>
        <w:tab w:val="num" w:pos="783"/>
      </w:tabs>
      <w:spacing w:before="120" w:after="120"/>
      <w:ind w:left="720" w:hanging="357"/>
      <w:jc w:val="both"/>
    </w:pPr>
    <w:rPr>
      <w:rFonts w:cs="Times New Roman"/>
      <w:color w:val="auto"/>
      <w:szCs w:val="20"/>
    </w:rPr>
  </w:style>
  <w:style w:type="character" w:customStyle="1" w:styleId="tlNadpis3AutomatickPodaokrajaVavo0cmPrvriadChar">
    <w:name w:val="Štýl Nadpis 3 + Automatická Podľa okraja Vľavo:  0 cm Prvý riad... Char"/>
    <w:link w:val="tlNadpis3AutomatickPodaokrajaVavo0cmPrvriad"/>
    <w:uiPriority w:val="99"/>
    <w:locked/>
    <w:rsid w:val="004B5961"/>
    <w:rPr>
      <w:b/>
      <w:bCs/>
      <w:sz w:val="26"/>
    </w:rPr>
  </w:style>
  <w:style w:type="paragraph" w:styleId="Odsekzoznamu">
    <w:name w:val="List Paragraph"/>
    <w:basedOn w:val="Normlny"/>
    <w:uiPriority w:val="34"/>
    <w:qFormat/>
    <w:rsid w:val="0076791B"/>
    <w:pPr>
      <w:ind w:left="720"/>
      <w:contextualSpacing/>
    </w:pPr>
  </w:style>
  <w:style w:type="character" w:customStyle="1" w:styleId="odsekChar">
    <w:name w:val="odsek Char"/>
    <w:basedOn w:val="Predvolenpsmoodseku"/>
    <w:link w:val="odsek"/>
    <w:uiPriority w:val="99"/>
    <w:locked/>
    <w:rsid w:val="00795EE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onsor\My%20Documents\bergman\final\8-2004-I-priloha-c-2-1-sablona%20na%20pisanie%20predpisov%20MS%20SR%20v%20MS%20Word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F26A-CAB4-4C34-8F5D-543944147D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37E914-B638-44E2-9D0B-05915BD02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6A837-63A0-479C-871D-27A99555F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937854-DBFA-4593-84B6-BF58C3A2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8-2004-I-priloha-c-2-1-sablona na pisanie predpisov MS SR v MS Word</Template>
  <TotalTime>1</TotalTime>
  <Pages>2</Pages>
  <Words>205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Milan Gonšor</dc:creator>
  <cp:keywords/>
  <dc:description/>
  <cp:lastModifiedBy>Múdry Roman</cp:lastModifiedBy>
  <cp:revision>2</cp:revision>
  <cp:lastPrinted>2025-09-11T13:01:00Z</cp:lastPrinted>
  <dcterms:created xsi:type="dcterms:W3CDTF">2025-12-10T11:57:00Z</dcterms:created>
  <dcterms:modified xsi:type="dcterms:W3CDTF">2025-12-10T11:57:00Z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