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AC42" w14:textId="77777777" w:rsidR="0096596D" w:rsidRPr="00674A20" w:rsidRDefault="0096596D" w:rsidP="003F6372">
      <w:pPr>
        <w:jc w:val="center"/>
        <w:rPr>
          <w:rFonts w:ascii="Arial" w:hAnsi="Arial" w:cs="Arial"/>
          <w:sz w:val="8"/>
          <w:szCs w:val="32"/>
        </w:rPr>
      </w:pPr>
    </w:p>
    <w:tbl>
      <w:tblPr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035"/>
        <w:gridCol w:w="1167"/>
        <w:gridCol w:w="108"/>
        <w:gridCol w:w="18"/>
        <w:gridCol w:w="1069"/>
        <w:gridCol w:w="898"/>
        <w:gridCol w:w="13"/>
        <w:gridCol w:w="3495"/>
      </w:tblGrid>
      <w:tr w:rsidR="00DA6F55" w:rsidRPr="004C32D1" w14:paraId="6C935C4C" w14:textId="77777777" w:rsidTr="004C4E6E">
        <w:trPr>
          <w:trHeight w:val="397"/>
        </w:trPr>
        <w:tc>
          <w:tcPr>
            <w:tcW w:w="4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A1907" w14:textId="40A6C3DC" w:rsidR="00DA6F55" w:rsidRPr="004C32D1" w:rsidRDefault="00DA6F55" w:rsidP="007B7513">
            <w:pPr>
              <w:tabs>
                <w:tab w:val="left" w:pos="1980"/>
              </w:tabs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4C32D1">
              <w:rPr>
                <w:rFonts w:ascii="Calibri" w:hAnsi="Calibri" w:cs="Arial"/>
                <w:sz w:val="22"/>
                <w:szCs w:val="22"/>
              </w:rPr>
              <w:t xml:space="preserve">Evidenčné číslo </w:t>
            </w:r>
            <w:r w:rsidR="007B7513">
              <w:rPr>
                <w:rFonts w:ascii="Calibri" w:hAnsi="Calibri" w:cs="Arial"/>
                <w:sz w:val="22"/>
                <w:szCs w:val="22"/>
              </w:rPr>
              <w:t>potvrdenia</w:t>
            </w:r>
            <w:r w:rsidRPr="004C32D1">
              <w:rPr>
                <w:rFonts w:ascii="Calibri" w:hAnsi="Calibri" w:cs="Arial"/>
                <w:sz w:val="22"/>
                <w:szCs w:val="22"/>
              </w:rPr>
              <w:t>:</w:t>
            </w:r>
            <w:r w:rsidRPr="004C32D1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F46B" w14:textId="0B97A0F4" w:rsidR="00DA6F55" w:rsidRPr="006B5E53" w:rsidRDefault="00DA6F55" w:rsidP="00DA6F55">
            <w:pPr>
              <w:ind w:left="425" w:hanging="425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xxx</w:t>
            </w:r>
            <w:r w:rsidRPr="006B5E53">
              <w:rPr>
                <w:rFonts w:ascii="Calibri" w:hAnsi="Calibri" w:cs="Arial"/>
                <w:b/>
                <w:color w:val="auto"/>
                <w:sz w:val="22"/>
                <w:szCs w:val="22"/>
              </w:rPr>
              <w:t>/</w:t>
            </w:r>
            <w:r w:rsidRPr="007578BA">
              <w:rPr>
                <w:rFonts w:ascii="Calibri" w:hAnsi="Calibri" w:cs="Arial"/>
                <w:b/>
                <w:color w:val="auto"/>
                <w:sz w:val="22"/>
                <w:szCs w:val="22"/>
              </w:rPr>
              <w:t>20</w:t>
            </w:r>
            <w:r w:rsidR="00656CAC" w:rsidRPr="007578BA">
              <w:rPr>
                <w:rFonts w:ascii="Calibri" w:hAnsi="Calibri" w:cs="Arial"/>
                <w:b/>
                <w:color w:val="auto"/>
                <w:sz w:val="22"/>
                <w:szCs w:val="22"/>
              </w:rPr>
              <w:t>23</w:t>
            </w:r>
            <w:r w:rsidRPr="006B5E53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96596D" w:rsidRPr="007C76F0" w14:paraId="043973B3" w14:textId="77777777" w:rsidTr="00C57478">
        <w:trPr>
          <w:trHeight w:val="1222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B214D" w14:textId="3E85A464" w:rsidR="0096596D" w:rsidRPr="007C76F0" w:rsidRDefault="00C57478" w:rsidP="004C32D1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b/>
                <w:sz w:val="52"/>
                <w:szCs w:val="48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sz w:val="52"/>
                <w:szCs w:val="48"/>
              </w:rPr>
              <w:t>P O T V R D E N I E</w:t>
            </w:r>
          </w:p>
        </w:tc>
      </w:tr>
      <w:tr w:rsidR="0096596D" w:rsidRPr="004C32D1" w14:paraId="5BDE3C81" w14:textId="77777777" w:rsidTr="003F6372">
        <w:trPr>
          <w:trHeight w:val="568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83CB9" w14:textId="25DEC7FC" w:rsidR="0096596D" w:rsidRPr="004C32D1" w:rsidRDefault="0096596D" w:rsidP="00BD2BAC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4C32D1">
              <w:rPr>
                <w:rFonts w:ascii="Calibri" w:hAnsi="Calibri" w:cs="Arial"/>
                <w:b/>
                <w:sz w:val="32"/>
                <w:szCs w:val="32"/>
              </w:rPr>
              <w:t>o </w:t>
            </w:r>
            <w:r>
              <w:rPr>
                <w:rFonts w:ascii="Calibri" w:hAnsi="Calibri" w:cs="Arial"/>
                <w:b/>
                <w:sz w:val="32"/>
                <w:szCs w:val="32"/>
              </w:rPr>
              <w:t>aktualizačn</w:t>
            </w:r>
            <w:r w:rsidR="000641BE">
              <w:rPr>
                <w:rFonts w:ascii="Calibri" w:hAnsi="Calibri" w:cs="Arial"/>
                <w:b/>
                <w:sz w:val="32"/>
                <w:szCs w:val="32"/>
              </w:rPr>
              <w:t>om</w:t>
            </w:r>
            <w:r w:rsidRPr="004C32D1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 w:cs="Arial"/>
                <w:b/>
                <w:sz w:val="32"/>
                <w:szCs w:val="32"/>
              </w:rPr>
              <w:t>vzdelávan</w:t>
            </w:r>
            <w:r w:rsidR="000641BE">
              <w:rPr>
                <w:rFonts w:ascii="Calibri" w:hAnsi="Calibri" w:cs="Arial"/>
                <w:b/>
                <w:sz w:val="32"/>
                <w:szCs w:val="32"/>
              </w:rPr>
              <w:t>í</w:t>
            </w:r>
          </w:p>
        </w:tc>
      </w:tr>
      <w:tr w:rsidR="0096596D" w:rsidRPr="004C32D1" w14:paraId="34C059B3" w14:textId="77777777" w:rsidTr="003F6372">
        <w:trPr>
          <w:trHeight w:val="703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3FCA6" w14:textId="77777777" w:rsidR="0096596D" w:rsidRPr="004C32D1" w:rsidRDefault="0096596D" w:rsidP="004C32D1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6596D" w:rsidRPr="004C32D1" w14:paraId="7E08473E" w14:textId="77777777" w:rsidTr="006051A3">
        <w:trPr>
          <w:trHeight w:val="65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095C" w14:textId="77777777" w:rsidR="0096596D" w:rsidRPr="004C32D1" w:rsidRDefault="0096596D" w:rsidP="004C32D1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4C32D1">
              <w:rPr>
                <w:rFonts w:ascii="Calibri" w:hAnsi="Calibri" w:cs="Arial"/>
                <w:sz w:val="22"/>
                <w:szCs w:val="22"/>
              </w:rPr>
              <w:t>Titul, meno, priezvisko:</w:t>
            </w:r>
          </w:p>
        </w:tc>
        <w:tc>
          <w:tcPr>
            <w:tcW w:w="5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E664" w14:textId="1512EB4E" w:rsidR="0096596D" w:rsidRPr="0016669B" w:rsidRDefault="0096596D" w:rsidP="004E7A47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b/>
                <w:color w:val="auto"/>
                <w:sz w:val="28"/>
                <w:szCs w:val="22"/>
              </w:rPr>
            </w:pPr>
            <w:r w:rsidRPr="00420CBE">
              <w:rPr>
                <w:rFonts w:ascii="Calibri" w:hAnsi="Calibri" w:cs="Arial"/>
                <w:b/>
                <w:noProof/>
                <w:color w:val="auto"/>
                <w:sz w:val="28"/>
                <w:szCs w:val="22"/>
              </w:rPr>
              <w:t>RNDr.</w:t>
            </w:r>
            <w:r w:rsidR="000F62CF">
              <w:rPr>
                <w:rFonts w:ascii="Calibri" w:hAnsi="Calibri" w:cs="Arial"/>
                <w:b/>
                <w:noProof/>
                <w:color w:val="auto"/>
                <w:sz w:val="28"/>
                <w:szCs w:val="22"/>
              </w:rPr>
              <w:t xml:space="preserve"> </w:t>
            </w:r>
            <w:r w:rsidR="004E7A47">
              <w:rPr>
                <w:rFonts w:ascii="Calibri" w:hAnsi="Calibri" w:cs="Arial"/>
                <w:b/>
                <w:noProof/>
                <w:color w:val="auto"/>
                <w:sz w:val="28"/>
                <w:szCs w:val="22"/>
              </w:rPr>
              <w:t>Vzor Vzorový</w:t>
            </w:r>
          </w:p>
        </w:tc>
      </w:tr>
      <w:tr w:rsidR="0096596D" w:rsidRPr="004C32D1" w14:paraId="74F8DA2B" w14:textId="77777777" w:rsidTr="004C32D1">
        <w:trPr>
          <w:trHeight w:val="397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20937" w14:textId="77777777" w:rsidR="0096596D" w:rsidRPr="004C32D1" w:rsidRDefault="0096596D" w:rsidP="004C32D1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4C32D1">
              <w:rPr>
                <w:rFonts w:ascii="Calibri" w:hAnsi="Calibri" w:cs="Arial"/>
                <w:sz w:val="22"/>
                <w:szCs w:val="22"/>
              </w:rPr>
              <w:t>Rodné priezvisko:</w:t>
            </w:r>
            <w:r w:rsidRPr="004C32D1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5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47D7" w14:textId="183758A2" w:rsidR="0096596D" w:rsidRPr="0016669B" w:rsidRDefault="004E7A47" w:rsidP="004C32D1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Vzorový</w:t>
            </w:r>
          </w:p>
        </w:tc>
      </w:tr>
      <w:tr w:rsidR="0096596D" w:rsidRPr="004C32D1" w14:paraId="0517E4B3" w14:textId="77777777" w:rsidTr="004C32D1">
        <w:trPr>
          <w:trHeight w:val="397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A660" w14:textId="77777777" w:rsidR="0096596D" w:rsidRPr="004C32D1" w:rsidRDefault="0096596D" w:rsidP="004C32D1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4C32D1">
              <w:rPr>
                <w:rFonts w:ascii="Calibri" w:hAnsi="Calibri" w:cs="Arial"/>
                <w:sz w:val="22"/>
                <w:szCs w:val="22"/>
              </w:rPr>
              <w:t>Dátum a miesto narodenia:</w:t>
            </w:r>
          </w:p>
        </w:tc>
        <w:tc>
          <w:tcPr>
            <w:tcW w:w="5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96301" w14:textId="43CA23F4" w:rsidR="0096596D" w:rsidRPr="0016669B" w:rsidRDefault="00DA6F55" w:rsidP="004E7A47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11.11.1</w:t>
            </w:r>
            <w:r w:rsidR="00CB1F25"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98</w:t>
            </w: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1</w:t>
            </w:r>
            <w:r w:rsidR="0096596D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  </w:t>
            </w:r>
            <w:r w:rsidR="004E7A47"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Bardejov</w:t>
            </w:r>
          </w:p>
        </w:tc>
      </w:tr>
      <w:tr w:rsidR="0096596D" w:rsidRPr="004C32D1" w14:paraId="1502DDB6" w14:textId="77777777" w:rsidTr="004C32D1">
        <w:trPr>
          <w:trHeight w:val="397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5783" w14:textId="77777777" w:rsidR="0096596D" w:rsidRPr="004C32D1" w:rsidRDefault="0096596D" w:rsidP="003F6372">
            <w:pPr>
              <w:ind w:left="425" w:hanging="425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6596D" w:rsidRPr="007C76F0" w14:paraId="603B846D" w14:textId="77777777" w:rsidTr="006051A3">
        <w:trPr>
          <w:trHeight w:val="1010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4D89" w14:textId="52D76C4E" w:rsidR="0096596D" w:rsidRPr="007C76F0" w:rsidRDefault="0096596D" w:rsidP="00A10697">
            <w:pPr>
              <w:tabs>
                <w:tab w:val="left" w:pos="19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C76F0">
              <w:rPr>
                <w:rFonts w:ascii="Calibri" w:hAnsi="Calibri" w:cs="Arial"/>
                <w:b/>
                <w:sz w:val="22"/>
                <w:szCs w:val="22"/>
              </w:rPr>
              <w:t>Absolvoval</w:t>
            </w:r>
            <w:r w:rsidR="00C57478">
              <w:rPr>
                <w:rFonts w:ascii="Calibri" w:hAnsi="Calibri" w:cs="Arial"/>
                <w:b/>
                <w:sz w:val="22"/>
                <w:szCs w:val="22"/>
              </w:rPr>
              <w:t>/a</w:t>
            </w:r>
            <w:r w:rsidRPr="007C76F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0E7CAE68" w14:textId="4E9FA24B" w:rsidR="0096596D" w:rsidRPr="007C76F0" w:rsidRDefault="00756D7C" w:rsidP="00A1069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 školskom roku 2022/2023 </w:t>
            </w:r>
            <w:r w:rsidR="0096596D" w:rsidRPr="007C76F0">
              <w:rPr>
                <w:rFonts w:ascii="Calibri" w:hAnsi="Calibri" w:cs="Arial"/>
                <w:b/>
                <w:sz w:val="22"/>
                <w:szCs w:val="22"/>
              </w:rPr>
              <w:t xml:space="preserve">aktualizačné vzdelávanie podľa </w:t>
            </w:r>
            <w:r w:rsidR="0096596D" w:rsidRPr="00AF391A">
              <w:rPr>
                <w:rFonts w:ascii="Calibri" w:hAnsi="Calibri" w:cs="Arial"/>
                <w:b/>
                <w:color w:val="auto"/>
                <w:sz w:val="22"/>
                <w:szCs w:val="22"/>
              </w:rPr>
              <w:t>§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90d</w:t>
            </w:r>
            <w:r w:rsidR="0096596D" w:rsidRPr="007C76F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F1421" w:rsidRPr="007578BA">
              <w:rPr>
                <w:rFonts w:ascii="Calibri" w:hAnsi="Calibri" w:cs="Arial"/>
                <w:b/>
                <w:color w:val="auto"/>
                <w:sz w:val="22"/>
                <w:szCs w:val="22"/>
              </w:rPr>
              <w:t>ods. 12</w:t>
            </w:r>
            <w:r w:rsidR="00EF1421" w:rsidRPr="00EF1421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 </w:t>
            </w:r>
            <w:r w:rsidR="0096596D" w:rsidRPr="007C76F0">
              <w:rPr>
                <w:rFonts w:ascii="Calibri" w:hAnsi="Calibri" w:cs="Arial"/>
                <w:b/>
                <w:sz w:val="22"/>
                <w:szCs w:val="22"/>
              </w:rPr>
              <w:t>zákona č.</w:t>
            </w:r>
            <w:r w:rsidR="0096596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A6F55">
              <w:rPr>
                <w:rFonts w:ascii="Calibri" w:hAnsi="Calibri" w:cs="Arial"/>
                <w:b/>
                <w:sz w:val="22"/>
                <w:szCs w:val="22"/>
              </w:rPr>
              <w:t>138</w:t>
            </w:r>
            <w:r w:rsidR="0096596D">
              <w:rPr>
                <w:rFonts w:ascii="Calibri" w:hAnsi="Calibri" w:cs="Arial"/>
                <w:b/>
                <w:sz w:val="22"/>
                <w:szCs w:val="22"/>
              </w:rPr>
              <w:t>/20</w:t>
            </w:r>
            <w:r w:rsidR="00DA6F5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="0096596D">
              <w:rPr>
                <w:rFonts w:ascii="Calibri" w:hAnsi="Calibri" w:cs="Arial"/>
                <w:b/>
                <w:sz w:val="22"/>
                <w:szCs w:val="22"/>
              </w:rPr>
              <w:t xml:space="preserve"> Z. z. o pedagogických </w:t>
            </w:r>
            <w:r w:rsidR="0096596D" w:rsidRPr="007C76F0">
              <w:rPr>
                <w:rFonts w:ascii="Calibri" w:hAnsi="Calibri" w:cs="Arial"/>
                <w:b/>
                <w:sz w:val="22"/>
                <w:szCs w:val="22"/>
              </w:rPr>
              <w:t>zamestnancoch a odborných zamestnancoch o zmene a doplnení niektorých zákonov</w:t>
            </w:r>
            <w:r w:rsidR="0096596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96596D" w:rsidRPr="004C32D1" w14:paraId="6A3108A6" w14:textId="77777777" w:rsidTr="006051A3">
        <w:trPr>
          <w:trHeight w:val="39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16CFB" w14:textId="4500BAF3" w:rsidR="0096596D" w:rsidRPr="004C32D1" w:rsidRDefault="0096596D" w:rsidP="004C32D1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C4B5" w14:textId="33C26DF2" w:rsidR="0096596D" w:rsidRPr="00B85991" w:rsidRDefault="0096596D" w:rsidP="00A97F3F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D2068" w14:textId="7D6556DE" w:rsidR="0096596D" w:rsidRPr="004C32D1" w:rsidRDefault="0096596D" w:rsidP="00AF5466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4A67" w:rsidRPr="004C32D1" w14:paraId="26F80005" w14:textId="77777777" w:rsidTr="009E4A67">
        <w:trPr>
          <w:trHeight w:val="39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7547A" w14:textId="534920BC" w:rsidR="009E4A67" w:rsidRPr="004C32D1" w:rsidRDefault="009E4A67" w:rsidP="009E4A67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 názvom: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FB88E" w14:textId="69CE616B" w:rsidR="009E4A67" w:rsidRPr="009E4A67" w:rsidRDefault="009E4A67" w:rsidP="009E4A67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9E4A67">
              <w:rPr>
                <w:rFonts w:ascii="Calibri" w:hAnsi="Calibri" w:cs="Calibri"/>
                <w:b/>
                <w:iCs/>
                <w:sz w:val="22"/>
                <w:lang w:eastAsia="sk-SK"/>
              </w:rPr>
              <w:t>Aktualizačné vzdelávanie v oblasti nového kurikula / inkluzívneho vzdelávania / digitálnych zručností</w:t>
            </w:r>
            <w:r w:rsidRPr="009E4A67">
              <w:rPr>
                <w:rFonts w:ascii="Calibri" w:hAnsi="Calibri" w:cs="Calibri"/>
                <w:b/>
                <w:i/>
                <w:iCs/>
                <w:sz w:val="22"/>
                <w:lang w:eastAsia="sk-SK"/>
              </w:rPr>
              <w:t>.</w:t>
            </w:r>
            <w:r w:rsidRPr="009E4A67">
              <w:rPr>
                <w:rFonts w:ascii="Calibri" w:hAnsi="Calibri" w:cs="Calibri"/>
                <w:i/>
                <w:iCs/>
                <w:sz w:val="22"/>
                <w:lang w:eastAsia="sk-SK"/>
              </w:rPr>
              <w:t xml:space="preserve"> (Uvedie sa </w:t>
            </w:r>
            <w:r>
              <w:rPr>
                <w:rFonts w:ascii="Calibri" w:hAnsi="Calibri" w:cs="Calibri"/>
                <w:i/>
                <w:iCs/>
                <w:sz w:val="22"/>
                <w:lang w:eastAsia="sk-SK"/>
              </w:rPr>
              <w:t>názov podľa programu vzdelávania</w:t>
            </w:r>
            <w:r w:rsidRPr="009E4A67">
              <w:rPr>
                <w:rFonts w:ascii="Calibri" w:hAnsi="Calibri" w:cs="Calibri"/>
                <w:i/>
                <w:iCs/>
                <w:sz w:val="22"/>
                <w:lang w:eastAsia="sk-SK"/>
              </w:rPr>
              <w:t>)</w:t>
            </w:r>
          </w:p>
        </w:tc>
      </w:tr>
      <w:tr w:rsidR="00756D7C" w:rsidRPr="004C32D1" w14:paraId="24CD91F6" w14:textId="77777777" w:rsidTr="007E1B5B">
        <w:trPr>
          <w:trHeight w:val="39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EF94" w14:textId="6D74EEE7" w:rsidR="00756D7C" w:rsidRPr="004C32D1" w:rsidRDefault="00C1722B" w:rsidP="007E1B5B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  <w:r w:rsidR="00756D7C" w:rsidRPr="004C32D1">
              <w:rPr>
                <w:rFonts w:ascii="Calibri" w:hAnsi="Calibri" w:cs="Arial"/>
                <w:sz w:val="22"/>
                <w:szCs w:val="22"/>
              </w:rPr>
              <w:t> rozsahu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F9C6" w14:textId="77777777" w:rsidR="00756D7C" w:rsidRPr="00B85991" w:rsidRDefault="00756D7C" w:rsidP="00C1722B">
            <w:pPr>
              <w:tabs>
                <w:tab w:val="left" w:pos="1980"/>
              </w:tabs>
              <w:ind w:left="425" w:hanging="425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20 - 24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40842" w14:textId="4F5B2D4A" w:rsidR="00756D7C" w:rsidRPr="004C32D1" w:rsidRDefault="00756D7C" w:rsidP="00C1722B">
            <w:pPr>
              <w:tabs>
                <w:tab w:val="left" w:pos="198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hodín</w:t>
            </w:r>
            <w:r w:rsidR="00C2035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20351" w:rsidRPr="00C20351">
              <w:rPr>
                <w:rFonts w:ascii="Calibri" w:hAnsi="Calibri" w:cs="Arial"/>
                <w:i/>
                <w:sz w:val="22"/>
                <w:szCs w:val="22"/>
              </w:rPr>
              <w:t>(uvedie sa</w:t>
            </w:r>
            <w:r w:rsidR="004F373D">
              <w:rPr>
                <w:rFonts w:ascii="Calibri" w:hAnsi="Calibri" w:cs="Arial"/>
                <w:i/>
                <w:sz w:val="22"/>
                <w:szCs w:val="22"/>
              </w:rPr>
              <w:t xml:space="preserve"> konkrétne číslo</w:t>
            </w:r>
            <w:r w:rsidR="00C20351" w:rsidRPr="00C20351">
              <w:rPr>
                <w:rFonts w:ascii="Calibri" w:hAnsi="Calibri" w:cs="Arial"/>
                <w:i/>
                <w:sz w:val="22"/>
                <w:szCs w:val="22"/>
              </w:rPr>
              <w:t>)</w:t>
            </w:r>
          </w:p>
        </w:tc>
      </w:tr>
      <w:tr w:rsidR="0096596D" w:rsidRPr="004C32D1" w14:paraId="529CCB30" w14:textId="77777777" w:rsidTr="00BD2BAC">
        <w:trPr>
          <w:trHeight w:val="428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9ED9" w14:textId="2BE0C8D9" w:rsidR="0096596D" w:rsidRPr="00BD2BAC" w:rsidRDefault="0096596D" w:rsidP="00BD2BAC">
            <w:pPr>
              <w:ind w:left="425" w:hanging="425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6596D" w:rsidRPr="004C32D1" w14:paraId="31C9C2C7" w14:textId="77777777" w:rsidTr="00376589">
        <w:trPr>
          <w:trHeight w:val="1691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52C1A" w14:textId="77777777" w:rsidR="0096596D" w:rsidRPr="004C32D1" w:rsidRDefault="0096596D" w:rsidP="004C32D1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641BE" w:rsidRPr="007C76F0" w14:paraId="53D67422" w14:textId="77777777" w:rsidTr="006051A3">
        <w:trPr>
          <w:trHeight w:val="429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AE47" w14:textId="36EA0D2F" w:rsidR="000641BE" w:rsidRPr="00AF391A" w:rsidRDefault="000641BE" w:rsidP="000641BE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E6CF" w14:textId="77777777" w:rsidR="000641BE" w:rsidRPr="005C6CF7" w:rsidRDefault="000641BE" w:rsidP="007C76F0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color w:val="FF0000"/>
                <w:sz w:val="18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6757" w14:textId="77777777" w:rsidR="000641BE" w:rsidRPr="007C76F0" w:rsidRDefault="000641BE" w:rsidP="007C76F0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0641BE" w:rsidRPr="007C76F0" w14:paraId="52E56E75" w14:textId="77777777" w:rsidTr="006051A3">
        <w:trPr>
          <w:trHeight w:val="429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115D9" w14:textId="77777777" w:rsidR="000641BE" w:rsidRDefault="000641BE" w:rsidP="000641BE">
            <w:pPr>
              <w:tabs>
                <w:tab w:val="left" w:pos="1980"/>
              </w:tabs>
              <w:ind w:left="425" w:hanging="425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00836" w14:textId="77777777" w:rsidR="000641BE" w:rsidRPr="005C6CF7" w:rsidRDefault="000641BE" w:rsidP="007C76F0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color w:val="FF0000"/>
                <w:sz w:val="18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7EC69" w14:textId="77777777" w:rsidR="000641BE" w:rsidRPr="007C76F0" w:rsidRDefault="000641BE" w:rsidP="007C76F0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96596D" w:rsidRPr="007C76F0" w14:paraId="70210565" w14:textId="77777777" w:rsidTr="006051A3">
        <w:trPr>
          <w:trHeight w:val="429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22456" w14:textId="05BE0310" w:rsidR="0096596D" w:rsidRPr="00AF391A" w:rsidRDefault="0096596D" w:rsidP="00A97F3F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BB21" w14:textId="77777777" w:rsidR="0096596D" w:rsidRPr="005C6CF7" w:rsidRDefault="0096596D" w:rsidP="007C76F0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color w:val="FF0000"/>
                <w:sz w:val="18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FAA31" w14:textId="77777777" w:rsidR="0096596D" w:rsidRPr="007C76F0" w:rsidRDefault="0096596D" w:rsidP="007C76F0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96596D" w:rsidRPr="007C76F0" w14:paraId="24EFFFEF" w14:textId="77777777" w:rsidTr="007C76F0">
        <w:trPr>
          <w:trHeight w:val="378"/>
        </w:trPr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ED9A" w14:textId="1166FC4F" w:rsidR="0096596D" w:rsidRPr="007C76F0" w:rsidRDefault="00DA6F55" w:rsidP="00DA6F55">
            <w:pPr>
              <w:ind w:left="425" w:hanging="425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d</w:t>
            </w:r>
            <w:r w:rsidR="0096596D" w:rsidRPr="007C76F0">
              <w:rPr>
                <w:rFonts w:ascii="Calibri" w:hAnsi="Calibri" w:cs="Arial"/>
                <w:color w:val="auto"/>
                <w:sz w:val="22"/>
                <w:szCs w:val="22"/>
              </w:rPr>
              <w:t xml:space="preserve">átum </w:t>
            </w:r>
            <w:r w:rsidR="005F679B">
              <w:rPr>
                <w:rFonts w:ascii="Calibri" w:hAnsi="Calibri" w:cs="Arial"/>
                <w:color w:val="auto"/>
                <w:sz w:val="22"/>
                <w:szCs w:val="22"/>
              </w:rPr>
              <w:t xml:space="preserve">a miesto </w:t>
            </w:r>
            <w:r w:rsidR="0096596D" w:rsidRPr="007C76F0">
              <w:rPr>
                <w:rFonts w:ascii="Calibri" w:hAnsi="Calibri" w:cs="Arial"/>
                <w:color w:val="auto"/>
                <w:sz w:val="22"/>
                <w:szCs w:val="22"/>
              </w:rPr>
              <w:t xml:space="preserve">vydania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potvrdenia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F4CD" w14:textId="77777777" w:rsidR="0096596D" w:rsidRPr="007C76F0" w:rsidRDefault="0096596D" w:rsidP="004C32D1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3DBB" w14:textId="00F22630" w:rsidR="0096596D" w:rsidRPr="007C76F0" w:rsidRDefault="0096596D" w:rsidP="004C32D1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96596D" w:rsidRPr="00BC6B63" w14:paraId="596FDCCE" w14:textId="77777777" w:rsidTr="004C32D1"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34DD" w14:textId="77777777" w:rsidR="0096596D" w:rsidRPr="00BC6B63" w:rsidRDefault="0096596D" w:rsidP="004C32D1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sz w:val="18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CF3D" w14:textId="77777777" w:rsidR="0096596D" w:rsidRPr="00BC6B63" w:rsidRDefault="0096596D" w:rsidP="004C32D1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sz w:val="18"/>
                <w:szCs w:val="22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851A7" w14:textId="77777777" w:rsidR="0096596D" w:rsidRDefault="004E7A47" w:rsidP="004E7A47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sz w:val="18"/>
                <w:szCs w:val="22"/>
              </w:rPr>
            </w:pPr>
            <w:r>
              <w:rPr>
                <w:rFonts w:ascii="Calibri" w:hAnsi="Calibri" w:cs="Arial"/>
                <w:sz w:val="18"/>
                <w:szCs w:val="22"/>
              </w:rPr>
              <w:t>riaditeľ</w:t>
            </w:r>
            <w:r w:rsidR="00DA6F55">
              <w:rPr>
                <w:rFonts w:ascii="Calibri" w:hAnsi="Calibri" w:cs="Arial"/>
                <w:sz w:val="18"/>
                <w:szCs w:val="22"/>
              </w:rPr>
              <w:t>/</w:t>
            </w:r>
            <w:r>
              <w:rPr>
                <w:rFonts w:ascii="Calibri" w:hAnsi="Calibri" w:cs="Arial"/>
                <w:sz w:val="18"/>
                <w:szCs w:val="22"/>
              </w:rPr>
              <w:t xml:space="preserve">ka </w:t>
            </w:r>
          </w:p>
          <w:p w14:paraId="13BD1F8B" w14:textId="602D56DA" w:rsidR="000641BE" w:rsidRPr="00BC6B63" w:rsidRDefault="000641BE" w:rsidP="004E7A47">
            <w:pPr>
              <w:tabs>
                <w:tab w:val="left" w:pos="1980"/>
              </w:tabs>
              <w:ind w:left="425" w:hanging="425"/>
              <w:jc w:val="center"/>
              <w:rPr>
                <w:rFonts w:ascii="Calibri" w:hAnsi="Calibri" w:cs="Arial"/>
                <w:sz w:val="18"/>
                <w:szCs w:val="22"/>
              </w:rPr>
            </w:pPr>
            <w:r>
              <w:rPr>
                <w:rFonts w:ascii="Calibri" w:hAnsi="Calibri" w:cs="Arial"/>
                <w:sz w:val="18"/>
                <w:szCs w:val="22"/>
              </w:rPr>
              <w:t>(odtlačok pečiatky)</w:t>
            </w:r>
          </w:p>
        </w:tc>
      </w:tr>
    </w:tbl>
    <w:p w14:paraId="35D54A1E" w14:textId="64A50127" w:rsidR="0096596D" w:rsidRPr="00B7326F" w:rsidRDefault="0096596D" w:rsidP="00D126A0">
      <w:pPr>
        <w:tabs>
          <w:tab w:val="left" w:pos="5400"/>
        </w:tabs>
        <w:jc w:val="left"/>
        <w:rPr>
          <w:rFonts w:ascii="Arial" w:hAnsi="Arial" w:cs="Arial"/>
          <w:sz w:val="22"/>
        </w:rPr>
      </w:pPr>
    </w:p>
    <w:sectPr w:rsidR="0096596D" w:rsidRPr="00B7326F" w:rsidSect="0096596D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992" w:right="1418" w:bottom="426" w:left="1418" w:header="56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B974" w14:textId="77777777" w:rsidR="0081030A" w:rsidRDefault="0081030A">
      <w:r>
        <w:separator/>
      </w:r>
    </w:p>
  </w:endnote>
  <w:endnote w:type="continuationSeparator" w:id="0">
    <w:p w14:paraId="3C3CC184" w14:textId="77777777" w:rsidR="0081030A" w:rsidRDefault="0081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74FB" w14:textId="77777777" w:rsidR="008303C2" w:rsidRDefault="008303C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BEB8093" w14:textId="77777777" w:rsidR="008303C2" w:rsidRDefault="008303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AF2E" w14:textId="77777777" w:rsidR="008303C2" w:rsidRDefault="008303C2">
    <w:pPr>
      <w:pStyle w:val="Pta"/>
      <w:framePr w:wrap="around" w:vAnchor="text" w:hAnchor="margin" w:xAlign="center" w:y="1"/>
      <w:rPr>
        <w:rStyle w:val="slostrany"/>
      </w:rPr>
    </w:pPr>
  </w:p>
  <w:p w14:paraId="749B5B23" w14:textId="77777777" w:rsidR="008303C2" w:rsidRPr="00D126A0" w:rsidRDefault="008303C2" w:rsidP="00D126A0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0608" w14:textId="77777777" w:rsidR="0081030A" w:rsidRDefault="0081030A">
      <w:r>
        <w:separator/>
      </w:r>
    </w:p>
  </w:footnote>
  <w:footnote w:type="continuationSeparator" w:id="0">
    <w:p w14:paraId="0C85834E" w14:textId="77777777" w:rsidR="0081030A" w:rsidRDefault="0081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2D1E" w14:textId="150AF5C2" w:rsidR="00CC2BF0" w:rsidRDefault="00DA6F55" w:rsidP="00CC2BF0">
    <w:pPr>
      <w:pStyle w:val="Hlavika"/>
      <w:tabs>
        <w:tab w:val="clear" w:pos="4536"/>
        <w:tab w:val="clear" w:pos="9072"/>
        <w:tab w:val="left" w:pos="1692"/>
      </w:tabs>
      <w:jc w:val="right"/>
      <w:rPr>
        <w:rFonts w:ascii="Calibri" w:hAnsi="Calibri"/>
        <w:bCs/>
        <w:szCs w:val="28"/>
        <w:lang w:val="sk-SK"/>
      </w:rPr>
    </w:pPr>
    <w:r w:rsidRPr="00DA6F55">
      <w:rPr>
        <w:rFonts w:ascii="Calibri" w:hAnsi="Calibri"/>
        <w:bCs/>
        <w:szCs w:val="28"/>
        <w:lang w:val="sk-SK"/>
      </w:rPr>
      <w:t xml:space="preserve">Príloha č. </w:t>
    </w:r>
    <w:r w:rsidR="00CC2BF0">
      <w:rPr>
        <w:rFonts w:ascii="Calibri" w:hAnsi="Calibri"/>
        <w:bCs/>
        <w:szCs w:val="28"/>
        <w:lang w:val="sk-SK"/>
      </w:rPr>
      <w:t>2</w:t>
    </w:r>
  </w:p>
  <w:p w14:paraId="6082D0EB" w14:textId="15959F1D" w:rsidR="0067295E" w:rsidRPr="00DA6F55" w:rsidRDefault="0067295E" w:rsidP="00CC2BF0">
    <w:pPr>
      <w:pStyle w:val="Hlavika"/>
      <w:tabs>
        <w:tab w:val="clear" w:pos="4536"/>
        <w:tab w:val="clear" w:pos="9072"/>
        <w:tab w:val="left" w:pos="1692"/>
      </w:tabs>
      <w:jc w:val="right"/>
      <w:rPr>
        <w:rFonts w:ascii="Calibri" w:hAnsi="Calibri"/>
        <w:bCs/>
        <w:szCs w:val="28"/>
        <w:lang w:val="sk-SK"/>
      </w:rPr>
    </w:pPr>
    <w:r>
      <w:rPr>
        <w:noProof/>
        <w:lang w:val="sk-SK" w:eastAsia="sk-SK"/>
      </w:rPr>
      <w:drawing>
        <wp:inline distT="0" distB="0" distL="0" distR="0" wp14:anchorId="2805E9E9" wp14:editId="18CA8A9F">
          <wp:extent cx="5759450" cy="1437323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3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79197" w14:textId="477AEFD0" w:rsidR="00C57478" w:rsidRPr="00C57478" w:rsidRDefault="00C57478" w:rsidP="00D126A0">
    <w:pPr>
      <w:pStyle w:val="Hlavika"/>
      <w:tabs>
        <w:tab w:val="clear" w:pos="4536"/>
        <w:tab w:val="clear" w:pos="9072"/>
        <w:tab w:val="left" w:pos="1692"/>
      </w:tabs>
      <w:rPr>
        <w:lang w:val="sk-SK"/>
      </w:rPr>
    </w:pPr>
    <w:r w:rsidRPr="00DA6F55">
      <w:rPr>
        <w:rFonts w:ascii="Calibri" w:hAnsi="Calibri"/>
        <w:bCs/>
        <w:szCs w:val="28"/>
        <w:lang w:val="sk-SK"/>
      </w:rPr>
      <w:t>Hlavička školy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7F88" w14:textId="77777777" w:rsidR="009017E7" w:rsidRDefault="009017E7" w:rsidP="009017E7">
    <w:pPr>
      <w:pStyle w:val="Hlavika"/>
      <w:pBdr>
        <w:bottom w:val="none" w:sz="0" w:space="0" w:color="auto"/>
      </w:pBdr>
      <w:tabs>
        <w:tab w:val="left" w:pos="3240"/>
      </w:tabs>
      <w:spacing w:after="40"/>
      <w:rPr>
        <w:rFonts w:ascii="Calibri" w:hAnsi="Calibri"/>
        <w:b/>
        <w:bCs/>
        <w:i/>
        <w:sz w:val="28"/>
        <w:szCs w:val="28"/>
      </w:rPr>
    </w:pPr>
    <w:r>
      <w:rPr>
        <w:rFonts w:ascii="Calibri" w:hAnsi="Calibri"/>
        <w:b/>
        <w:bCs/>
        <w:i/>
        <w:sz w:val="28"/>
        <w:szCs w:val="28"/>
      </w:rPr>
      <w:t>SLOVENSKÁ REPUBLIKA</w:t>
    </w:r>
  </w:p>
  <w:p w14:paraId="5C945F11" w14:textId="77777777" w:rsidR="009017E7" w:rsidRPr="00D04E10" w:rsidRDefault="009017E7" w:rsidP="006051A3">
    <w:pPr>
      <w:pStyle w:val="Hlavika"/>
      <w:pBdr>
        <w:bottom w:val="none" w:sz="0" w:space="0" w:color="auto"/>
      </w:pBdr>
      <w:tabs>
        <w:tab w:val="left" w:pos="3240"/>
      </w:tabs>
      <w:spacing w:before="120" w:after="40"/>
      <w:rPr>
        <w:rFonts w:ascii="Calibri" w:hAnsi="Calibri"/>
        <w:b/>
        <w:bCs/>
        <w:i/>
        <w:sz w:val="28"/>
        <w:szCs w:val="28"/>
      </w:rPr>
    </w:pPr>
    <w:r w:rsidRPr="00D04E10">
      <w:rPr>
        <w:rFonts w:ascii="Calibri" w:hAnsi="Calibri"/>
        <w:b/>
        <w:bCs/>
        <w:i/>
        <w:sz w:val="28"/>
        <w:szCs w:val="28"/>
      </w:rPr>
      <w:t>UNIVERZITA KOMENSKÉHO V BRATISLAVE</w:t>
    </w:r>
  </w:p>
  <w:p w14:paraId="43100723" w14:textId="77777777" w:rsidR="009017E7" w:rsidRPr="00D04E10" w:rsidRDefault="009017E7" w:rsidP="009017E7">
    <w:pPr>
      <w:pStyle w:val="Hlavika"/>
      <w:pBdr>
        <w:bottom w:val="none" w:sz="0" w:space="0" w:color="auto"/>
      </w:pBdr>
      <w:tabs>
        <w:tab w:val="clear" w:pos="9072"/>
        <w:tab w:val="left" w:pos="9000"/>
      </w:tabs>
      <w:spacing w:after="40"/>
      <w:ind w:right="70"/>
      <w:rPr>
        <w:rFonts w:ascii="Calibri" w:hAnsi="Calibri"/>
        <w:b/>
        <w:bCs/>
        <w:i/>
        <w:sz w:val="28"/>
        <w:szCs w:val="28"/>
      </w:rPr>
    </w:pPr>
    <w:r w:rsidRPr="00D04E10">
      <w:rPr>
        <w:rFonts w:ascii="Calibri" w:hAnsi="Calibri"/>
        <w:b/>
        <w:bCs/>
        <w:i/>
        <w:sz w:val="28"/>
        <w:szCs w:val="28"/>
      </w:rPr>
      <w:t>Centrum ďalšieho vzdelávania</w:t>
    </w:r>
  </w:p>
  <w:p w14:paraId="58EE9C23" w14:textId="77777777" w:rsidR="008303C2" w:rsidRDefault="009017E7" w:rsidP="009017E7">
    <w:pPr>
      <w:pStyle w:val="Pta"/>
      <w:pBdr>
        <w:bottom w:val="single" w:sz="6" w:space="1" w:color="auto"/>
      </w:pBdr>
      <w:spacing w:after="40"/>
      <w:jc w:val="center"/>
      <w:rPr>
        <w:rFonts w:ascii="Calibri" w:hAnsi="Calibri"/>
      </w:rPr>
    </w:pPr>
    <w:r w:rsidRPr="00D04E10">
      <w:rPr>
        <w:rFonts w:ascii="Calibri" w:hAnsi="Calibri"/>
      </w:rPr>
      <w:t>Odbojárov 10/a, 8</w:t>
    </w:r>
    <w:r>
      <w:rPr>
        <w:rFonts w:ascii="Calibri" w:hAnsi="Calibri"/>
      </w:rPr>
      <w:t>31</w:t>
    </w:r>
    <w:r w:rsidRPr="00D04E10">
      <w:rPr>
        <w:rFonts w:ascii="Calibri" w:hAnsi="Calibri"/>
      </w:rPr>
      <w:t xml:space="preserve"> 0</w:t>
    </w:r>
    <w:r>
      <w:rPr>
        <w:rFonts w:ascii="Calibri" w:hAnsi="Calibri"/>
      </w:rPr>
      <w:t>4</w:t>
    </w:r>
    <w:r w:rsidRPr="00D04E10">
      <w:rPr>
        <w:rFonts w:ascii="Calibri" w:hAnsi="Calibri"/>
      </w:rPr>
      <w:t xml:space="preserve"> Bratislava</w:t>
    </w:r>
  </w:p>
  <w:p w14:paraId="54E8BD0F" w14:textId="77777777" w:rsidR="009017E7" w:rsidRPr="009017E7" w:rsidRDefault="009017E7" w:rsidP="009017E7">
    <w:pPr>
      <w:pStyle w:val="Pta"/>
      <w:spacing w:after="40"/>
      <w:jc w:val="center"/>
      <w:rPr>
        <w:rFonts w:ascii="Calibri" w:hAnsi="Calibri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A5E26"/>
    <w:multiLevelType w:val="multilevel"/>
    <w:tmpl w:val="D03895FE"/>
    <w:lvl w:ilvl="0">
      <w:start w:val="1"/>
      <w:numFmt w:val="decimal"/>
      <w:suff w:val="space"/>
      <w:lvlText w:val="(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7"/>
    <w:rsid w:val="00013B67"/>
    <w:rsid w:val="00014198"/>
    <w:rsid w:val="00016C13"/>
    <w:rsid w:val="00021D0C"/>
    <w:rsid w:val="000269FB"/>
    <w:rsid w:val="00031A8B"/>
    <w:rsid w:val="00033E50"/>
    <w:rsid w:val="0005168D"/>
    <w:rsid w:val="00055B42"/>
    <w:rsid w:val="000641BE"/>
    <w:rsid w:val="000A52F2"/>
    <w:rsid w:val="000A6066"/>
    <w:rsid w:val="000A694E"/>
    <w:rsid w:val="000A6D0E"/>
    <w:rsid w:val="000B0490"/>
    <w:rsid w:val="000B453F"/>
    <w:rsid w:val="000B4F6B"/>
    <w:rsid w:val="000C4BE3"/>
    <w:rsid w:val="000E13CD"/>
    <w:rsid w:val="000F11FF"/>
    <w:rsid w:val="000F1FC1"/>
    <w:rsid w:val="000F5F21"/>
    <w:rsid w:val="000F62CF"/>
    <w:rsid w:val="00100B0D"/>
    <w:rsid w:val="00103B8E"/>
    <w:rsid w:val="00104B89"/>
    <w:rsid w:val="00117D14"/>
    <w:rsid w:val="00143E57"/>
    <w:rsid w:val="00151FEA"/>
    <w:rsid w:val="00154B84"/>
    <w:rsid w:val="0016669B"/>
    <w:rsid w:val="00181DFD"/>
    <w:rsid w:val="0018317A"/>
    <w:rsid w:val="00197FFA"/>
    <w:rsid w:val="001B0108"/>
    <w:rsid w:val="001B56C2"/>
    <w:rsid w:val="001E16B6"/>
    <w:rsid w:val="001F2E38"/>
    <w:rsid w:val="0021385A"/>
    <w:rsid w:val="00222C8A"/>
    <w:rsid w:val="00253AAC"/>
    <w:rsid w:val="0026489B"/>
    <w:rsid w:val="00266E14"/>
    <w:rsid w:val="0027765B"/>
    <w:rsid w:val="00284FFA"/>
    <w:rsid w:val="002969D7"/>
    <w:rsid w:val="002A7B98"/>
    <w:rsid w:val="002B4647"/>
    <w:rsid w:val="002D417E"/>
    <w:rsid w:val="002D6F54"/>
    <w:rsid w:val="002F6795"/>
    <w:rsid w:val="00314045"/>
    <w:rsid w:val="003204AA"/>
    <w:rsid w:val="0032121A"/>
    <w:rsid w:val="00325206"/>
    <w:rsid w:val="003257D3"/>
    <w:rsid w:val="0033481B"/>
    <w:rsid w:val="00337419"/>
    <w:rsid w:val="003551AC"/>
    <w:rsid w:val="00362AC3"/>
    <w:rsid w:val="0036572A"/>
    <w:rsid w:val="00376589"/>
    <w:rsid w:val="003C47EE"/>
    <w:rsid w:val="003C50D3"/>
    <w:rsid w:val="003D0804"/>
    <w:rsid w:val="003D080A"/>
    <w:rsid w:val="003D5C61"/>
    <w:rsid w:val="003E7527"/>
    <w:rsid w:val="003F6372"/>
    <w:rsid w:val="00404432"/>
    <w:rsid w:val="00406E26"/>
    <w:rsid w:val="00445AC9"/>
    <w:rsid w:val="0045109D"/>
    <w:rsid w:val="00486EBF"/>
    <w:rsid w:val="004A46AF"/>
    <w:rsid w:val="004B12FE"/>
    <w:rsid w:val="004C32D1"/>
    <w:rsid w:val="004E7A47"/>
    <w:rsid w:val="004F373D"/>
    <w:rsid w:val="00505FB4"/>
    <w:rsid w:val="00510FF9"/>
    <w:rsid w:val="0052769B"/>
    <w:rsid w:val="005342FF"/>
    <w:rsid w:val="005356EC"/>
    <w:rsid w:val="00535D39"/>
    <w:rsid w:val="00540CB9"/>
    <w:rsid w:val="0054536B"/>
    <w:rsid w:val="00581988"/>
    <w:rsid w:val="00590DF9"/>
    <w:rsid w:val="00593837"/>
    <w:rsid w:val="005B4765"/>
    <w:rsid w:val="005B61FB"/>
    <w:rsid w:val="005C2F36"/>
    <w:rsid w:val="005C6CF7"/>
    <w:rsid w:val="005F679B"/>
    <w:rsid w:val="006051A3"/>
    <w:rsid w:val="00611338"/>
    <w:rsid w:val="006233C8"/>
    <w:rsid w:val="0063023A"/>
    <w:rsid w:val="00630D80"/>
    <w:rsid w:val="00635E05"/>
    <w:rsid w:val="00636D09"/>
    <w:rsid w:val="006416E1"/>
    <w:rsid w:val="00656CAC"/>
    <w:rsid w:val="00663773"/>
    <w:rsid w:val="0067295E"/>
    <w:rsid w:val="00674A20"/>
    <w:rsid w:val="006821BF"/>
    <w:rsid w:val="00682C70"/>
    <w:rsid w:val="006875AC"/>
    <w:rsid w:val="0069156D"/>
    <w:rsid w:val="00692B1A"/>
    <w:rsid w:val="00697B25"/>
    <w:rsid w:val="00697BE2"/>
    <w:rsid w:val="006A2F93"/>
    <w:rsid w:val="006A4F06"/>
    <w:rsid w:val="006B5E53"/>
    <w:rsid w:val="006C1F35"/>
    <w:rsid w:val="006C5794"/>
    <w:rsid w:val="006E58BE"/>
    <w:rsid w:val="006E6C8D"/>
    <w:rsid w:val="006E716A"/>
    <w:rsid w:val="00707520"/>
    <w:rsid w:val="00712CC1"/>
    <w:rsid w:val="00720A9A"/>
    <w:rsid w:val="0072333A"/>
    <w:rsid w:val="0073708B"/>
    <w:rsid w:val="0074723D"/>
    <w:rsid w:val="00755492"/>
    <w:rsid w:val="00756D7C"/>
    <w:rsid w:val="007578BA"/>
    <w:rsid w:val="00787A87"/>
    <w:rsid w:val="007A2DF4"/>
    <w:rsid w:val="007B2F7C"/>
    <w:rsid w:val="007B7513"/>
    <w:rsid w:val="007C76F0"/>
    <w:rsid w:val="007D4BE5"/>
    <w:rsid w:val="00804C59"/>
    <w:rsid w:val="0081030A"/>
    <w:rsid w:val="00814337"/>
    <w:rsid w:val="00826DF4"/>
    <w:rsid w:val="008303C2"/>
    <w:rsid w:val="0085394C"/>
    <w:rsid w:val="0087140F"/>
    <w:rsid w:val="00874021"/>
    <w:rsid w:val="008752C5"/>
    <w:rsid w:val="008949B5"/>
    <w:rsid w:val="008966B9"/>
    <w:rsid w:val="00897034"/>
    <w:rsid w:val="008A6E33"/>
    <w:rsid w:val="008B3E06"/>
    <w:rsid w:val="008B6B7A"/>
    <w:rsid w:val="008C0C95"/>
    <w:rsid w:val="008C7BC6"/>
    <w:rsid w:val="008E7D41"/>
    <w:rsid w:val="008F722A"/>
    <w:rsid w:val="009017E7"/>
    <w:rsid w:val="009040B1"/>
    <w:rsid w:val="0090789D"/>
    <w:rsid w:val="009079C9"/>
    <w:rsid w:val="009140D2"/>
    <w:rsid w:val="00916402"/>
    <w:rsid w:val="0092129E"/>
    <w:rsid w:val="00921AD3"/>
    <w:rsid w:val="0092327E"/>
    <w:rsid w:val="009234AA"/>
    <w:rsid w:val="00924B39"/>
    <w:rsid w:val="009269C5"/>
    <w:rsid w:val="0093153F"/>
    <w:rsid w:val="0094271E"/>
    <w:rsid w:val="00960BD9"/>
    <w:rsid w:val="0096596D"/>
    <w:rsid w:val="0097118A"/>
    <w:rsid w:val="00980804"/>
    <w:rsid w:val="00995F8E"/>
    <w:rsid w:val="009A49BD"/>
    <w:rsid w:val="009C1A0D"/>
    <w:rsid w:val="009C24A3"/>
    <w:rsid w:val="009D0159"/>
    <w:rsid w:val="009D2C68"/>
    <w:rsid w:val="009D3FF9"/>
    <w:rsid w:val="009E4A67"/>
    <w:rsid w:val="00A00D7E"/>
    <w:rsid w:val="00A03FBC"/>
    <w:rsid w:val="00A10697"/>
    <w:rsid w:val="00A11B90"/>
    <w:rsid w:val="00A2688C"/>
    <w:rsid w:val="00A332CE"/>
    <w:rsid w:val="00A34E9E"/>
    <w:rsid w:val="00A355E5"/>
    <w:rsid w:val="00A568CA"/>
    <w:rsid w:val="00A61C9E"/>
    <w:rsid w:val="00A63A4C"/>
    <w:rsid w:val="00A67621"/>
    <w:rsid w:val="00A76E34"/>
    <w:rsid w:val="00A869BC"/>
    <w:rsid w:val="00A918A0"/>
    <w:rsid w:val="00A97F3F"/>
    <w:rsid w:val="00AA56DC"/>
    <w:rsid w:val="00AB727D"/>
    <w:rsid w:val="00AC626B"/>
    <w:rsid w:val="00AD3ABC"/>
    <w:rsid w:val="00AE283E"/>
    <w:rsid w:val="00AE5508"/>
    <w:rsid w:val="00AF2B1E"/>
    <w:rsid w:val="00AF391A"/>
    <w:rsid w:val="00AF5466"/>
    <w:rsid w:val="00B1080C"/>
    <w:rsid w:val="00B315CD"/>
    <w:rsid w:val="00B3295F"/>
    <w:rsid w:val="00B33D5B"/>
    <w:rsid w:val="00B4516B"/>
    <w:rsid w:val="00B46C4F"/>
    <w:rsid w:val="00B478E9"/>
    <w:rsid w:val="00B53241"/>
    <w:rsid w:val="00B7326F"/>
    <w:rsid w:val="00B73361"/>
    <w:rsid w:val="00B84301"/>
    <w:rsid w:val="00B84C39"/>
    <w:rsid w:val="00B84C5D"/>
    <w:rsid w:val="00B85792"/>
    <w:rsid w:val="00B85991"/>
    <w:rsid w:val="00B8682B"/>
    <w:rsid w:val="00BB7013"/>
    <w:rsid w:val="00BC6B63"/>
    <w:rsid w:val="00BD2BAC"/>
    <w:rsid w:val="00BD4789"/>
    <w:rsid w:val="00BE6053"/>
    <w:rsid w:val="00BF1BE3"/>
    <w:rsid w:val="00BF645E"/>
    <w:rsid w:val="00BF676D"/>
    <w:rsid w:val="00C025C2"/>
    <w:rsid w:val="00C02A90"/>
    <w:rsid w:val="00C167CC"/>
    <w:rsid w:val="00C1722B"/>
    <w:rsid w:val="00C20351"/>
    <w:rsid w:val="00C25627"/>
    <w:rsid w:val="00C27439"/>
    <w:rsid w:val="00C353FD"/>
    <w:rsid w:val="00C37850"/>
    <w:rsid w:val="00C57478"/>
    <w:rsid w:val="00C62C34"/>
    <w:rsid w:val="00C71B00"/>
    <w:rsid w:val="00C83FF2"/>
    <w:rsid w:val="00CA12EC"/>
    <w:rsid w:val="00CA4BF0"/>
    <w:rsid w:val="00CB1F25"/>
    <w:rsid w:val="00CB2885"/>
    <w:rsid w:val="00CB5C7C"/>
    <w:rsid w:val="00CC2BF0"/>
    <w:rsid w:val="00CD2A2D"/>
    <w:rsid w:val="00CD2B36"/>
    <w:rsid w:val="00CD2FD6"/>
    <w:rsid w:val="00CD34AD"/>
    <w:rsid w:val="00CE56A0"/>
    <w:rsid w:val="00CF0FA5"/>
    <w:rsid w:val="00CF3D7C"/>
    <w:rsid w:val="00D04E10"/>
    <w:rsid w:val="00D055AB"/>
    <w:rsid w:val="00D126A0"/>
    <w:rsid w:val="00D23015"/>
    <w:rsid w:val="00D30597"/>
    <w:rsid w:val="00D34A9C"/>
    <w:rsid w:val="00D35ABD"/>
    <w:rsid w:val="00D6055E"/>
    <w:rsid w:val="00D764D5"/>
    <w:rsid w:val="00D7785B"/>
    <w:rsid w:val="00D83A2B"/>
    <w:rsid w:val="00D86C4D"/>
    <w:rsid w:val="00D93B8A"/>
    <w:rsid w:val="00DA42AB"/>
    <w:rsid w:val="00DA6F55"/>
    <w:rsid w:val="00DA7D5E"/>
    <w:rsid w:val="00DC3F68"/>
    <w:rsid w:val="00DC4C35"/>
    <w:rsid w:val="00DD04E6"/>
    <w:rsid w:val="00DD0821"/>
    <w:rsid w:val="00DD18F0"/>
    <w:rsid w:val="00DE025D"/>
    <w:rsid w:val="00DE17A8"/>
    <w:rsid w:val="00DE1DF3"/>
    <w:rsid w:val="00DF0801"/>
    <w:rsid w:val="00DF5122"/>
    <w:rsid w:val="00E00E43"/>
    <w:rsid w:val="00E02A9E"/>
    <w:rsid w:val="00E051C8"/>
    <w:rsid w:val="00E05D91"/>
    <w:rsid w:val="00E07FCB"/>
    <w:rsid w:val="00E13BCF"/>
    <w:rsid w:val="00E14935"/>
    <w:rsid w:val="00E166D9"/>
    <w:rsid w:val="00E21FA9"/>
    <w:rsid w:val="00E37C90"/>
    <w:rsid w:val="00E60FCC"/>
    <w:rsid w:val="00E64F42"/>
    <w:rsid w:val="00E653A8"/>
    <w:rsid w:val="00E72221"/>
    <w:rsid w:val="00EB2EBF"/>
    <w:rsid w:val="00EC2BBB"/>
    <w:rsid w:val="00ED0D4A"/>
    <w:rsid w:val="00EF1421"/>
    <w:rsid w:val="00EF2CBC"/>
    <w:rsid w:val="00F030BA"/>
    <w:rsid w:val="00F103F2"/>
    <w:rsid w:val="00F3401D"/>
    <w:rsid w:val="00F44866"/>
    <w:rsid w:val="00F5029F"/>
    <w:rsid w:val="00F51A34"/>
    <w:rsid w:val="00F526D6"/>
    <w:rsid w:val="00F57169"/>
    <w:rsid w:val="00F62664"/>
    <w:rsid w:val="00F761D1"/>
    <w:rsid w:val="00F804F9"/>
    <w:rsid w:val="00F96EF4"/>
    <w:rsid w:val="00FB01C3"/>
    <w:rsid w:val="00FC5958"/>
    <w:rsid w:val="00FD1CD0"/>
    <w:rsid w:val="00FD3BDB"/>
    <w:rsid w:val="00FE0FF8"/>
    <w:rsid w:val="00FE742B"/>
    <w:rsid w:val="00FE7F5A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0A79A"/>
  <w15:docId w15:val="{0B4119C6-E74F-4BE9-AFB4-DBA883E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69B"/>
    <w:pPr>
      <w:jc w:val="both"/>
    </w:pPr>
    <w:rPr>
      <w:color w:val="00000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6E14"/>
    <w:pPr>
      <w:spacing w:before="240" w:after="1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52769B"/>
    <w:pPr>
      <w:keepNext/>
      <w:spacing w:before="240" w:after="12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52769B"/>
    <w:pPr>
      <w:keepNext/>
      <w:spacing w:before="120" w:after="60"/>
      <w:jc w:val="left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266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52769B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B5C7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locked/>
    <w:rsid w:val="00CB5C7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locked/>
    <w:rsid w:val="00CB5C7C"/>
    <w:rPr>
      <w:rFonts w:ascii="Cambria" w:eastAsia="Times New Roman" w:hAnsi="Cambria" w:cs="Times New Roman"/>
      <w:b/>
      <w:bCs/>
      <w:color w:val="000000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locked/>
    <w:rsid w:val="00CB5C7C"/>
    <w:rPr>
      <w:rFonts w:ascii="Calibri" w:eastAsia="Times New Roman" w:hAnsi="Calibri" w:cs="Times New Roman"/>
      <w:b/>
      <w:bCs/>
      <w:color w:val="000000"/>
      <w:sz w:val="28"/>
      <w:szCs w:val="28"/>
      <w:lang w:eastAsia="cs-CZ"/>
    </w:rPr>
  </w:style>
  <w:style w:type="character" w:customStyle="1" w:styleId="Nadpis9Char">
    <w:name w:val="Nadpis 9 Char"/>
    <w:link w:val="Nadpis9"/>
    <w:uiPriority w:val="9"/>
    <w:semiHidden/>
    <w:locked/>
    <w:rsid w:val="00CB5C7C"/>
    <w:rPr>
      <w:rFonts w:ascii="Cambria" w:eastAsia="Times New Roman" w:hAnsi="Cambria" w:cs="Times New Roman"/>
      <w:color w:val="000000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rsid w:val="007B2F7C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lang w:val="x-none"/>
    </w:rPr>
  </w:style>
  <w:style w:type="character" w:customStyle="1" w:styleId="HlavikaChar">
    <w:name w:val="Hlavička Char"/>
    <w:link w:val="Hlavika"/>
    <w:uiPriority w:val="99"/>
    <w:semiHidden/>
    <w:locked/>
    <w:rsid w:val="00CB5C7C"/>
    <w:rPr>
      <w:rFonts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5276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semiHidden/>
    <w:locked/>
    <w:rsid w:val="00CB5C7C"/>
    <w:rPr>
      <w:rFonts w:cs="Times New Roman"/>
      <w:color w:val="000000"/>
      <w:sz w:val="24"/>
      <w:szCs w:val="24"/>
      <w:lang w:eastAsia="cs-CZ"/>
    </w:rPr>
  </w:style>
  <w:style w:type="character" w:styleId="slostrany">
    <w:name w:val="page number"/>
    <w:uiPriority w:val="99"/>
    <w:rsid w:val="0052769B"/>
    <w:rPr>
      <w:rFonts w:cs="Times New Roman"/>
    </w:rPr>
  </w:style>
  <w:style w:type="character" w:styleId="Hypertextovprepojenie">
    <w:name w:val="Hyperlink"/>
    <w:uiPriority w:val="99"/>
    <w:rsid w:val="00266E14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BE6053"/>
    <w:pPr>
      <w:ind w:left="425" w:hanging="425"/>
      <w:jc w:val="both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53AA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253AAC"/>
    <w:rPr>
      <w:rFonts w:ascii="Tahoma" w:hAnsi="Tahoma" w:cs="Tahoma"/>
      <w:color w:val="000000"/>
      <w:sz w:val="16"/>
      <w:szCs w:val="16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0E43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E00E43"/>
    <w:rPr>
      <w:rFonts w:cs="Times New Roman"/>
      <w:color w:val="000000"/>
      <w:lang w:eastAsia="cs-CZ"/>
    </w:rPr>
  </w:style>
  <w:style w:type="character" w:styleId="Odkaznapoznmkupodiarou">
    <w:name w:val="footnote reference"/>
    <w:uiPriority w:val="99"/>
    <w:semiHidden/>
    <w:unhideWhenUsed/>
    <w:rsid w:val="00E00E43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unhideWhenUsed/>
    <w:rsid w:val="00117D14"/>
    <w:rPr>
      <w:rFonts w:cs="Times New Roman"/>
      <w:sz w:val="16"/>
      <w:szCs w:val="16"/>
    </w:rPr>
  </w:style>
  <w:style w:type="paragraph" w:styleId="Textkomentra">
    <w:name w:val="annotation text"/>
    <w:aliases w:val=" Char"/>
    <w:basedOn w:val="Normlny"/>
    <w:link w:val="TextkomentraChar"/>
    <w:uiPriority w:val="99"/>
    <w:semiHidden/>
    <w:unhideWhenUsed/>
    <w:rsid w:val="00117D14"/>
    <w:rPr>
      <w:sz w:val="20"/>
      <w:szCs w:val="20"/>
      <w:lang w:val="x-none"/>
    </w:rPr>
  </w:style>
  <w:style w:type="character" w:customStyle="1" w:styleId="TextkomentraChar">
    <w:name w:val="Text komentára Char"/>
    <w:aliases w:val=" Char Char"/>
    <w:link w:val="Textkomentra"/>
    <w:uiPriority w:val="99"/>
    <w:semiHidden/>
    <w:locked/>
    <w:rsid w:val="00117D14"/>
    <w:rPr>
      <w:rFonts w:cs="Times New Roman"/>
      <w:color w:val="000000"/>
      <w:lang w:eastAsia="cs-CZ"/>
    </w:rPr>
  </w:style>
  <w:style w:type="paragraph" w:styleId="Predmetkomentra">
    <w:name w:val="annotation subject"/>
    <w:aliases w:val=" Char"/>
    <w:basedOn w:val="Textkomentra"/>
    <w:next w:val="Textkomentra"/>
    <w:link w:val="PredmetkomentraChar"/>
    <w:uiPriority w:val="99"/>
    <w:semiHidden/>
    <w:unhideWhenUsed/>
    <w:rsid w:val="00117D14"/>
    <w:rPr>
      <w:b/>
      <w:bCs/>
    </w:rPr>
  </w:style>
  <w:style w:type="character" w:customStyle="1" w:styleId="PredmetkomentraChar">
    <w:name w:val="Predmet komentára Char"/>
    <w:aliases w:val=" Char Char1"/>
    <w:link w:val="Predmetkomentra"/>
    <w:uiPriority w:val="99"/>
    <w:semiHidden/>
    <w:locked/>
    <w:rsid w:val="00117D14"/>
    <w:rPr>
      <w:rFonts w:cs="Times New Roman"/>
      <w:b/>
      <w:bCs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8-2004-I-priloha-c-3-sablona%20na%20pisanie%20priloh%20k%20predpisom%20MS%20SR%20v%20MS%20Word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FB63-4AB6-407C-B07E-0BE9530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8-2004-I-priloha-c-3-sablona na pisanie priloh k predpisom MS SR v MS Word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Zxczxc</vt:lpstr>
    </vt:vector>
  </TitlesOfParts>
  <Company>FEI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Zxczxc</dc:title>
  <dc:subject/>
  <dc:creator>Karol Bergmann</dc:creator>
  <cp:keywords/>
  <cp:lastModifiedBy>Hlavatá Mária</cp:lastModifiedBy>
  <cp:revision>7</cp:revision>
  <cp:lastPrinted>2022-12-14T14:39:00Z</cp:lastPrinted>
  <dcterms:created xsi:type="dcterms:W3CDTF">2022-12-14T08:54:00Z</dcterms:created>
  <dcterms:modified xsi:type="dcterms:W3CDTF">2022-12-16T11:30:00Z</dcterms:modified>
</cp:coreProperties>
</file>