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5EED2" w14:textId="77777777" w:rsidR="00AC4089" w:rsidRPr="001B1CB8" w:rsidRDefault="00AC4089">
      <w:pPr>
        <w:rPr>
          <w:rFonts w:ascii="Arial" w:hAnsi="Arial" w:cs="Arial"/>
          <w:color w:val="auto"/>
        </w:rPr>
      </w:pPr>
    </w:p>
    <w:p w14:paraId="5DD5EED3" w14:textId="6098D904" w:rsidR="00AC4089" w:rsidRPr="001B1CB8" w:rsidRDefault="00CD07E5">
      <w:pPr>
        <w:pStyle w:val="Nadpis1"/>
        <w:rPr>
          <w:rFonts w:ascii="Arial" w:hAnsi="Arial"/>
          <w:color w:val="auto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187921707"/>
      <w:r w:rsidRPr="001B1CB8">
        <w:rPr>
          <w:rFonts w:ascii="Arial" w:hAnsi="Arial"/>
          <w:color w:val="auto"/>
          <w:sz w:val="36"/>
          <w:szCs w:val="36"/>
        </w:rPr>
        <w:t>Smernica</w:t>
      </w:r>
      <w:r w:rsidR="0044648F" w:rsidRPr="001B1CB8">
        <w:rPr>
          <w:rFonts w:ascii="Arial" w:hAnsi="Arial"/>
          <w:color w:val="auto"/>
        </w:rPr>
        <w:t xml:space="preserve"> </w:t>
      </w:r>
      <w:r w:rsidR="0069410A" w:rsidRPr="001B1CB8">
        <w:rPr>
          <w:rFonts w:ascii="Arial" w:hAnsi="Arial"/>
          <w:color w:val="auto"/>
          <w:sz w:val="36"/>
          <w:szCs w:val="36"/>
        </w:rPr>
        <w:t xml:space="preserve">č. </w:t>
      </w:r>
      <w:r w:rsidR="001B1CB8">
        <w:rPr>
          <w:rFonts w:ascii="Arial" w:hAnsi="Arial"/>
          <w:color w:val="auto"/>
          <w:sz w:val="36"/>
          <w:szCs w:val="36"/>
        </w:rPr>
        <w:t>1</w:t>
      </w:r>
      <w:r w:rsidR="0069410A" w:rsidRPr="001B1CB8">
        <w:rPr>
          <w:rFonts w:ascii="Arial" w:hAnsi="Arial"/>
          <w:color w:val="auto"/>
          <w:sz w:val="36"/>
          <w:szCs w:val="36"/>
        </w:rPr>
        <w:t>/</w:t>
      </w:r>
      <w:r w:rsidR="0001378F" w:rsidRPr="001B1CB8">
        <w:rPr>
          <w:rFonts w:ascii="Arial" w:hAnsi="Arial"/>
          <w:color w:val="auto"/>
          <w:sz w:val="36"/>
          <w:szCs w:val="36"/>
        </w:rPr>
        <w:t>202</w:t>
      </w:r>
      <w:r w:rsidR="001C32A7" w:rsidRPr="001B1CB8">
        <w:rPr>
          <w:rFonts w:ascii="Arial" w:hAnsi="Arial"/>
          <w:color w:val="auto"/>
          <w:sz w:val="36"/>
          <w:szCs w:val="36"/>
        </w:rPr>
        <w:t>5</w:t>
      </w:r>
      <w:r w:rsidR="00AC4089" w:rsidRPr="001B1CB8">
        <w:rPr>
          <w:rFonts w:ascii="Arial" w:hAnsi="Arial"/>
          <w:color w:val="auto"/>
        </w:rPr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1378F" w:rsidRPr="001B1CB8">
        <w:rPr>
          <w:rFonts w:ascii="Arial" w:hAnsi="Arial"/>
          <w:color w:val="auto"/>
        </w:rPr>
        <w:t>k prevencii a riešeniu šikanovania detí a žiakov v školách a v školských zariadeniach</w:t>
      </w:r>
      <w:bookmarkEnd w:id="10"/>
    </w:p>
    <w:p w14:paraId="5DD5EED4" w14:textId="77777777" w:rsidR="00072E77" w:rsidRPr="001B1CB8" w:rsidRDefault="00072E77" w:rsidP="00072E77">
      <w:pPr>
        <w:rPr>
          <w:color w:val="auto"/>
        </w:rPr>
      </w:pPr>
    </w:p>
    <w:p w14:paraId="5DD5EED5" w14:textId="68B5D428" w:rsidR="0069410A" w:rsidRPr="001B1CB8" w:rsidRDefault="0069410A" w:rsidP="009973E9">
      <w:pPr>
        <w:tabs>
          <w:tab w:val="right" w:pos="9000"/>
        </w:tabs>
        <w:spacing w:before="120" w:after="240"/>
        <w:jc w:val="left"/>
        <w:rPr>
          <w:rFonts w:ascii="Arial" w:hAnsi="Arial" w:cs="Arial"/>
          <w:color w:val="auto"/>
          <w:sz w:val="20"/>
          <w:szCs w:val="20"/>
        </w:rPr>
      </w:pPr>
      <w:r w:rsidRPr="001B1CB8">
        <w:rPr>
          <w:rFonts w:ascii="Arial" w:hAnsi="Arial" w:cs="Arial"/>
          <w:color w:val="auto"/>
          <w:sz w:val="20"/>
          <w:szCs w:val="20"/>
        </w:rPr>
        <w:t xml:space="preserve">Gestorský útvar: </w:t>
      </w:r>
      <w:r w:rsidR="00851B4A" w:rsidRPr="001B1CB8">
        <w:rPr>
          <w:rFonts w:ascii="Arial" w:hAnsi="Arial" w:cs="Arial"/>
          <w:color w:val="auto"/>
          <w:sz w:val="20"/>
          <w:szCs w:val="20"/>
        </w:rPr>
        <w:t>Útvar duševného zdravia</w:t>
      </w:r>
      <w:r w:rsidRPr="001B1CB8">
        <w:rPr>
          <w:rFonts w:ascii="Arial" w:hAnsi="Arial" w:cs="Arial"/>
          <w:color w:val="auto"/>
          <w:sz w:val="20"/>
          <w:szCs w:val="20"/>
        </w:rPr>
        <w:t xml:space="preserve"> tel.: 02 59374 </w:t>
      </w:r>
      <w:r w:rsidR="00851B4A" w:rsidRPr="001B1CB8">
        <w:rPr>
          <w:rFonts w:ascii="Arial" w:hAnsi="Arial" w:cs="Arial"/>
          <w:color w:val="auto"/>
          <w:sz w:val="20"/>
          <w:szCs w:val="20"/>
        </w:rPr>
        <w:t>87</w:t>
      </w:r>
      <w:r w:rsidR="00D4412A">
        <w:rPr>
          <w:rFonts w:ascii="Arial" w:hAnsi="Arial" w:cs="Arial"/>
          <w:color w:val="auto"/>
          <w:sz w:val="20"/>
          <w:szCs w:val="20"/>
        </w:rPr>
        <w:t>5</w:t>
      </w:r>
      <w:r w:rsidR="009973E9" w:rsidRPr="001B1CB8">
        <w:rPr>
          <w:rFonts w:ascii="Arial" w:hAnsi="Arial" w:cs="Arial"/>
          <w:color w:val="auto"/>
          <w:sz w:val="20"/>
          <w:szCs w:val="20"/>
        </w:rPr>
        <w:tab/>
      </w:r>
      <w:r w:rsidR="00646101">
        <w:rPr>
          <w:rFonts w:ascii="Arial" w:hAnsi="Arial" w:cs="Arial"/>
          <w:color w:val="auto"/>
          <w:sz w:val="20"/>
          <w:szCs w:val="20"/>
        </w:rPr>
        <w:t>ev. č.: 2025/1504:1-A3320</w:t>
      </w:r>
    </w:p>
    <w:p w14:paraId="5DD5EED6" w14:textId="77777777" w:rsidR="00AC4089" w:rsidRPr="001B1CB8" w:rsidRDefault="00AC4089">
      <w:pPr>
        <w:rPr>
          <w:rFonts w:ascii="Arial" w:hAnsi="Arial" w:cs="Arial"/>
          <w:color w:val="auto"/>
        </w:rPr>
      </w:pPr>
    </w:p>
    <w:p w14:paraId="5DD5EED7" w14:textId="77777777" w:rsidR="0001378F" w:rsidRPr="001B1CB8" w:rsidRDefault="002A1D00" w:rsidP="002A1D00">
      <w:pPr>
        <w:pStyle w:val="text"/>
        <w:ind w:firstLine="0"/>
        <w:rPr>
          <w:color w:val="auto"/>
        </w:rPr>
      </w:pPr>
      <w:r w:rsidRPr="001B1CB8">
        <w:rPr>
          <w:rFonts w:cs="Arial"/>
          <w:color w:val="auto"/>
        </w:rPr>
        <w:t>Minister školstva, výskumu, vývoja a mládeže podľa čl. 12 ods. 2 písm. f) druhého bodu Organizačného poriadku Ministerstva školstva, výskumu, vývoja a mládeže Slovenskej republiky</w:t>
      </w:r>
      <w:r w:rsidR="0001378F" w:rsidRPr="001B1CB8">
        <w:rPr>
          <w:color w:val="auto"/>
        </w:rPr>
        <w:t xml:space="preserve"> </w:t>
      </w:r>
      <w:r w:rsidR="000E6442" w:rsidRPr="001B1CB8">
        <w:rPr>
          <w:color w:val="auto"/>
        </w:rPr>
        <w:t xml:space="preserve">a </w:t>
      </w:r>
      <w:r w:rsidR="0001378F" w:rsidRPr="001B1CB8">
        <w:rPr>
          <w:color w:val="auto"/>
        </w:rPr>
        <w:t>v súlade s</w:t>
      </w:r>
      <w:r w:rsidR="00D91868" w:rsidRPr="001B1CB8">
        <w:rPr>
          <w:color w:val="auto"/>
        </w:rPr>
        <w:t>o zákonom</w:t>
      </w:r>
      <w:r w:rsidR="0001378F" w:rsidRPr="001B1CB8">
        <w:rPr>
          <w:color w:val="auto"/>
        </w:rPr>
        <w:t xml:space="preserve"> č. 245/2008 Z. z. o výchove a vzdelávaní (školský zákon) a o zmene a doplnení niektorých zákonov v znení neskorších predpisov</w:t>
      </w:r>
      <w:r w:rsidR="00E60660" w:rsidRPr="001B1CB8">
        <w:rPr>
          <w:color w:val="auto"/>
        </w:rPr>
        <w:t>,</w:t>
      </w:r>
      <w:r w:rsidR="00D91868" w:rsidRPr="001B1CB8">
        <w:rPr>
          <w:color w:val="auto"/>
        </w:rPr>
        <w:t xml:space="preserve"> zákonom </w:t>
      </w:r>
      <w:r w:rsidR="0001378F" w:rsidRPr="001B1CB8">
        <w:rPr>
          <w:color w:val="auto"/>
        </w:rPr>
        <w:t>č. 138/2019 Z. z. o pedagogických zamestnancoch a odborných zamestnancoch a o zmene a doplnení niektorých zákonov v znení neskorších predpisov, § 2</w:t>
      </w:r>
      <w:r w:rsidR="003C74C0" w:rsidRPr="001B1CB8">
        <w:rPr>
          <w:color w:val="auto"/>
        </w:rPr>
        <w:t xml:space="preserve"> a 2a</w:t>
      </w:r>
      <w:r w:rsidRPr="001B1CB8">
        <w:rPr>
          <w:color w:val="auto"/>
        </w:rPr>
        <w:t xml:space="preserve"> </w:t>
      </w:r>
      <w:r w:rsidR="00D716C4" w:rsidRPr="001B1CB8">
        <w:rPr>
          <w:color w:val="auto"/>
        </w:rPr>
        <w:t>z</w:t>
      </w:r>
      <w:r w:rsidR="0001378F" w:rsidRPr="001B1CB8">
        <w:rPr>
          <w:color w:val="auto"/>
        </w:rPr>
        <w:t xml:space="preserve">ákona č. 365/2004 Z. z. o rovnakom zaobchádzaní v niektorých oblastiach a o ochrane pred diskrimináciou a o zmene a doplnení niektorých zákonov (antidiskriminačný zákon) </w:t>
      </w:r>
      <w:r w:rsidR="00DA1EB3" w:rsidRPr="001B1CB8">
        <w:rPr>
          <w:color w:val="auto"/>
        </w:rPr>
        <w:t xml:space="preserve">v znení neskorších predpisov </w:t>
      </w:r>
      <w:r w:rsidR="0001378F" w:rsidRPr="001B1CB8">
        <w:rPr>
          <w:color w:val="auto"/>
        </w:rPr>
        <w:t>a</w:t>
      </w:r>
      <w:r w:rsidR="0037020F" w:rsidRPr="001B1CB8">
        <w:rPr>
          <w:color w:val="auto"/>
        </w:rPr>
        <w:t> </w:t>
      </w:r>
      <w:r w:rsidR="0001378F" w:rsidRPr="001B1CB8">
        <w:rPr>
          <w:color w:val="auto"/>
        </w:rPr>
        <w:t>čl</w:t>
      </w:r>
      <w:r w:rsidR="0037020F" w:rsidRPr="001B1CB8">
        <w:rPr>
          <w:color w:val="auto"/>
        </w:rPr>
        <w:t>.</w:t>
      </w:r>
      <w:r w:rsidR="0001378F" w:rsidRPr="001B1CB8">
        <w:rPr>
          <w:color w:val="auto"/>
        </w:rPr>
        <w:t xml:space="preserve"> 28 ods. 2 Dohovoru o právach dieťaťa vydáva túto smernicu:</w:t>
      </w:r>
    </w:p>
    <w:p w14:paraId="5DD5EED8" w14:textId="77777777" w:rsidR="0069410A" w:rsidRPr="001B1CB8" w:rsidRDefault="0069410A" w:rsidP="0061154B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r w:rsidRPr="001B1CB8">
        <w:rPr>
          <w:rFonts w:ascii="Arial" w:hAnsi="Arial"/>
          <w:color w:val="auto"/>
        </w:rPr>
        <w:br/>
      </w:r>
      <w:bookmarkStart w:id="11" w:name="_Toc187921708"/>
      <w:r w:rsidRPr="001B1CB8">
        <w:rPr>
          <w:rFonts w:ascii="Arial" w:hAnsi="Arial"/>
          <w:color w:val="auto"/>
        </w:rPr>
        <w:t>Úvodné ustanoveni</w:t>
      </w:r>
      <w:r w:rsidR="0044648F" w:rsidRPr="001B1CB8">
        <w:rPr>
          <w:rFonts w:ascii="Arial" w:hAnsi="Arial"/>
          <w:color w:val="auto"/>
        </w:rPr>
        <w:t>e</w:t>
      </w:r>
      <w:bookmarkEnd w:id="11"/>
    </w:p>
    <w:p w14:paraId="5DD5EED9" w14:textId="77777777" w:rsidR="00563605" w:rsidRPr="001B1CB8" w:rsidRDefault="0001378F" w:rsidP="008309BA">
      <w:pPr>
        <w:pStyle w:val="odsek"/>
        <w:numPr>
          <w:ilvl w:val="0"/>
          <w:numId w:val="0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Táto smernica upravuje základné znaky, formy a prejavy šikanovania detí a žiakov (ďalej len „žiak“) v školách a školských zariadeniach (ďalej len „škola“), postupy </w:t>
      </w:r>
      <w:r w:rsidR="0037020F" w:rsidRPr="001B1CB8">
        <w:rPr>
          <w:rFonts w:ascii="Arial" w:hAnsi="Arial" w:cs="Arial"/>
          <w:color w:val="auto"/>
        </w:rPr>
        <w:t xml:space="preserve"> prevencie </w:t>
      </w:r>
      <w:r w:rsidRPr="001B1CB8">
        <w:rPr>
          <w:rFonts w:ascii="Arial" w:hAnsi="Arial" w:cs="Arial"/>
          <w:color w:val="auto"/>
        </w:rPr>
        <w:t>a metódy riešenia šikanovania.</w:t>
      </w:r>
    </w:p>
    <w:p w14:paraId="5DD5EEDA" w14:textId="77777777" w:rsidR="0069410A" w:rsidRPr="001B1CB8" w:rsidRDefault="0069410A" w:rsidP="0061154B">
      <w:pPr>
        <w:pStyle w:val="Nadpis3"/>
        <w:tabs>
          <w:tab w:val="clear" w:pos="7383"/>
          <w:tab w:val="left" w:pos="426"/>
        </w:tabs>
        <w:ind w:left="0" w:firstLine="0"/>
        <w:rPr>
          <w:rFonts w:ascii="Arial" w:hAnsi="Arial"/>
          <w:color w:val="auto"/>
        </w:rPr>
      </w:pPr>
      <w:bookmarkStart w:id="12" w:name="_Toc69970922"/>
      <w:r w:rsidRPr="001B1CB8">
        <w:rPr>
          <w:rFonts w:ascii="Arial" w:hAnsi="Arial"/>
          <w:color w:val="auto"/>
        </w:rPr>
        <w:br/>
      </w:r>
      <w:bookmarkStart w:id="13" w:name="_Toc187921709"/>
      <w:bookmarkEnd w:id="12"/>
      <w:r w:rsidR="0001378F" w:rsidRPr="001B1CB8">
        <w:rPr>
          <w:rFonts w:ascii="Arial" w:hAnsi="Arial"/>
          <w:color w:val="auto"/>
        </w:rPr>
        <w:t>Základné ustanovenia</w:t>
      </w:r>
      <w:bookmarkEnd w:id="13"/>
    </w:p>
    <w:p w14:paraId="5DD5EEDB" w14:textId="77777777" w:rsidR="0037020F" w:rsidRPr="001B1CB8" w:rsidRDefault="0037020F" w:rsidP="0061154B">
      <w:pPr>
        <w:pStyle w:val="odsek"/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Na účel tejto smernice sa rozumie</w:t>
      </w:r>
    </w:p>
    <w:p w14:paraId="5DD5EEDC" w14:textId="77777777" w:rsidR="00DE1396" w:rsidRPr="001B1CB8" w:rsidRDefault="0001378F" w:rsidP="00EE7E46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šikanovan</w:t>
      </w:r>
      <w:r w:rsidR="0037020F" w:rsidRPr="001B1CB8">
        <w:rPr>
          <w:rFonts w:ascii="Arial" w:hAnsi="Arial" w:cs="Arial"/>
          <w:b/>
          <w:color w:val="auto"/>
        </w:rPr>
        <w:t>ím</w:t>
      </w:r>
      <w:r w:rsidRPr="001B1CB8">
        <w:rPr>
          <w:rFonts w:ascii="Arial" w:hAnsi="Arial" w:cs="Arial"/>
          <w:color w:val="auto"/>
        </w:rPr>
        <w:t xml:space="preserve"> v</w:t>
      </w:r>
      <w:r w:rsidR="0037020F" w:rsidRPr="001B1CB8">
        <w:rPr>
          <w:rFonts w:ascii="Arial" w:hAnsi="Arial" w:cs="Arial"/>
          <w:color w:val="auto"/>
        </w:rPr>
        <w:t> </w:t>
      </w:r>
      <w:r w:rsidRPr="001B1CB8">
        <w:rPr>
          <w:rFonts w:ascii="Arial" w:hAnsi="Arial" w:cs="Arial"/>
          <w:color w:val="auto"/>
        </w:rPr>
        <w:t>škole obťažovanie</w:t>
      </w:r>
      <w:r w:rsidR="005B6940" w:rsidRPr="001B1CB8">
        <w:rPr>
          <w:rStyle w:val="Odkaznapoznmkupodiarou"/>
          <w:rFonts w:ascii="Arial" w:hAnsi="Arial"/>
          <w:color w:val="auto"/>
        </w:rPr>
        <w:footnoteReference w:id="1"/>
      </w:r>
      <w:r w:rsidRPr="001B1CB8">
        <w:rPr>
          <w:rFonts w:ascii="Arial" w:hAnsi="Arial" w:cs="Arial"/>
          <w:color w:val="auto"/>
        </w:rPr>
        <w:t xml:space="preserve">) formou spravidla opakujúceho sa nežiaduceho správania </w:t>
      </w:r>
      <w:r w:rsidR="00F72D62" w:rsidRPr="001B1CB8">
        <w:rPr>
          <w:rFonts w:ascii="Arial" w:hAnsi="Arial" w:cs="Arial"/>
          <w:color w:val="auto"/>
        </w:rPr>
        <w:t xml:space="preserve">šikanujúceho </w:t>
      </w:r>
      <w:r w:rsidRPr="001B1CB8">
        <w:rPr>
          <w:rFonts w:ascii="Arial" w:hAnsi="Arial" w:cs="Arial"/>
          <w:color w:val="auto"/>
        </w:rPr>
        <w:t xml:space="preserve">voči </w:t>
      </w:r>
      <w:r w:rsidR="00F72D62" w:rsidRPr="001B1CB8">
        <w:rPr>
          <w:rFonts w:ascii="Arial" w:hAnsi="Arial" w:cs="Arial"/>
          <w:color w:val="auto"/>
        </w:rPr>
        <w:t>šikanovanému</w:t>
      </w:r>
      <w:r w:rsidRPr="001B1CB8">
        <w:rPr>
          <w:rFonts w:ascii="Arial" w:hAnsi="Arial" w:cs="Arial"/>
          <w:color w:val="auto"/>
        </w:rPr>
        <w:t>, ktoré je motivované úmyslom získať nad šikanovaným prevahu</w:t>
      </w:r>
      <w:r w:rsidR="0037020F" w:rsidRPr="001B1CB8">
        <w:rPr>
          <w:rFonts w:ascii="Arial" w:hAnsi="Arial" w:cs="Arial"/>
          <w:color w:val="auto"/>
        </w:rPr>
        <w:t>,</w:t>
      </w:r>
      <w:r w:rsidRPr="001B1CB8">
        <w:rPr>
          <w:rFonts w:ascii="Arial" w:hAnsi="Arial" w:cs="Arial"/>
          <w:color w:val="auto"/>
        </w:rPr>
        <w:t xml:space="preserve"> šikanovaného ponížiť alebo získať vynútené mocenské postavenie, v dôsledku ktorého dochádza alebo môže dôjsť k vytváraniu zastrašujúceho, nepriateľského, zahanbujúceho, ponižujúceho, potupujúceho, zneucťujúceho, zámerne zraňujúceho alebo urážajúceho prostredia</w:t>
      </w:r>
      <w:r w:rsidR="00F72D62" w:rsidRPr="001B1CB8">
        <w:rPr>
          <w:rFonts w:ascii="Arial" w:hAnsi="Arial" w:cs="Arial"/>
          <w:b/>
          <w:color w:val="auto"/>
        </w:rPr>
        <w:t xml:space="preserve"> </w:t>
      </w:r>
      <w:r w:rsidR="00F72D62" w:rsidRPr="001B1CB8">
        <w:rPr>
          <w:rFonts w:ascii="Arial" w:hAnsi="Arial" w:cs="Arial"/>
          <w:color w:val="auto"/>
        </w:rPr>
        <w:t xml:space="preserve">vo forme </w:t>
      </w:r>
      <w:r w:rsidR="00435AFF" w:rsidRPr="001B1CB8">
        <w:rPr>
          <w:rFonts w:ascii="Arial" w:hAnsi="Arial" w:cs="Arial"/>
          <w:color w:val="auto"/>
        </w:rPr>
        <w:t>verbálne</w:t>
      </w:r>
      <w:r w:rsidR="00F72D62" w:rsidRPr="001B1CB8">
        <w:rPr>
          <w:rFonts w:ascii="Arial" w:hAnsi="Arial" w:cs="Arial"/>
          <w:color w:val="auto"/>
        </w:rPr>
        <w:t>ho</w:t>
      </w:r>
      <w:r w:rsidR="00435AFF" w:rsidRPr="001B1CB8">
        <w:rPr>
          <w:rFonts w:ascii="Arial" w:hAnsi="Arial" w:cs="Arial"/>
          <w:color w:val="auto"/>
        </w:rPr>
        <w:t xml:space="preserve"> šikanovani</w:t>
      </w:r>
      <w:r w:rsidR="00F72D62" w:rsidRPr="001B1CB8">
        <w:rPr>
          <w:rFonts w:ascii="Arial" w:hAnsi="Arial" w:cs="Arial"/>
          <w:color w:val="auto"/>
        </w:rPr>
        <w:t>a</w:t>
      </w:r>
      <w:r w:rsidR="00435AFF" w:rsidRPr="001B1CB8">
        <w:rPr>
          <w:rFonts w:ascii="Arial" w:hAnsi="Arial" w:cs="Arial"/>
          <w:color w:val="auto"/>
        </w:rPr>
        <w:t>, fyzické</w:t>
      </w:r>
      <w:r w:rsidR="00F72D62" w:rsidRPr="001B1CB8">
        <w:rPr>
          <w:rFonts w:ascii="Arial" w:hAnsi="Arial" w:cs="Arial"/>
          <w:color w:val="auto"/>
        </w:rPr>
        <w:t>ho</w:t>
      </w:r>
      <w:r w:rsidR="00435AFF" w:rsidRPr="001B1CB8">
        <w:rPr>
          <w:rFonts w:ascii="Arial" w:hAnsi="Arial" w:cs="Arial"/>
          <w:color w:val="auto"/>
        </w:rPr>
        <w:t xml:space="preserve"> šikanovan</w:t>
      </w:r>
      <w:r w:rsidR="00F72D62" w:rsidRPr="001B1CB8">
        <w:rPr>
          <w:rFonts w:ascii="Arial" w:hAnsi="Arial" w:cs="Arial"/>
          <w:color w:val="auto"/>
        </w:rPr>
        <w:t>ia</w:t>
      </w:r>
      <w:r w:rsidR="00435AFF" w:rsidRPr="001B1CB8">
        <w:rPr>
          <w:rFonts w:ascii="Arial" w:hAnsi="Arial" w:cs="Arial"/>
          <w:color w:val="auto"/>
        </w:rPr>
        <w:t>, psychické</w:t>
      </w:r>
      <w:r w:rsidR="00F72D62" w:rsidRPr="001B1CB8">
        <w:rPr>
          <w:rFonts w:ascii="Arial" w:hAnsi="Arial" w:cs="Arial"/>
          <w:color w:val="auto"/>
        </w:rPr>
        <w:t>ho</w:t>
      </w:r>
      <w:r w:rsidRPr="001B1CB8">
        <w:rPr>
          <w:rFonts w:ascii="Arial" w:hAnsi="Arial" w:cs="Arial"/>
          <w:color w:val="auto"/>
        </w:rPr>
        <w:t xml:space="preserve"> </w:t>
      </w:r>
      <w:r w:rsidR="00435AFF" w:rsidRPr="001B1CB8">
        <w:rPr>
          <w:rFonts w:ascii="Arial" w:hAnsi="Arial" w:cs="Arial"/>
          <w:color w:val="auto"/>
        </w:rPr>
        <w:t>šikanovani</w:t>
      </w:r>
      <w:r w:rsidR="00F72D62" w:rsidRPr="001B1CB8">
        <w:rPr>
          <w:rFonts w:ascii="Arial" w:hAnsi="Arial" w:cs="Arial"/>
          <w:color w:val="auto"/>
        </w:rPr>
        <w:t>a</w:t>
      </w:r>
      <w:r w:rsidR="0037020F" w:rsidRPr="001B1CB8">
        <w:rPr>
          <w:rFonts w:ascii="Arial" w:hAnsi="Arial" w:cs="Arial"/>
          <w:color w:val="auto"/>
        </w:rPr>
        <w:t>,</w:t>
      </w:r>
      <w:r w:rsidR="00435AFF" w:rsidRPr="001B1CB8">
        <w:rPr>
          <w:rFonts w:ascii="Arial" w:hAnsi="Arial" w:cs="Arial"/>
          <w:color w:val="auto"/>
        </w:rPr>
        <w:t xml:space="preserve"> emocionálne</w:t>
      </w:r>
      <w:r w:rsidR="00F72D62" w:rsidRPr="001B1CB8">
        <w:rPr>
          <w:rFonts w:ascii="Arial" w:hAnsi="Arial" w:cs="Arial"/>
          <w:color w:val="auto"/>
        </w:rPr>
        <w:t>ho</w:t>
      </w:r>
      <w:r w:rsidR="00435AFF" w:rsidRPr="001B1CB8">
        <w:rPr>
          <w:rFonts w:ascii="Arial" w:hAnsi="Arial" w:cs="Arial"/>
          <w:color w:val="auto"/>
        </w:rPr>
        <w:t xml:space="preserve"> šikanovani</w:t>
      </w:r>
      <w:r w:rsidR="00F72D62" w:rsidRPr="001B1CB8">
        <w:rPr>
          <w:rFonts w:ascii="Arial" w:hAnsi="Arial" w:cs="Arial"/>
          <w:color w:val="auto"/>
        </w:rPr>
        <w:t>a</w:t>
      </w:r>
      <w:r w:rsidR="00435AFF" w:rsidRPr="001B1CB8">
        <w:rPr>
          <w:rFonts w:ascii="Arial" w:hAnsi="Arial" w:cs="Arial"/>
          <w:color w:val="auto"/>
        </w:rPr>
        <w:t>, nebezpečné</w:t>
      </w:r>
      <w:r w:rsidR="00F72D62" w:rsidRPr="001B1CB8">
        <w:rPr>
          <w:rFonts w:ascii="Arial" w:hAnsi="Arial" w:cs="Arial"/>
          <w:color w:val="auto"/>
        </w:rPr>
        <w:t>ho</w:t>
      </w:r>
      <w:r w:rsidR="00435AFF" w:rsidRPr="001B1CB8">
        <w:rPr>
          <w:rFonts w:ascii="Arial" w:hAnsi="Arial" w:cs="Arial"/>
          <w:color w:val="auto"/>
        </w:rPr>
        <w:t xml:space="preserve"> elektronické</w:t>
      </w:r>
      <w:r w:rsidR="00F72D62" w:rsidRPr="001B1CB8">
        <w:rPr>
          <w:rFonts w:ascii="Arial" w:hAnsi="Arial" w:cs="Arial"/>
          <w:color w:val="auto"/>
        </w:rPr>
        <w:t>ho</w:t>
      </w:r>
      <w:r w:rsidR="00435AFF" w:rsidRPr="001B1CB8">
        <w:rPr>
          <w:rFonts w:ascii="Arial" w:hAnsi="Arial" w:cs="Arial"/>
          <w:color w:val="auto"/>
        </w:rPr>
        <w:t xml:space="preserve"> obťažovani</w:t>
      </w:r>
      <w:r w:rsidR="00F72D62" w:rsidRPr="001B1CB8">
        <w:rPr>
          <w:rFonts w:ascii="Arial" w:hAnsi="Arial" w:cs="Arial"/>
          <w:color w:val="auto"/>
        </w:rPr>
        <w:t>a</w:t>
      </w:r>
      <w:r w:rsidR="00435AFF" w:rsidRPr="001B1CB8">
        <w:rPr>
          <w:rFonts w:ascii="Arial" w:hAnsi="Arial" w:cs="Arial"/>
          <w:color w:val="auto"/>
        </w:rPr>
        <w:t xml:space="preserve"> alebo nebezpečné</w:t>
      </w:r>
      <w:r w:rsidR="00F72D62" w:rsidRPr="001B1CB8">
        <w:rPr>
          <w:rFonts w:ascii="Arial" w:hAnsi="Arial" w:cs="Arial"/>
          <w:color w:val="auto"/>
        </w:rPr>
        <w:t>ho</w:t>
      </w:r>
      <w:r w:rsidR="00435AFF" w:rsidRPr="001B1CB8">
        <w:rPr>
          <w:rFonts w:ascii="Arial" w:hAnsi="Arial" w:cs="Arial"/>
          <w:color w:val="auto"/>
        </w:rPr>
        <w:t xml:space="preserve"> prenasledovani</w:t>
      </w:r>
      <w:r w:rsidR="00F72D62" w:rsidRPr="001B1CB8">
        <w:rPr>
          <w:rFonts w:ascii="Arial" w:hAnsi="Arial" w:cs="Arial"/>
          <w:color w:val="auto"/>
        </w:rPr>
        <w:t>a</w:t>
      </w:r>
      <w:r w:rsidR="003B4A94" w:rsidRPr="001B1CB8">
        <w:rPr>
          <w:rFonts w:ascii="Arial" w:hAnsi="Arial" w:cs="Arial"/>
          <w:color w:val="auto"/>
        </w:rPr>
        <w:t>,</w:t>
      </w:r>
    </w:p>
    <w:p w14:paraId="5DD5EEDD" w14:textId="77777777" w:rsidR="000F172D" w:rsidRPr="001B1CB8" w:rsidRDefault="000F172D" w:rsidP="00FA799D">
      <w:pPr>
        <w:pStyle w:val="odsek"/>
        <w:numPr>
          <w:ilvl w:val="2"/>
          <w:numId w:val="2"/>
        </w:numPr>
        <w:tabs>
          <w:tab w:val="clear" w:pos="510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priamym šikanovaním</w:t>
      </w:r>
      <w:r w:rsidRPr="001B1CB8">
        <w:rPr>
          <w:rFonts w:ascii="Arial" w:hAnsi="Arial" w:cs="Arial"/>
          <w:color w:val="auto"/>
        </w:rPr>
        <w:t xml:space="preserve"> šikanovanie, pri ktorom šikanujúci zameriava svoje konanie priamo na šikanovaného opakujúcim sa </w:t>
      </w:r>
      <w:r w:rsidR="00D11D08" w:rsidRPr="001B1CB8">
        <w:rPr>
          <w:rFonts w:ascii="Arial" w:hAnsi="Arial" w:cs="Arial"/>
          <w:color w:val="auto"/>
        </w:rPr>
        <w:t>úmyselným</w:t>
      </w:r>
      <w:r w:rsidRPr="001B1CB8">
        <w:rPr>
          <w:rFonts w:ascii="Arial" w:hAnsi="Arial" w:cs="Arial"/>
          <w:color w:val="auto"/>
        </w:rPr>
        <w:t xml:space="preserve"> verbálnym, </w:t>
      </w:r>
      <w:r w:rsidR="003B4A94" w:rsidRPr="001B1CB8">
        <w:rPr>
          <w:rFonts w:ascii="Arial" w:hAnsi="Arial" w:cs="Arial"/>
          <w:color w:val="auto"/>
        </w:rPr>
        <w:t xml:space="preserve">psychickým, </w:t>
      </w:r>
      <w:r w:rsidRPr="001B1CB8">
        <w:rPr>
          <w:rFonts w:ascii="Arial" w:hAnsi="Arial" w:cs="Arial"/>
          <w:color w:val="auto"/>
        </w:rPr>
        <w:t>emocionálnym alebo fyzickým násilím</w:t>
      </w:r>
      <w:r w:rsidR="00D11D08" w:rsidRPr="001B1CB8">
        <w:rPr>
          <w:rFonts w:ascii="Arial" w:hAnsi="Arial" w:cs="Arial"/>
          <w:color w:val="auto"/>
        </w:rPr>
        <w:t>, p</w:t>
      </w:r>
      <w:r w:rsidRPr="001B1CB8">
        <w:rPr>
          <w:rFonts w:ascii="Arial" w:hAnsi="Arial" w:cs="Arial"/>
          <w:color w:val="auto"/>
        </w:rPr>
        <w:t xml:space="preserve">ri </w:t>
      </w:r>
      <w:r w:rsidR="00D11D08" w:rsidRPr="001B1CB8">
        <w:rPr>
          <w:rFonts w:ascii="Arial" w:hAnsi="Arial" w:cs="Arial"/>
          <w:color w:val="auto"/>
        </w:rPr>
        <w:t>ktorom</w:t>
      </w:r>
      <w:r w:rsidRPr="001B1CB8">
        <w:rPr>
          <w:rFonts w:ascii="Arial" w:hAnsi="Arial" w:cs="Arial"/>
          <w:color w:val="auto"/>
        </w:rPr>
        <w:t xml:space="preserve"> sú spravidla prítomní aj účastníci šikanovania</w:t>
      </w:r>
      <w:r w:rsidR="002B3B40" w:rsidRPr="001B1CB8">
        <w:rPr>
          <w:rFonts w:ascii="Arial" w:hAnsi="Arial" w:cs="Arial"/>
          <w:color w:val="auto"/>
        </w:rPr>
        <w:t>;</w:t>
      </w:r>
      <w:r w:rsidRPr="001B1CB8">
        <w:rPr>
          <w:rFonts w:ascii="Arial" w:hAnsi="Arial" w:cs="Arial"/>
          <w:color w:val="auto"/>
        </w:rPr>
        <w:t xml:space="preserve"> je spojené s cieľom získať prevahu v kolektíve,</w:t>
      </w:r>
    </w:p>
    <w:p w14:paraId="5DD5EEDE" w14:textId="7A620C9B" w:rsidR="000F172D" w:rsidRPr="001B1CB8" w:rsidRDefault="000F172D" w:rsidP="00475525">
      <w:pPr>
        <w:pStyle w:val="odsek"/>
        <w:numPr>
          <w:ilvl w:val="2"/>
          <w:numId w:val="2"/>
        </w:numPr>
        <w:tabs>
          <w:tab w:val="clear" w:pos="510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lastRenderedPageBreak/>
        <w:t>nepriamym šikanovaním</w:t>
      </w:r>
      <w:r w:rsidRPr="001B1CB8">
        <w:rPr>
          <w:rFonts w:ascii="Arial" w:hAnsi="Arial" w:cs="Arial"/>
          <w:color w:val="auto"/>
        </w:rPr>
        <w:t xml:space="preserve"> šikanovanie, pri ktorom šikanujúci používa metódy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 xml:space="preserve">a nástroje vzťahového násilia a emocionálneho vydierania, najmä v podobe prehliadania, ignorovania, zámerného vyčleňovania </w:t>
      </w:r>
      <w:r w:rsidR="001248AA" w:rsidRPr="001B1CB8">
        <w:rPr>
          <w:rFonts w:ascii="Arial" w:hAnsi="Arial" w:cs="Arial"/>
          <w:color w:val="auto"/>
        </w:rPr>
        <w:t xml:space="preserve">šikanovaného </w:t>
      </w:r>
      <w:r w:rsidRPr="001B1CB8">
        <w:rPr>
          <w:rFonts w:ascii="Arial" w:hAnsi="Arial" w:cs="Arial"/>
          <w:color w:val="auto"/>
        </w:rPr>
        <w:t xml:space="preserve">z kolektívu, </w:t>
      </w:r>
      <w:r w:rsidR="00475525" w:rsidRPr="001B1CB8">
        <w:rPr>
          <w:rFonts w:ascii="Arial" w:hAnsi="Arial" w:cs="Arial"/>
          <w:color w:val="auto"/>
        </w:rPr>
        <w:t xml:space="preserve">šírenia nepravdivých alebo znevažujúcich informácií, citlivých zvukových záznamov (audiozáznamov), obrazových záznamov (videozáznamov) alebo zvukovo-obrazových (audiovizuálnych) záznamov </w:t>
      </w:r>
      <w:r w:rsidR="001248AA" w:rsidRPr="001B1CB8">
        <w:rPr>
          <w:rFonts w:ascii="Arial" w:hAnsi="Arial" w:cs="Arial"/>
          <w:color w:val="auto"/>
        </w:rPr>
        <w:t xml:space="preserve">o </w:t>
      </w:r>
      <w:r w:rsidR="00475525" w:rsidRPr="001B1CB8">
        <w:rPr>
          <w:rFonts w:ascii="Arial" w:hAnsi="Arial" w:cs="Arial"/>
          <w:color w:val="auto"/>
        </w:rPr>
        <w:t>šikanovan</w:t>
      </w:r>
      <w:r w:rsidR="001248AA" w:rsidRPr="001B1CB8">
        <w:rPr>
          <w:rFonts w:ascii="Arial" w:hAnsi="Arial" w:cs="Arial"/>
          <w:color w:val="auto"/>
        </w:rPr>
        <w:t>om</w:t>
      </w:r>
      <w:r w:rsidR="00475525" w:rsidRPr="001B1CB8">
        <w:rPr>
          <w:rFonts w:ascii="Arial" w:hAnsi="Arial" w:cs="Arial"/>
          <w:color w:val="auto"/>
        </w:rPr>
        <w:t xml:space="preserve"> alebo manipulovaním názorov a postojov ostatných členov sociálnej skupiny</w:t>
      </w:r>
      <w:r w:rsidR="000D3EA8">
        <w:rPr>
          <w:rFonts w:ascii="Arial" w:hAnsi="Arial" w:cs="Arial"/>
          <w:color w:val="auto"/>
        </w:rPr>
        <w:br/>
      </w:r>
      <w:r w:rsidR="00475525" w:rsidRPr="001B1CB8">
        <w:rPr>
          <w:rFonts w:ascii="Arial" w:hAnsi="Arial" w:cs="Arial"/>
          <w:color w:val="auto"/>
        </w:rPr>
        <w:t>k šikanovanému</w:t>
      </w:r>
      <w:r w:rsidR="00F72D62" w:rsidRPr="001B1CB8">
        <w:rPr>
          <w:rFonts w:ascii="Arial" w:hAnsi="Arial" w:cs="Arial"/>
          <w:color w:val="auto"/>
        </w:rPr>
        <w:t>,</w:t>
      </w:r>
    </w:p>
    <w:p w14:paraId="5DD5EEDF" w14:textId="77777777" w:rsidR="0069410A" w:rsidRPr="001B1CB8" w:rsidRDefault="000F172D" w:rsidP="000F172D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š</w:t>
      </w:r>
      <w:r w:rsidR="0001378F" w:rsidRPr="001B1CB8">
        <w:rPr>
          <w:rFonts w:ascii="Arial" w:hAnsi="Arial" w:cs="Arial"/>
          <w:b/>
          <w:color w:val="auto"/>
        </w:rPr>
        <w:t>ikanujúcim</w:t>
      </w:r>
      <w:r w:rsidR="0001378F" w:rsidRPr="001B1CB8">
        <w:rPr>
          <w:rFonts w:ascii="Arial" w:hAnsi="Arial" w:cs="Arial"/>
          <w:color w:val="auto"/>
        </w:rPr>
        <w:t xml:space="preserve"> žiak alebo skupina žiakov, ktorí opakovane psychicky alebo fyzicky ubližujú </w:t>
      </w:r>
      <w:r w:rsidR="00F72D62" w:rsidRPr="001B1CB8">
        <w:rPr>
          <w:rFonts w:ascii="Arial" w:hAnsi="Arial" w:cs="Arial"/>
          <w:color w:val="auto"/>
        </w:rPr>
        <w:t>šikanovanému</w:t>
      </w:r>
      <w:r w:rsidRPr="001B1CB8">
        <w:rPr>
          <w:rFonts w:ascii="Arial" w:hAnsi="Arial" w:cs="Arial"/>
          <w:color w:val="auto"/>
        </w:rPr>
        <w:t>,</w:t>
      </w:r>
    </w:p>
    <w:p w14:paraId="5DD5EEE0" w14:textId="77777777" w:rsidR="0069410A" w:rsidRPr="001B1CB8" w:rsidRDefault="000F172D" w:rsidP="000F172D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š</w:t>
      </w:r>
      <w:r w:rsidR="0001378F" w:rsidRPr="001B1CB8">
        <w:rPr>
          <w:rFonts w:ascii="Arial" w:hAnsi="Arial" w:cs="Arial"/>
          <w:b/>
          <w:color w:val="auto"/>
        </w:rPr>
        <w:t>ikanovaným</w:t>
      </w:r>
      <w:r w:rsidR="0001378F" w:rsidRPr="001B1CB8">
        <w:rPr>
          <w:rFonts w:ascii="Arial" w:hAnsi="Arial" w:cs="Arial"/>
          <w:color w:val="auto"/>
        </w:rPr>
        <w:t xml:space="preserve"> žiak alebo skupina žiakov, ktorí sú </w:t>
      </w:r>
      <w:r w:rsidR="0093047A" w:rsidRPr="001B1CB8">
        <w:rPr>
          <w:rFonts w:ascii="Arial" w:hAnsi="Arial" w:cs="Arial"/>
          <w:color w:val="auto"/>
        </w:rPr>
        <w:t xml:space="preserve">vystavení </w:t>
      </w:r>
      <w:r w:rsidR="0001378F" w:rsidRPr="001B1CB8">
        <w:rPr>
          <w:rFonts w:ascii="Arial" w:hAnsi="Arial" w:cs="Arial"/>
          <w:color w:val="auto"/>
        </w:rPr>
        <w:t>šikanovaniu</w:t>
      </w:r>
      <w:r w:rsidRPr="001B1CB8">
        <w:rPr>
          <w:rFonts w:ascii="Arial" w:hAnsi="Arial" w:cs="Arial"/>
          <w:color w:val="auto"/>
        </w:rPr>
        <w:t>,</w:t>
      </w:r>
    </w:p>
    <w:p w14:paraId="5DD5EEE1" w14:textId="1E8A99BC" w:rsidR="00B9260D" w:rsidRPr="001B1CB8" w:rsidRDefault="000F172D" w:rsidP="0061154B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ú</w:t>
      </w:r>
      <w:r w:rsidR="0001378F" w:rsidRPr="001B1CB8">
        <w:rPr>
          <w:rFonts w:ascii="Arial" w:hAnsi="Arial" w:cs="Arial"/>
          <w:b/>
          <w:color w:val="auto"/>
        </w:rPr>
        <w:t>častníkom šikanovania</w:t>
      </w:r>
      <w:r w:rsidR="0001378F" w:rsidRPr="001B1CB8">
        <w:rPr>
          <w:rFonts w:ascii="Arial" w:hAnsi="Arial" w:cs="Arial"/>
          <w:color w:val="auto"/>
        </w:rPr>
        <w:t xml:space="preserve"> žiak alebo skupina žiakov</w:t>
      </w:r>
      <w:r w:rsidR="00730E0D" w:rsidRPr="001B1CB8">
        <w:rPr>
          <w:rFonts w:ascii="Arial" w:hAnsi="Arial" w:cs="Arial"/>
          <w:color w:val="auto"/>
        </w:rPr>
        <w:t>, ktorí sú</w:t>
      </w:r>
      <w:r w:rsidR="0001378F" w:rsidRPr="001B1CB8">
        <w:rPr>
          <w:rFonts w:ascii="Arial" w:hAnsi="Arial" w:cs="Arial"/>
          <w:color w:val="auto"/>
        </w:rPr>
        <w:t xml:space="preserve"> prítomn</w:t>
      </w:r>
      <w:r w:rsidR="00730E0D" w:rsidRPr="001B1CB8">
        <w:rPr>
          <w:rFonts w:ascii="Arial" w:hAnsi="Arial" w:cs="Arial"/>
          <w:color w:val="auto"/>
        </w:rPr>
        <w:t>í</w:t>
      </w:r>
      <w:r w:rsidR="000D3EA8">
        <w:rPr>
          <w:rFonts w:ascii="Arial" w:hAnsi="Arial" w:cs="Arial"/>
          <w:color w:val="auto"/>
        </w:rPr>
        <w:br/>
      </w:r>
      <w:r w:rsidR="0001378F" w:rsidRPr="001B1CB8">
        <w:rPr>
          <w:rFonts w:ascii="Arial" w:hAnsi="Arial" w:cs="Arial"/>
          <w:color w:val="auto"/>
        </w:rPr>
        <w:t>pri šikanovaní</w:t>
      </w:r>
      <w:r w:rsidR="001248AA" w:rsidRPr="001B1CB8">
        <w:rPr>
          <w:rFonts w:ascii="Arial" w:hAnsi="Arial" w:cs="Arial"/>
          <w:color w:val="auto"/>
        </w:rPr>
        <w:t>,</w:t>
      </w:r>
      <w:r w:rsidR="0001378F" w:rsidRPr="001B1CB8">
        <w:rPr>
          <w:rFonts w:ascii="Arial" w:hAnsi="Arial" w:cs="Arial"/>
          <w:color w:val="auto"/>
        </w:rPr>
        <w:t xml:space="preserve"> </w:t>
      </w:r>
      <w:r w:rsidR="00F72D62" w:rsidRPr="001B1CB8">
        <w:rPr>
          <w:rFonts w:ascii="Arial" w:hAnsi="Arial" w:cs="Arial"/>
          <w:color w:val="auto"/>
        </w:rPr>
        <w:t>alebo</w:t>
      </w:r>
      <w:r w:rsidR="0001378F" w:rsidRPr="001B1CB8">
        <w:rPr>
          <w:rFonts w:ascii="Arial" w:hAnsi="Arial" w:cs="Arial"/>
          <w:color w:val="auto"/>
        </w:rPr>
        <w:t xml:space="preserve"> ktor</w:t>
      </w:r>
      <w:r w:rsidR="00F72D62" w:rsidRPr="001B1CB8">
        <w:rPr>
          <w:rFonts w:ascii="Arial" w:hAnsi="Arial" w:cs="Arial"/>
          <w:color w:val="auto"/>
        </w:rPr>
        <w:t>í majú</w:t>
      </w:r>
      <w:r w:rsidR="0001378F" w:rsidRPr="001B1CB8">
        <w:rPr>
          <w:rFonts w:ascii="Arial" w:hAnsi="Arial" w:cs="Arial"/>
          <w:color w:val="auto"/>
        </w:rPr>
        <w:t xml:space="preserve"> o šikanovaní </w:t>
      </w:r>
      <w:r w:rsidRPr="001B1CB8">
        <w:rPr>
          <w:rFonts w:ascii="Arial" w:hAnsi="Arial" w:cs="Arial"/>
          <w:color w:val="auto"/>
        </w:rPr>
        <w:t>vedomosť</w:t>
      </w:r>
      <w:r w:rsidR="00475525" w:rsidRPr="001B1CB8">
        <w:rPr>
          <w:rFonts w:ascii="Arial" w:hAnsi="Arial" w:cs="Arial"/>
          <w:color w:val="auto"/>
        </w:rPr>
        <w:t xml:space="preserve"> a nie sú šikanujúcimi ani šikanovanými</w:t>
      </w:r>
      <w:r w:rsidRPr="001B1CB8">
        <w:rPr>
          <w:rFonts w:ascii="Arial" w:hAnsi="Arial" w:cs="Arial"/>
          <w:color w:val="auto"/>
        </w:rPr>
        <w:t>,</w:t>
      </w:r>
    </w:p>
    <w:p w14:paraId="5DD5EEE2" w14:textId="77777777" w:rsidR="000133CA" w:rsidRPr="001B1CB8" w:rsidRDefault="000133CA" w:rsidP="000F172D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bookmarkStart w:id="14" w:name="_Toc69970923"/>
      <w:r w:rsidRPr="001B1CB8">
        <w:rPr>
          <w:rFonts w:ascii="Arial" w:hAnsi="Arial" w:cs="Arial"/>
          <w:b/>
          <w:color w:val="auto"/>
        </w:rPr>
        <w:t>dôvodom šikanovania</w:t>
      </w:r>
      <w:r w:rsidRPr="001B1CB8">
        <w:rPr>
          <w:rFonts w:ascii="Arial" w:hAnsi="Arial" w:cs="Arial"/>
          <w:color w:val="auto"/>
        </w:rPr>
        <w:t xml:space="preserve"> </w:t>
      </w:r>
      <w:r w:rsidR="003B4A94" w:rsidRPr="001B1CB8">
        <w:rPr>
          <w:rFonts w:ascii="Arial" w:hAnsi="Arial" w:cs="Arial"/>
          <w:color w:val="auto"/>
        </w:rPr>
        <w:t xml:space="preserve">najmä </w:t>
      </w:r>
      <w:r w:rsidRPr="001B1CB8">
        <w:rPr>
          <w:rFonts w:ascii="Arial" w:hAnsi="Arial" w:cs="Arial"/>
          <w:color w:val="auto"/>
        </w:rPr>
        <w:t xml:space="preserve">osobitná charakteristika šikanovaného spočívajúca </w:t>
      </w:r>
      <w:r w:rsidR="003B4A94" w:rsidRPr="001B1CB8">
        <w:rPr>
          <w:rFonts w:ascii="Arial" w:hAnsi="Arial" w:cs="Arial"/>
          <w:color w:val="auto"/>
        </w:rPr>
        <w:t>spravidla</w:t>
      </w:r>
      <w:r w:rsidRPr="001B1CB8">
        <w:rPr>
          <w:rFonts w:ascii="Arial" w:hAnsi="Arial" w:cs="Arial"/>
          <w:color w:val="auto"/>
        </w:rPr>
        <w:t xml:space="preserve"> v jeho zdravotnom znevýhodnení, pohlaví, náboženskom vyznaní alebo viere, príslušnosti k národnosti alebo k etnickej skupine, sexuálnej orientácii alebo rodovej identite, jazyku, sociálnom, spoločenskom alebo majetkovom postavení jeho rodiny</w:t>
      </w:r>
      <w:r w:rsidR="003B4A94" w:rsidRPr="001B1CB8">
        <w:rPr>
          <w:rFonts w:ascii="Arial" w:hAnsi="Arial" w:cs="Arial"/>
          <w:color w:val="auto"/>
        </w:rPr>
        <w:t>,</w:t>
      </w:r>
      <w:r w:rsidRPr="001B1CB8">
        <w:rPr>
          <w:rFonts w:ascii="Arial" w:hAnsi="Arial" w:cs="Arial"/>
          <w:color w:val="auto"/>
        </w:rPr>
        <w:t xml:space="preserve"> alebo iná osobná charakteristika</w:t>
      </w:r>
      <w:r w:rsidR="003B4A94" w:rsidRPr="001B1CB8">
        <w:rPr>
          <w:rFonts w:ascii="Arial" w:hAnsi="Arial" w:cs="Arial"/>
          <w:color w:val="auto"/>
        </w:rPr>
        <w:t xml:space="preserve"> spojená</w:t>
      </w:r>
      <w:r w:rsidRPr="001B1CB8">
        <w:rPr>
          <w:rFonts w:ascii="Arial" w:hAnsi="Arial" w:cs="Arial"/>
          <w:color w:val="auto"/>
        </w:rPr>
        <w:t xml:space="preserve"> </w:t>
      </w:r>
      <w:r w:rsidR="003B4A94" w:rsidRPr="001B1CB8">
        <w:rPr>
          <w:rFonts w:ascii="Arial" w:hAnsi="Arial" w:cs="Arial"/>
          <w:color w:val="auto"/>
        </w:rPr>
        <w:t xml:space="preserve">spravidla s </w:t>
      </w:r>
      <w:r w:rsidRPr="001B1CB8">
        <w:rPr>
          <w:rFonts w:ascii="Arial" w:hAnsi="Arial" w:cs="Arial"/>
          <w:color w:val="auto"/>
        </w:rPr>
        <w:t>nosen</w:t>
      </w:r>
      <w:r w:rsidR="003B4A94" w:rsidRPr="001B1CB8">
        <w:rPr>
          <w:rFonts w:ascii="Arial" w:hAnsi="Arial" w:cs="Arial"/>
          <w:color w:val="auto"/>
        </w:rPr>
        <w:t>ím</w:t>
      </w:r>
      <w:r w:rsidRPr="001B1CB8">
        <w:rPr>
          <w:rFonts w:ascii="Arial" w:hAnsi="Arial" w:cs="Arial"/>
          <w:color w:val="auto"/>
        </w:rPr>
        <w:t xml:space="preserve"> okuliarov, nadváh</w:t>
      </w:r>
      <w:r w:rsidR="003B4A94" w:rsidRPr="001B1CB8">
        <w:rPr>
          <w:rFonts w:ascii="Arial" w:hAnsi="Arial" w:cs="Arial"/>
          <w:color w:val="auto"/>
        </w:rPr>
        <w:t>ou</w:t>
      </w:r>
      <w:r w:rsidRPr="001B1CB8">
        <w:rPr>
          <w:rFonts w:ascii="Arial" w:hAnsi="Arial" w:cs="Arial"/>
          <w:color w:val="auto"/>
        </w:rPr>
        <w:t xml:space="preserve"> alebo nízk</w:t>
      </w:r>
      <w:r w:rsidR="003B4A94" w:rsidRPr="001B1CB8">
        <w:rPr>
          <w:rFonts w:ascii="Arial" w:hAnsi="Arial" w:cs="Arial"/>
          <w:color w:val="auto"/>
        </w:rPr>
        <w:t>ou</w:t>
      </w:r>
      <w:r w:rsidRPr="001B1CB8">
        <w:rPr>
          <w:rFonts w:ascii="Arial" w:hAnsi="Arial" w:cs="Arial"/>
          <w:color w:val="auto"/>
        </w:rPr>
        <w:t xml:space="preserve"> pohybov</w:t>
      </w:r>
      <w:r w:rsidR="003B4A94" w:rsidRPr="001B1CB8">
        <w:rPr>
          <w:rFonts w:ascii="Arial" w:hAnsi="Arial" w:cs="Arial"/>
          <w:color w:val="auto"/>
        </w:rPr>
        <w:t>ou</w:t>
      </w:r>
      <w:r w:rsidRPr="001B1CB8">
        <w:rPr>
          <w:rFonts w:ascii="Arial" w:hAnsi="Arial" w:cs="Arial"/>
          <w:color w:val="auto"/>
        </w:rPr>
        <w:t xml:space="preserve"> gramotnosť</w:t>
      </w:r>
      <w:r w:rsidR="003B4A94" w:rsidRPr="001B1CB8">
        <w:rPr>
          <w:rFonts w:ascii="Arial" w:hAnsi="Arial" w:cs="Arial"/>
          <w:color w:val="auto"/>
        </w:rPr>
        <w:t>ou</w:t>
      </w:r>
      <w:r w:rsidRPr="001B1CB8">
        <w:rPr>
          <w:rFonts w:ascii="Arial" w:hAnsi="Arial" w:cs="Arial"/>
          <w:color w:val="auto"/>
        </w:rPr>
        <w:t>,</w:t>
      </w:r>
    </w:p>
    <w:p w14:paraId="5DD5EEE3" w14:textId="77777777" w:rsidR="000F172D" w:rsidRPr="001B1CB8" w:rsidRDefault="006D6EEF" w:rsidP="000F172D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verbálnym šikanovaním</w:t>
      </w:r>
      <w:r w:rsidRPr="001B1CB8">
        <w:rPr>
          <w:rFonts w:ascii="Arial" w:hAnsi="Arial" w:cs="Arial"/>
          <w:color w:val="auto"/>
        </w:rPr>
        <w:t xml:space="preserve"> opakované nadávanie, urážanie, posmievanie sa, dobiedzanie, vyhrážanie sa fyzickým útokom, navádzanie na fyzický útok, prikazovanie šikanovanému vykonať určitý úkon proti jeho vôli, zastrašovanie, vydieranie alebo vylúčenie šikanovaného z kolektívu,</w:t>
      </w:r>
    </w:p>
    <w:p w14:paraId="5DD5EEE4" w14:textId="5069D9AF" w:rsidR="006D6EEF" w:rsidRPr="001B1CB8" w:rsidRDefault="006D6EEF" w:rsidP="000F172D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fyzickým šikanovaním</w:t>
      </w:r>
      <w:r w:rsidRPr="001B1CB8">
        <w:rPr>
          <w:rFonts w:ascii="Arial" w:hAnsi="Arial" w:cs="Arial"/>
          <w:color w:val="auto"/>
        </w:rPr>
        <w:t xml:space="preserve"> nežiaduci a nechcený </w:t>
      </w:r>
      <w:r w:rsidR="00F72D62" w:rsidRPr="001B1CB8">
        <w:rPr>
          <w:rFonts w:ascii="Arial" w:hAnsi="Arial" w:cs="Arial"/>
          <w:color w:val="auto"/>
        </w:rPr>
        <w:t>fyzický kontakt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pre šikanovaného, pri ktorom šikanujúci šikanovaného opakovane bije, udiera, sáče alebo kope do neho, podráža ho alebo hádže do neho rôzne predmety, skrýva, poškodzuje, privlastňuje si alebo ničí veci šikanovaného,</w:t>
      </w:r>
    </w:p>
    <w:p w14:paraId="5DD5EEE5" w14:textId="77777777" w:rsidR="006D6EEF" w:rsidRPr="001B1CB8" w:rsidRDefault="006D6EEF" w:rsidP="000F172D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 xml:space="preserve">psychickým </w:t>
      </w:r>
      <w:r w:rsidR="00F72D62" w:rsidRPr="001B1CB8">
        <w:rPr>
          <w:rFonts w:ascii="Arial" w:hAnsi="Arial" w:cs="Arial"/>
          <w:b/>
          <w:color w:val="auto"/>
        </w:rPr>
        <w:t xml:space="preserve">šikanovaním </w:t>
      </w:r>
      <w:r w:rsidRPr="001B1CB8">
        <w:rPr>
          <w:rFonts w:ascii="Arial" w:hAnsi="Arial" w:cs="Arial"/>
          <w:b/>
          <w:color w:val="auto"/>
        </w:rPr>
        <w:t>a emocionálnym šikanovaním</w:t>
      </w:r>
      <w:r w:rsidRPr="001B1CB8">
        <w:rPr>
          <w:rFonts w:ascii="Arial" w:hAnsi="Arial" w:cs="Arial"/>
          <w:color w:val="auto"/>
        </w:rPr>
        <w:t xml:space="preserve"> ubližovanie negatívnym ovplyvňovaním psychiky, </w:t>
      </w:r>
      <w:r w:rsidR="009D3720" w:rsidRPr="001B1CB8">
        <w:rPr>
          <w:rFonts w:ascii="Arial" w:hAnsi="Arial" w:cs="Arial"/>
          <w:color w:val="auto"/>
        </w:rPr>
        <w:t xml:space="preserve">emócií, </w:t>
      </w:r>
      <w:r w:rsidRPr="001B1CB8">
        <w:rPr>
          <w:rFonts w:ascii="Arial" w:hAnsi="Arial" w:cs="Arial"/>
          <w:color w:val="auto"/>
        </w:rPr>
        <w:t>nálady a duševného rozpoloženia šikanovaného, najmä opakovaným ponižovaním, zosmiešňovaním, zahanbovaním, opovrhovaním, ohováraním v jeho neprítomnosti, rozširovaním nepravdivých informácií alebo urážaním rodinných príslušníkov alebo blízkych osôb,</w:t>
      </w:r>
    </w:p>
    <w:p w14:paraId="5DD5EEE6" w14:textId="4B83445F" w:rsidR="006D6EEF" w:rsidRDefault="006D6EEF" w:rsidP="000F172D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 xml:space="preserve">elektronickým šikanovaním </w:t>
      </w:r>
      <w:r w:rsidR="009D3720" w:rsidRPr="001B1CB8">
        <w:rPr>
          <w:rFonts w:ascii="Arial" w:hAnsi="Arial" w:cs="Arial"/>
          <w:b/>
          <w:color w:val="auto"/>
        </w:rPr>
        <w:t>(ďalej len „</w:t>
      </w:r>
      <w:proofErr w:type="spellStart"/>
      <w:r w:rsidRPr="001B1CB8">
        <w:rPr>
          <w:rFonts w:ascii="Arial" w:hAnsi="Arial" w:cs="Arial"/>
          <w:b/>
          <w:color w:val="auto"/>
        </w:rPr>
        <w:t>kyberšikanovan</w:t>
      </w:r>
      <w:r w:rsidR="009D3720" w:rsidRPr="001B1CB8">
        <w:rPr>
          <w:rFonts w:ascii="Arial" w:hAnsi="Arial" w:cs="Arial"/>
          <w:b/>
          <w:color w:val="auto"/>
        </w:rPr>
        <w:t>ie</w:t>
      </w:r>
      <w:proofErr w:type="spellEnd"/>
      <w:r w:rsidR="009D3720" w:rsidRPr="001B1CB8">
        <w:rPr>
          <w:rFonts w:ascii="Arial" w:hAnsi="Arial" w:cs="Arial"/>
          <w:b/>
          <w:color w:val="auto"/>
        </w:rPr>
        <w:t>“)</w:t>
      </w:r>
      <w:r w:rsidRPr="001B1CB8">
        <w:rPr>
          <w:rFonts w:ascii="Arial" w:hAnsi="Arial" w:cs="Arial"/>
          <w:color w:val="auto"/>
        </w:rPr>
        <w:t xml:space="preserve"> verbálne, psychické</w:t>
      </w:r>
      <w:r w:rsidR="003B4A94" w:rsidRPr="001B1CB8">
        <w:rPr>
          <w:rFonts w:ascii="Arial" w:hAnsi="Arial" w:cs="Arial"/>
          <w:color w:val="auto"/>
        </w:rPr>
        <w:t xml:space="preserve"> šikanovanie a</w:t>
      </w:r>
      <w:r w:rsidR="00FA799D" w:rsidRPr="001B1CB8">
        <w:rPr>
          <w:rFonts w:ascii="Arial" w:hAnsi="Arial" w:cs="Arial"/>
          <w:color w:val="auto"/>
        </w:rPr>
        <w:t xml:space="preserve"> </w:t>
      </w:r>
      <w:r w:rsidRPr="001B1CB8">
        <w:rPr>
          <w:rFonts w:ascii="Arial" w:hAnsi="Arial" w:cs="Arial"/>
          <w:color w:val="auto"/>
        </w:rPr>
        <w:t xml:space="preserve">emocionálne šikanovanie </w:t>
      </w:r>
      <w:r w:rsidR="00DC45B8" w:rsidRPr="001B1CB8">
        <w:rPr>
          <w:rFonts w:ascii="Arial" w:hAnsi="Arial" w:cs="Arial"/>
          <w:color w:val="auto"/>
        </w:rPr>
        <w:t>uskutočňované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v kybernetickom priestore bez fyzického kontaktu šikanujúceho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 xml:space="preserve">a šikanovaného </w:t>
      </w:r>
      <w:r w:rsidR="00DC45B8" w:rsidRPr="001B1CB8">
        <w:rPr>
          <w:rFonts w:ascii="Arial" w:hAnsi="Arial" w:cs="Arial"/>
          <w:color w:val="auto"/>
        </w:rPr>
        <w:t>prostriedkami informačnej a komunikačnej technológie</w:t>
      </w:r>
      <w:r w:rsidRPr="001B1CB8">
        <w:rPr>
          <w:rFonts w:ascii="Arial" w:hAnsi="Arial" w:cs="Arial"/>
          <w:color w:val="auto"/>
        </w:rPr>
        <w:t xml:space="preserve">, ktoré môže mať aj anonymnú povahu, </w:t>
      </w:r>
      <w:r w:rsidR="00DC45B8" w:rsidRPr="001B1CB8">
        <w:rPr>
          <w:rFonts w:ascii="Arial" w:hAnsi="Arial" w:cs="Arial"/>
          <w:color w:val="auto"/>
        </w:rPr>
        <w:t xml:space="preserve">a </w:t>
      </w:r>
      <w:r w:rsidRPr="001B1CB8">
        <w:rPr>
          <w:rFonts w:ascii="Arial" w:hAnsi="Arial" w:cs="Arial"/>
          <w:color w:val="auto"/>
        </w:rPr>
        <w:t xml:space="preserve">pri ktorom šikanujúci </w:t>
      </w:r>
      <w:r w:rsidR="00DC45B8" w:rsidRPr="001B1CB8">
        <w:rPr>
          <w:rFonts w:ascii="Arial" w:hAnsi="Arial" w:cs="Arial"/>
          <w:color w:val="auto"/>
        </w:rPr>
        <w:t>dokáže uskutočniť</w:t>
      </w:r>
      <w:r w:rsidRPr="001B1CB8">
        <w:rPr>
          <w:rFonts w:ascii="Arial" w:hAnsi="Arial" w:cs="Arial"/>
          <w:color w:val="auto"/>
        </w:rPr>
        <w:t xml:space="preserve"> útoky z </w:t>
      </w:r>
      <w:r w:rsidR="00DC45B8" w:rsidRPr="001B1CB8">
        <w:rPr>
          <w:rFonts w:ascii="Arial" w:hAnsi="Arial" w:cs="Arial"/>
          <w:color w:val="auto"/>
        </w:rPr>
        <w:t>rôznych</w:t>
      </w:r>
      <w:r w:rsidRPr="001B1CB8">
        <w:rPr>
          <w:rFonts w:ascii="Arial" w:hAnsi="Arial" w:cs="Arial"/>
          <w:color w:val="auto"/>
        </w:rPr>
        <w:t xml:space="preserve"> miest, pričom šikanovaný sa o napadnutí nemusí okamžite dozvedieť</w:t>
      </w:r>
      <w:r w:rsidR="00730E0D" w:rsidRPr="001B1CB8">
        <w:rPr>
          <w:rFonts w:ascii="Arial" w:hAnsi="Arial" w:cs="Arial"/>
          <w:color w:val="auto"/>
        </w:rPr>
        <w:t xml:space="preserve"> a</w:t>
      </w:r>
      <w:r w:rsidRPr="001B1CB8">
        <w:rPr>
          <w:rFonts w:ascii="Arial" w:hAnsi="Arial" w:cs="Arial"/>
          <w:color w:val="auto"/>
        </w:rPr>
        <w:t xml:space="preserve"> nemusí byť schopný identifikovať šikanujúceho</w:t>
      </w:r>
      <w:r w:rsidR="009D3720" w:rsidRPr="001B1CB8">
        <w:rPr>
          <w:rFonts w:ascii="Arial" w:hAnsi="Arial" w:cs="Arial"/>
          <w:color w:val="auto"/>
        </w:rPr>
        <w:t>;</w:t>
      </w:r>
      <w:r w:rsidRPr="001B1CB8">
        <w:rPr>
          <w:rFonts w:ascii="Arial" w:hAnsi="Arial" w:cs="Arial"/>
          <w:color w:val="auto"/>
        </w:rPr>
        <w:t xml:space="preserve"> zverejnené informácie, fotografie, audiozáznamy a videozáznamy môžu byť prístupné veľkému počtu osôb a môže byť náročné ich odstrániť z kybernetického priestoru</w:t>
      </w:r>
      <w:r w:rsidR="00A60C98" w:rsidRPr="001B1CB8">
        <w:rPr>
          <w:rFonts w:ascii="Arial" w:hAnsi="Arial" w:cs="Arial"/>
          <w:color w:val="auto"/>
        </w:rPr>
        <w:t>.</w:t>
      </w:r>
    </w:p>
    <w:p w14:paraId="05E2C350" w14:textId="77777777" w:rsidR="00B04D5E" w:rsidRPr="001B1CB8" w:rsidRDefault="00B04D5E" w:rsidP="00B04D5E">
      <w:pPr>
        <w:pStyle w:val="odsek"/>
        <w:numPr>
          <w:ilvl w:val="0"/>
          <w:numId w:val="0"/>
        </w:numPr>
        <w:tabs>
          <w:tab w:val="clear" w:pos="510"/>
          <w:tab w:val="left" w:pos="426"/>
        </w:tabs>
        <w:ind w:left="720"/>
        <w:rPr>
          <w:rFonts w:ascii="Arial" w:hAnsi="Arial" w:cs="Arial"/>
          <w:color w:val="auto"/>
        </w:rPr>
      </w:pPr>
    </w:p>
    <w:p w14:paraId="5DD5EEE7" w14:textId="77777777" w:rsidR="006D6EEF" w:rsidRPr="001B1CB8" w:rsidRDefault="006D6EEF" w:rsidP="0061154B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lastRenderedPageBreak/>
        <w:t>Na účel tejto smernice sa za šikanovanie nepovažuje</w:t>
      </w:r>
    </w:p>
    <w:p w14:paraId="5DD5EEE8" w14:textId="77777777" w:rsidR="006D6EEF" w:rsidRPr="001B1CB8" w:rsidRDefault="006D6EEF" w:rsidP="006D6EEF">
      <w:pPr>
        <w:pStyle w:val="odsek"/>
        <w:numPr>
          <w:ilvl w:val="2"/>
          <w:numId w:val="2"/>
        </w:numPr>
        <w:tabs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jednorazový alebo impulzívny prejav</w:t>
      </w:r>
      <w:r w:rsidRPr="001B1CB8">
        <w:rPr>
          <w:rFonts w:ascii="Arial" w:hAnsi="Arial" w:cs="Arial"/>
          <w:color w:val="auto"/>
        </w:rPr>
        <w:t xml:space="preserve"> </w:t>
      </w:r>
      <w:r w:rsidRPr="001B1CB8">
        <w:rPr>
          <w:rFonts w:ascii="Arial" w:hAnsi="Arial" w:cs="Arial"/>
          <w:b/>
          <w:color w:val="auto"/>
        </w:rPr>
        <w:t>násilia alebo agresie</w:t>
      </w:r>
      <w:r w:rsidRPr="001B1CB8">
        <w:rPr>
          <w:rFonts w:ascii="Arial" w:hAnsi="Arial" w:cs="Arial"/>
          <w:color w:val="auto"/>
        </w:rPr>
        <w:t xml:space="preserve"> medzi žiakmi akútnym neovládnutím emócií, ktoré bezprostredne odznievajú,</w:t>
      </w:r>
    </w:p>
    <w:p w14:paraId="5DD5EEE9" w14:textId="507E01E4" w:rsidR="006D6EEF" w:rsidRPr="001B1CB8" w:rsidRDefault="006D6EEF" w:rsidP="006D6EEF">
      <w:pPr>
        <w:pStyle w:val="odsek"/>
        <w:numPr>
          <w:ilvl w:val="2"/>
          <w:numId w:val="2"/>
        </w:numPr>
        <w:tabs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prejav násilia alebo agresie</w:t>
      </w:r>
      <w:r w:rsidRPr="001B1CB8">
        <w:rPr>
          <w:rFonts w:ascii="Arial" w:hAnsi="Arial" w:cs="Arial"/>
          <w:color w:val="auto"/>
        </w:rPr>
        <w:t xml:space="preserve"> medzi žiakmi mimo školy, ktorý nevyplýva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 xml:space="preserve">zo vzťahov medzi žiakmi v škole, okrem </w:t>
      </w:r>
      <w:proofErr w:type="spellStart"/>
      <w:r w:rsidRPr="001B1CB8">
        <w:rPr>
          <w:rFonts w:ascii="Arial" w:hAnsi="Arial" w:cs="Arial"/>
          <w:color w:val="auto"/>
        </w:rPr>
        <w:t>kyberšikan</w:t>
      </w:r>
      <w:r w:rsidR="009D3720" w:rsidRPr="001B1CB8">
        <w:rPr>
          <w:rFonts w:ascii="Arial" w:hAnsi="Arial" w:cs="Arial"/>
          <w:color w:val="auto"/>
        </w:rPr>
        <w:t>ovania</w:t>
      </w:r>
      <w:proofErr w:type="spellEnd"/>
      <w:r w:rsidRPr="001B1CB8">
        <w:rPr>
          <w:rFonts w:ascii="Arial" w:hAnsi="Arial" w:cs="Arial"/>
          <w:color w:val="auto"/>
        </w:rPr>
        <w:t>,</w:t>
      </w:r>
    </w:p>
    <w:p w14:paraId="5DD5EEEA" w14:textId="77777777" w:rsidR="006D6EEF" w:rsidRPr="001B1CB8" w:rsidRDefault="006E67E2" w:rsidP="006D6EEF">
      <w:pPr>
        <w:pStyle w:val="odsek"/>
        <w:numPr>
          <w:ilvl w:val="2"/>
          <w:numId w:val="2"/>
        </w:numPr>
        <w:tabs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b/>
          <w:color w:val="auto"/>
        </w:rPr>
        <w:t>nezhoda</w:t>
      </w:r>
      <w:r w:rsidRPr="001B1CB8">
        <w:rPr>
          <w:rFonts w:ascii="Arial" w:hAnsi="Arial" w:cs="Arial"/>
          <w:color w:val="auto"/>
        </w:rPr>
        <w:t xml:space="preserve"> </w:t>
      </w:r>
      <w:r w:rsidR="006D6EEF" w:rsidRPr="001B1CB8">
        <w:rPr>
          <w:rFonts w:ascii="Arial" w:hAnsi="Arial" w:cs="Arial"/>
          <w:color w:val="auto"/>
        </w:rPr>
        <w:t>medzi zamestnancom školy a</w:t>
      </w:r>
      <w:r w:rsidRPr="001B1CB8">
        <w:rPr>
          <w:rFonts w:ascii="Arial" w:hAnsi="Arial" w:cs="Arial"/>
          <w:color w:val="auto"/>
        </w:rPr>
        <w:t> </w:t>
      </w:r>
      <w:r w:rsidR="006D6EEF" w:rsidRPr="001B1CB8">
        <w:rPr>
          <w:rFonts w:ascii="Arial" w:hAnsi="Arial" w:cs="Arial"/>
          <w:color w:val="auto"/>
        </w:rPr>
        <w:t>žiakom</w:t>
      </w:r>
      <w:r w:rsidRPr="001B1CB8">
        <w:rPr>
          <w:rFonts w:ascii="Arial" w:hAnsi="Arial" w:cs="Arial"/>
          <w:color w:val="auto"/>
        </w:rPr>
        <w:t xml:space="preserve"> súvisiaca s výchovno-vzdelávacím procesom</w:t>
      </w:r>
      <w:r w:rsidR="006D6EEF" w:rsidRPr="001B1CB8">
        <w:rPr>
          <w:rFonts w:ascii="Arial" w:hAnsi="Arial" w:cs="Arial"/>
          <w:color w:val="auto"/>
        </w:rPr>
        <w:t>.</w:t>
      </w:r>
    </w:p>
    <w:p w14:paraId="5DD5EEEB" w14:textId="77777777" w:rsidR="0001378F" w:rsidRPr="001B1CB8" w:rsidRDefault="0001378F" w:rsidP="002A1D00">
      <w:pPr>
        <w:pStyle w:val="odsek"/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Šikanovanie môže napĺňať skutkovú podstatu trestného činu</w:t>
      </w:r>
      <w:r w:rsidR="00FF368A" w:rsidRPr="001B1CB8">
        <w:rPr>
          <w:rStyle w:val="Odkaznapoznmkupodiarou"/>
          <w:rFonts w:ascii="Arial" w:hAnsi="Arial"/>
          <w:color w:val="auto"/>
        </w:rPr>
        <w:footnoteReference w:id="2"/>
      </w:r>
      <w:r w:rsidR="00FF368A" w:rsidRPr="001B1CB8">
        <w:rPr>
          <w:rFonts w:ascii="Arial" w:hAnsi="Arial" w:cs="Arial"/>
          <w:color w:val="auto"/>
        </w:rPr>
        <w:t>)</w:t>
      </w:r>
      <w:r w:rsidR="00DC22B4" w:rsidRPr="001B1CB8">
        <w:rPr>
          <w:rFonts w:ascii="Arial" w:hAnsi="Arial" w:cs="Arial"/>
          <w:color w:val="auto"/>
        </w:rPr>
        <w:t>, kedy môže byť š</w:t>
      </w:r>
      <w:r w:rsidR="006D6EEF" w:rsidRPr="001B1CB8">
        <w:rPr>
          <w:rFonts w:ascii="Arial" w:hAnsi="Arial" w:cs="Arial"/>
          <w:color w:val="auto"/>
        </w:rPr>
        <w:t>ikanujúci</w:t>
      </w:r>
      <w:r w:rsidRPr="001B1CB8">
        <w:rPr>
          <w:rFonts w:ascii="Arial" w:hAnsi="Arial" w:cs="Arial"/>
          <w:color w:val="auto"/>
        </w:rPr>
        <w:t xml:space="preserve"> od veku 14 rokov trestne stíhaný najmä za trestný čin</w:t>
      </w:r>
    </w:p>
    <w:p w14:paraId="5DD5EEEC" w14:textId="77777777" w:rsidR="0001378F" w:rsidRPr="001B1CB8" w:rsidRDefault="0001378F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ublíženia na zdraví,</w:t>
      </w:r>
      <w:r w:rsidRPr="001B1CB8">
        <w:rPr>
          <w:rStyle w:val="Odkaznapoznmkupodiarou"/>
          <w:rFonts w:ascii="Arial" w:hAnsi="Arial"/>
          <w:color w:val="auto"/>
        </w:rPr>
        <w:footnoteReference w:id="3"/>
      </w:r>
      <w:r w:rsidRPr="001B1CB8">
        <w:rPr>
          <w:rFonts w:ascii="Arial" w:hAnsi="Arial" w:cs="Arial"/>
          <w:color w:val="auto"/>
        </w:rPr>
        <w:t>)</w:t>
      </w:r>
    </w:p>
    <w:p w14:paraId="5DD5EEED" w14:textId="77777777" w:rsidR="005B6940" w:rsidRPr="001B1CB8" w:rsidRDefault="005B6940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obmedzovania osobnej slobody,</w:t>
      </w:r>
      <w:r w:rsidRPr="001B1CB8">
        <w:rPr>
          <w:rStyle w:val="Odkaznapoznmkupodiarou"/>
          <w:rFonts w:ascii="Arial" w:hAnsi="Arial"/>
          <w:color w:val="auto"/>
        </w:rPr>
        <w:footnoteReference w:id="4"/>
      </w:r>
      <w:r w:rsidRPr="001B1CB8">
        <w:rPr>
          <w:rFonts w:ascii="Arial" w:hAnsi="Arial" w:cs="Arial"/>
          <w:color w:val="auto"/>
        </w:rPr>
        <w:t>)</w:t>
      </w:r>
    </w:p>
    <w:p w14:paraId="5DD5EEEE" w14:textId="77777777" w:rsidR="005B6940" w:rsidRPr="001B1CB8" w:rsidRDefault="005B6940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lúpeže,</w:t>
      </w:r>
      <w:r w:rsidRPr="001B1CB8">
        <w:rPr>
          <w:rStyle w:val="Odkaznapoznmkupodiarou"/>
          <w:rFonts w:ascii="Arial" w:hAnsi="Arial"/>
          <w:color w:val="auto"/>
        </w:rPr>
        <w:footnoteReference w:id="5"/>
      </w:r>
      <w:r w:rsidRPr="001B1CB8">
        <w:rPr>
          <w:rFonts w:ascii="Arial" w:hAnsi="Arial" w:cs="Arial"/>
          <w:color w:val="auto"/>
        </w:rPr>
        <w:t>)</w:t>
      </w:r>
    </w:p>
    <w:p w14:paraId="5DD5EEEF" w14:textId="77777777" w:rsidR="005B6940" w:rsidRPr="001B1CB8" w:rsidRDefault="005B6940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vydierania,</w:t>
      </w:r>
      <w:r w:rsidRPr="001B1CB8">
        <w:rPr>
          <w:rStyle w:val="Odkaznapoznmkupodiarou"/>
          <w:rFonts w:ascii="Arial" w:hAnsi="Arial"/>
          <w:color w:val="auto"/>
        </w:rPr>
        <w:footnoteReference w:id="6"/>
      </w:r>
      <w:r w:rsidRPr="001B1CB8">
        <w:rPr>
          <w:rFonts w:ascii="Arial" w:hAnsi="Arial" w:cs="Arial"/>
          <w:color w:val="auto"/>
        </w:rPr>
        <w:t>)</w:t>
      </w:r>
    </w:p>
    <w:p w14:paraId="5DD5EEF0" w14:textId="77777777" w:rsidR="005B6940" w:rsidRPr="001B1CB8" w:rsidRDefault="005B6940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hrubého nátlaku,</w:t>
      </w:r>
      <w:r w:rsidRPr="001B1CB8">
        <w:rPr>
          <w:rStyle w:val="Odkaznapoznmkupodiarou"/>
          <w:rFonts w:ascii="Arial" w:hAnsi="Arial"/>
          <w:color w:val="auto"/>
        </w:rPr>
        <w:footnoteReference w:id="7"/>
      </w:r>
      <w:r w:rsidRPr="001B1CB8">
        <w:rPr>
          <w:rFonts w:ascii="Arial" w:hAnsi="Arial" w:cs="Arial"/>
          <w:color w:val="auto"/>
        </w:rPr>
        <w:t>)</w:t>
      </w:r>
    </w:p>
    <w:p w14:paraId="5DD5EEF1" w14:textId="77777777" w:rsidR="005B6940" w:rsidRPr="001B1CB8" w:rsidRDefault="005B6940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nátlaku,</w:t>
      </w:r>
      <w:r w:rsidRPr="001B1CB8">
        <w:rPr>
          <w:rStyle w:val="Odkaznapoznmkupodiarou"/>
          <w:rFonts w:ascii="Arial" w:hAnsi="Arial"/>
          <w:color w:val="auto"/>
        </w:rPr>
        <w:footnoteReference w:id="8"/>
      </w:r>
      <w:r w:rsidRPr="001B1CB8">
        <w:rPr>
          <w:rFonts w:ascii="Arial" w:hAnsi="Arial" w:cs="Arial"/>
          <w:color w:val="auto"/>
        </w:rPr>
        <w:t>)</w:t>
      </w:r>
    </w:p>
    <w:p w14:paraId="5DD5EEF2" w14:textId="77777777" w:rsidR="005B6940" w:rsidRPr="001B1CB8" w:rsidRDefault="005B6940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porušovania domovej slobody,</w:t>
      </w:r>
      <w:r w:rsidRPr="001B1CB8">
        <w:rPr>
          <w:rStyle w:val="Odkaznapoznmkupodiarou"/>
          <w:rFonts w:ascii="Arial" w:hAnsi="Arial"/>
          <w:color w:val="auto"/>
        </w:rPr>
        <w:footnoteReference w:id="9"/>
      </w:r>
      <w:r w:rsidRPr="001B1CB8">
        <w:rPr>
          <w:rFonts w:ascii="Arial" w:hAnsi="Arial" w:cs="Arial"/>
          <w:color w:val="auto"/>
        </w:rPr>
        <w:t>)</w:t>
      </w:r>
    </w:p>
    <w:p w14:paraId="5DD5EEF3" w14:textId="77777777" w:rsidR="005B6940" w:rsidRPr="001B1CB8" w:rsidRDefault="005B6940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sexuálneho násilia,</w:t>
      </w:r>
      <w:r w:rsidRPr="001B1CB8">
        <w:rPr>
          <w:rStyle w:val="Odkaznapoznmkupodiarou"/>
          <w:rFonts w:ascii="Arial" w:hAnsi="Arial"/>
          <w:color w:val="auto"/>
        </w:rPr>
        <w:footnoteReference w:id="10"/>
      </w:r>
      <w:r w:rsidRPr="001B1CB8">
        <w:rPr>
          <w:rFonts w:ascii="Arial" w:hAnsi="Arial" w:cs="Arial"/>
          <w:color w:val="auto"/>
        </w:rPr>
        <w:t>)</w:t>
      </w:r>
    </w:p>
    <w:p w14:paraId="5DD5EEF4" w14:textId="77777777" w:rsidR="005B6940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sexuálneho zneužívania,</w:t>
      </w:r>
      <w:r w:rsidRPr="001B1CB8">
        <w:rPr>
          <w:rStyle w:val="Odkaznapoznmkupodiarou"/>
          <w:rFonts w:ascii="Arial" w:hAnsi="Arial"/>
          <w:color w:val="auto"/>
        </w:rPr>
        <w:footnoteReference w:id="11"/>
      </w:r>
      <w:r w:rsidRPr="001B1CB8">
        <w:rPr>
          <w:rFonts w:ascii="Arial" w:hAnsi="Arial" w:cs="Arial"/>
          <w:color w:val="auto"/>
        </w:rPr>
        <w:t>)</w:t>
      </w:r>
    </w:p>
    <w:p w14:paraId="5DD5EEF5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krádeže,</w:t>
      </w:r>
      <w:r w:rsidRPr="001B1CB8">
        <w:rPr>
          <w:rStyle w:val="Odkaznapoznmkupodiarou"/>
          <w:rFonts w:ascii="Arial" w:hAnsi="Arial"/>
          <w:color w:val="auto"/>
        </w:rPr>
        <w:footnoteReference w:id="12"/>
      </w:r>
      <w:r w:rsidRPr="001B1CB8">
        <w:rPr>
          <w:rFonts w:ascii="Arial" w:hAnsi="Arial" w:cs="Arial"/>
          <w:color w:val="auto"/>
        </w:rPr>
        <w:t>)</w:t>
      </w:r>
    </w:p>
    <w:p w14:paraId="5DD5EEF6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neoprávneného užívania cudzej veci,</w:t>
      </w:r>
      <w:r w:rsidRPr="001B1CB8">
        <w:rPr>
          <w:rStyle w:val="Odkaznapoznmkupodiarou"/>
          <w:rFonts w:ascii="Arial" w:hAnsi="Arial"/>
          <w:color w:val="auto"/>
        </w:rPr>
        <w:footnoteReference w:id="13"/>
      </w:r>
      <w:r w:rsidRPr="001B1CB8">
        <w:rPr>
          <w:rFonts w:ascii="Arial" w:hAnsi="Arial" w:cs="Arial"/>
          <w:color w:val="auto"/>
        </w:rPr>
        <w:t>)</w:t>
      </w:r>
    </w:p>
    <w:p w14:paraId="5DD5EEF7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poškodzovania cudzej veci,</w:t>
      </w:r>
      <w:r w:rsidRPr="001B1CB8">
        <w:rPr>
          <w:rStyle w:val="Odkaznapoznmkupodiarou"/>
          <w:rFonts w:ascii="Arial" w:hAnsi="Arial"/>
          <w:color w:val="auto"/>
        </w:rPr>
        <w:footnoteReference w:id="14"/>
      </w:r>
      <w:r w:rsidRPr="001B1CB8">
        <w:rPr>
          <w:rFonts w:ascii="Arial" w:hAnsi="Arial" w:cs="Arial"/>
          <w:color w:val="auto"/>
        </w:rPr>
        <w:t>)</w:t>
      </w:r>
    </w:p>
    <w:p w14:paraId="5DD5EEF8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nebezpečného vyhrážania sa,</w:t>
      </w:r>
      <w:r w:rsidRPr="001B1CB8">
        <w:rPr>
          <w:rStyle w:val="Odkaznapoznmkupodiarou"/>
          <w:rFonts w:ascii="Arial" w:hAnsi="Arial"/>
          <w:color w:val="auto"/>
        </w:rPr>
        <w:footnoteReference w:id="15"/>
      </w:r>
      <w:r w:rsidRPr="001B1CB8">
        <w:rPr>
          <w:rFonts w:ascii="Arial" w:hAnsi="Arial" w:cs="Arial"/>
          <w:color w:val="auto"/>
        </w:rPr>
        <w:t>)</w:t>
      </w:r>
    </w:p>
    <w:p w14:paraId="5DD5EEF9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nebezpečného prenasledovania,</w:t>
      </w:r>
      <w:r w:rsidRPr="001B1CB8">
        <w:rPr>
          <w:rStyle w:val="Odkaznapoznmkupodiarou"/>
          <w:rFonts w:ascii="Arial" w:hAnsi="Arial"/>
          <w:color w:val="auto"/>
        </w:rPr>
        <w:footnoteReference w:id="16"/>
      </w:r>
      <w:r w:rsidRPr="001B1CB8">
        <w:rPr>
          <w:rFonts w:ascii="Arial" w:hAnsi="Arial" w:cs="Arial"/>
          <w:color w:val="auto"/>
        </w:rPr>
        <w:t>)</w:t>
      </w:r>
    </w:p>
    <w:p w14:paraId="5DD5EEFA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výroby detskej pornografie,</w:t>
      </w:r>
      <w:r w:rsidRPr="001B1CB8">
        <w:rPr>
          <w:rStyle w:val="Odkaznapoznmkupodiarou"/>
          <w:rFonts w:ascii="Arial" w:hAnsi="Arial"/>
          <w:color w:val="auto"/>
        </w:rPr>
        <w:footnoteReference w:id="17"/>
      </w:r>
      <w:r w:rsidRPr="001B1CB8">
        <w:rPr>
          <w:rFonts w:ascii="Arial" w:hAnsi="Arial" w:cs="Arial"/>
          <w:color w:val="auto"/>
        </w:rPr>
        <w:t>)</w:t>
      </w:r>
    </w:p>
    <w:p w14:paraId="5DD5EEFB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rozširovania detskej pornografie,</w:t>
      </w:r>
      <w:r w:rsidRPr="001B1CB8">
        <w:rPr>
          <w:rStyle w:val="Odkaznapoznmkupodiarou"/>
          <w:rFonts w:ascii="Arial" w:hAnsi="Arial"/>
          <w:color w:val="auto"/>
        </w:rPr>
        <w:footnoteReference w:id="18"/>
      </w:r>
      <w:r w:rsidRPr="001B1CB8">
        <w:rPr>
          <w:rFonts w:ascii="Arial" w:hAnsi="Arial" w:cs="Arial"/>
          <w:color w:val="auto"/>
        </w:rPr>
        <w:t>)</w:t>
      </w:r>
    </w:p>
    <w:p w14:paraId="5DD5EEFC" w14:textId="77777777" w:rsidR="00933F4B" w:rsidRPr="001B1CB8" w:rsidRDefault="00933F4B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lastRenderedPageBreak/>
        <w:t>prechovávania detskej pornografie a účas</w:t>
      </w:r>
      <w:r w:rsidR="009D3720" w:rsidRPr="001B1CB8">
        <w:rPr>
          <w:rFonts w:ascii="Arial" w:hAnsi="Arial" w:cs="Arial"/>
          <w:color w:val="auto"/>
        </w:rPr>
        <w:t>ti</w:t>
      </w:r>
      <w:r w:rsidRPr="001B1CB8">
        <w:rPr>
          <w:rFonts w:ascii="Arial" w:hAnsi="Arial" w:cs="Arial"/>
          <w:color w:val="auto"/>
        </w:rPr>
        <w:t xml:space="preserve"> na detskom pornografickom predstavení</w:t>
      </w:r>
      <w:r w:rsidRPr="001B1CB8">
        <w:rPr>
          <w:rStyle w:val="Odkaznapoznmkupodiarou"/>
          <w:rFonts w:ascii="Arial" w:hAnsi="Arial"/>
          <w:color w:val="auto"/>
        </w:rPr>
        <w:footnoteReference w:id="19"/>
      </w:r>
      <w:r w:rsidRPr="001B1CB8">
        <w:rPr>
          <w:rFonts w:ascii="Arial" w:hAnsi="Arial" w:cs="Arial"/>
          <w:color w:val="auto"/>
        </w:rPr>
        <w:t>)</w:t>
      </w:r>
      <w:r w:rsidR="00E60660" w:rsidRPr="001B1CB8">
        <w:rPr>
          <w:rFonts w:ascii="Arial" w:hAnsi="Arial" w:cs="Arial"/>
          <w:color w:val="auto"/>
        </w:rPr>
        <w:t xml:space="preserve"> alebo</w:t>
      </w:r>
    </w:p>
    <w:p w14:paraId="5DD5EEFD" w14:textId="77777777" w:rsidR="00D07F04" w:rsidRPr="001B1CB8" w:rsidRDefault="00D07F04" w:rsidP="0001378F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ohovárania.</w:t>
      </w:r>
      <w:r w:rsidRPr="001B1CB8">
        <w:rPr>
          <w:rStyle w:val="Odkaznapoznmkupodiarou"/>
          <w:rFonts w:ascii="Arial" w:hAnsi="Arial"/>
          <w:color w:val="auto"/>
        </w:rPr>
        <w:footnoteReference w:id="20"/>
      </w:r>
      <w:r w:rsidRPr="001B1CB8">
        <w:rPr>
          <w:rFonts w:ascii="Arial" w:hAnsi="Arial" w:cs="Arial"/>
          <w:color w:val="auto"/>
        </w:rPr>
        <w:t>)</w:t>
      </w:r>
    </w:p>
    <w:p w14:paraId="5DD5EEFE" w14:textId="77777777" w:rsidR="00DC22B4" w:rsidRPr="001B1CB8" w:rsidRDefault="00D07F04" w:rsidP="00D07F04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Šikanovanie môže napĺňať skutkovú podstatu priestupku </w:t>
      </w:r>
      <w:r w:rsidR="009D3720" w:rsidRPr="001B1CB8">
        <w:rPr>
          <w:rFonts w:ascii="Arial" w:hAnsi="Arial" w:cs="Arial"/>
          <w:color w:val="auto"/>
        </w:rPr>
        <w:t>proti</w:t>
      </w:r>
    </w:p>
    <w:p w14:paraId="5DD5EEFF" w14:textId="77777777" w:rsidR="00543B02" w:rsidRPr="001B1CB8" w:rsidRDefault="00D07F04" w:rsidP="00DC22B4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občianskemu spolunažívaniu</w:t>
      </w:r>
      <w:r w:rsidRPr="001B1CB8">
        <w:rPr>
          <w:rStyle w:val="Odkaznapoznmkupodiarou"/>
          <w:rFonts w:ascii="Arial" w:hAnsi="Arial"/>
          <w:color w:val="auto"/>
        </w:rPr>
        <w:footnoteReference w:id="21"/>
      </w:r>
      <w:r w:rsidRPr="001B1CB8">
        <w:rPr>
          <w:rFonts w:ascii="Arial" w:hAnsi="Arial" w:cs="Arial"/>
          <w:color w:val="auto"/>
        </w:rPr>
        <w:t xml:space="preserve">) alebo </w:t>
      </w:r>
    </w:p>
    <w:p w14:paraId="5DD5EF00" w14:textId="77777777" w:rsidR="00D07F04" w:rsidRPr="001B1CB8" w:rsidRDefault="00D07F04" w:rsidP="0061154B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majetku.</w:t>
      </w:r>
      <w:r w:rsidRPr="001B1CB8">
        <w:rPr>
          <w:rStyle w:val="Odkaznapoznmkupodiarou"/>
          <w:rFonts w:ascii="Arial" w:hAnsi="Arial"/>
          <w:color w:val="auto"/>
        </w:rPr>
        <w:footnoteReference w:id="22"/>
      </w:r>
      <w:r w:rsidRPr="001B1CB8">
        <w:rPr>
          <w:rFonts w:ascii="Arial" w:hAnsi="Arial" w:cs="Arial"/>
          <w:color w:val="auto"/>
        </w:rPr>
        <w:t>)</w:t>
      </w:r>
    </w:p>
    <w:p w14:paraId="5DD5EF01" w14:textId="761ACFE2" w:rsidR="00D07F04" w:rsidRPr="001B1CB8" w:rsidRDefault="00D07F04" w:rsidP="00D07F04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Skutočnosť, že </w:t>
      </w:r>
      <w:r w:rsidR="00295F3A" w:rsidRPr="001B1CB8">
        <w:rPr>
          <w:rFonts w:ascii="Arial" w:hAnsi="Arial" w:cs="Arial"/>
          <w:color w:val="auto"/>
        </w:rPr>
        <w:t>šikanujúci</w:t>
      </w:r>
      <w:r w:rsidRPr="001B1CB8">
        <w:rPr>
          <w:rFonts w:ascii="Arial" w:hAnsi="Arial" w:cs="Arial"/>
          <w:color w:val="auto"/>
        </w:rPr>
        <w:t xml:space="preserve"> nie je trestne zodpovedn</w:t>
      </w:r>
      <w:r w:rsidR="00295F3A" w:rsidRPr="001B1CB8">
        <w:rPr>
          <w:rFonts w:ascii="Arial" w:hAnsi="Arial" w:cs="Arial"/>
          <w:color w:val="auto"/>
        </w:rPr>
        <w:t>ý</w:t>
      </w:r>
      <w:r w:rsidRPr="001B1CB8">
        <w:rPr>
          <w:rFonts w:ascii="Arial" w:hAnsi="Arial" w:cs="Arial"/>
          <w:color w:val="auto"/>
        </w:rPr>
        <w:t xml:space="preserve"> z dôvodu nízkeho veku</w:t>
      </w:r>
      <w:r w:rsidR="009D3720" w:rsidRPr="001B1CB8">
        <w:rPr>
          <w:rFonts w:ascii="Arial" w:hAnsi="Arial" w:cs="Arial"/>
          <w:color w:val="auto"/>
        </w:rPr>
        <w:t>,</w:t>
      </w:r>
      <w:r w:rsidRPr="001B1CB8">
        <w:rPr>
          <w:rStyle w:val="Odkaznapoznmkupodiarou"/>
          <w:rFonts w:ascii="Arial" w:hAnsi="Arial"/>
          <w:color w:val="auto"/>
        </w:rPr>
        <w:footnoteReference w:id="23"/>
      </w:r>
      <w:r w:rsidRPr="001B1CB8">
        <w:rPr>
          <w:rFonts w:ascii="Arial" w:hAnsi="Arial" w:cs="Arial"/>
          <w:color w:val="auto"/>
        </w:rPr>
        <w:t xml:space="preserve">) 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nie je prekážkou na podanie žaloby vo veci náhrady škody</w:t>
      </w:r>
      <w:r w:rsidR="006E3386" w:rsidRPr="001B1CB8">
        <w:rPr>
          <w:rFonts w:ascii="Arial" w:hAnsi="Arial" w:cs="Arial"/>
          <w:color w:val="auto"/>
        </w:rPr>
        <w:t>.</w:t>
      </w:r>
    </w:p>
    <w:p w14:paraId="5DD5EF02" w14:textId="0D1B6A10" w:rsidR="00D07F04" w:rsidRPr="001B1CB8" w:rsidRDefault="00B53820" w:rsidP="00D07F04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Z</w:t>
      </w:r>
      <w:r w:rsidR="00D07F04" w:rsidRPr="001B1CB8">
        <w:rPr>
          <w:rFonts w:ascii="Arial" w:hAnsi="Arial" w:cs="Arial"/>
          <w:color w:val="auto"/>
        </w:rPr>
        <w:t>amestnanec</w:t>
      </w:r>
      <w:r w:rsidR="00E60660" w:rsidRPr="001B1CB8">
        <w:rPr>
          <w:rFonts w:ascii="Arial" w:hAnsi="Arial" w:cs="Arial"/>
          <w:color w:val="auto"/>
        </w:rPr>
        <w:t xml:space="preserve"> školy</w:t>
      </w:r>
      <w:r w:rsidR="00D07F04" w:rsidRPr="001B1CB8">
        <w:rPr>
          <w:rFonts w:ascii="Arial" w:hAnsi="Arial" w:cs="Arial"/>
          <w:color w:val="auto"/>
        </w:rPr>
        <w:t>, ktorému je známy prípad šikanovania a neprijme žiadne opatrenie</w:t>
      </w:r>
      <w:r w:rsidR="00475525" w:rsidRPr="001B1CB8">
        <w:rPr>
          <w:rFonts w:ascii="Arial" w:hAnsi="Arial" w:cs="Arial"/>
          <w:color w:val="auto"/>
        </w:rPr>
        <w:t xml:space="preserve"> k prevencii a riešeniu šikanovania</w:t>
      </w:r>
      <w:r w:rsidR="00D07F04" w:rsidRPr="001B1CB8">
        <w:rPr>
          <w:rFonts w:ascii="Arial" w:hAnsi="Arial" w:cs="Arial"/>
          <w:color w:val="auto"/>
        </w:rPr>
        <w:t xml:space="preserve">, môže byť </w:t>
      </w:r>
      <w:r w:rsidR="009D3720" w:rsidRPr="001B1CB8">
        <w:rPr>
          <w:rFonts w:ascii="Arial" w:hAnsi="Arial" w:cs="Arial"/>
          <w:color w:val="auto"/>
        </w:rPr>
        <w:t xml:space="preserve">trestne </w:t>
      </w:r>
      <w:r w:rsidR="00D07F04" w:rsidRPr="001B1CB8">
        <w:rPr>
          <w:rFonts w:ascii="Arial" w:hAnsi="Arial" w:cs="Arial"/>
          <w:color w:val="auto"/>
        </w:rPr>
        <w:t>stíhaný najmä</w:t>
      </w:r>
      <w:r w:rsidR="000D3EA8">
        <w:rPr>
          <w:rFonts w:ascii="Arial" w:hAnsi="Arial" w:cs="Arial"/>
          <w:color w:val="auto"/>
        </w:rPr>
        <w:br/>
      </w:r>
      <w:r w:rsidR="00D07F04" w:rsidRPr="001B1CB8">
        <w:rPr>
          <w:rFonts w:ascii="Arial" w:hAnsi="Arial" w:cs="Arial"/>
          <w:color w:val="auto"/>
        </w:rPr>
        <w:t>za trestný čin</w:t>
      </w:r>
    </w:p>
    <w:p w14:paraId="5DD5EF03" w14:textId="77777777" w:rsidR="00D07F04" w:rsidRPr="001B1CB8" w:rsidRDefault="00D07F04" w:rsidP="00D07F04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neprekazenia trestného činu,</w:t>
      </w:r>
      <w:r w:rsidRPr="001B1CB8">
        <w:rPr>
          <w:rStyle w:val="Odkaznapoznmkupodiarou"/>
          <w:rFonts w:ascii="Arial" w:hAnsi="Arial"/>
          <w:color w:val="auto"/>
        </w:rPr>
        <w:footnoteReference w:id="24"/>
      </w:r>
      <w:r w:rsidRPr="001B1CB8">
        <w:rPr>
          <w:rFonts w:ascii="Arial" w:hAnsi="Arial" w:cs="Arial"/>
          <w:color w:val="auto"/>
        </w:rPr>
        <w:t>)</w:t>
      </w:r>
    </w:p>
    <w:p w14:paraId="5DD5EF04" w14:textId="77777777" w:rsidR="00D07F04" w:rsidRPr="001B1CB8" w:rsidRDefault="00D07F04" w:rsidP="00D07F04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neoznámenia trestného činu</w:t>
      </w:r>
      <w:r w:rsidRPr="001B1CB8">
        <w:rPr>
          <w:rStyle w:val="Odkaznapoznmkupodiarou"/>
          <w:rFonts w:ascii="Arial" w:hAnsi="Arial"/>
          <w:color w:val="auto"/>
        </w:rPr>
        <w:footnoteReference w:id="25"/>
      </w:r>
      <w:r w:rsidRPr="001B1CB8">
        <w:rPr>
          <w:rFonts w:ascii="Arial" w:hAnsi="Arial" w:cs="Arial"/>
          <w:color w:val="auto"/>
        </w:rPr>
        <w:t>)  alebo</w:t>
      </w:r>
    </w:p>
    <w:p w14:paraId="5DD5EF05" w14:textId="77777777" w:rsidR="00D07F04" w:rsidRPr="001B1CB8" w:rsidRDefault="00D07F04" w:rsidP="00D07F04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ublíženia na zdraví.</w:t>
      </w:r>
      <w:r w:rsidRPr="001B1CB8">
        <w:rPr>
          <w:rStyle w:val="Odkaznapoznmkupodiarou"/>
          <w:rFonts w:ascii="Arial" w:hAnsi="Arial"/>
          <w:color w:val="auto"/>
        </w:rPr>
        <w:footnoteReference w:id="26"/>
      </w:r>
      <w:r w:rsidRPr="001B1CB8">
        <w:rPr>
          <w:rFonts w:ascii="Arial" w:hAnsi="Arial" w:cs="Arial"/>
          <w:color w:val="auto"/>
        </w:rPr>
        <w:t>)</w:t>
      </w:r>
    </w:p>
    <w:bookmarkEnd w:id="14"/>
    <w:p w14:paraId="5DD5EF06" w14:textId="77777777" w:rsidR="00B9260D" w:rsidRPr="001B1CB8" w:rsidRDefault="00B9260D" w:rsidP="0061154B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r w:rsidRPr="001B1CB8">
        <w:rPr>
          <w:rFonts w:ascii="Arial" w:hAnsi="Arial"/>
          <w:color w:val="auto"/>
        </w:rPr>
        <w:br/>
      </w:r>
      <w:bookmarkStart w:id="15" w:name="_Toc187921710"/>
      <w:r w:rsidR="00181265" w:rsidRPr="001B1CB8">
        <w:rPr>
          <w:rFonts w:ascii="Arial" w:hAnsi="Arial"/>
          <w:color w:val="auto"/>
        </w:rPr>
        <w:t>Prevencia šikanovania</w:t>
      </w:r>
      <w:bookmarkEnd w:id="15"/>
    </w:p>
    <w:p w14:paraId="5DD5EF07" w14:textId="77777777" w:rsidR="00681C13" w:rsidRPr="001B1CB8" w:rsidRDefault="00181265" w:rsidP="008309BA">
      <w:pPr>
        <w:pStyle w:val="odsek"/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>Pri prevencii šikanovania škola dbá na vytváranie bezpečného prostredia, v ktorom sa vznik šikanovania aktívne obmedzuje</w:t>
      </w:r>
      <w:r w:rsidR="00FA0CF2" w:rsidRPr="001B1CB8">
        <w:rPr>
          <w:rFonts w:ascii="Arial" w:hAnsi="Arial" w:cs="Arial"/>
          <w:color w:val="auto"/>
        </w:rPr>
        <w:t>.</w:t>
      </w:r>
    </w:p>
    <w:p w14:paraId="5DD5EF08" w14:textId="2EF0E5E1" w:rsidR="00181265" w:rsidRPr="001B1CB8" w:rsidRDefault="00181265" w:rsidP="008309BA">
      <w:pPr>
        <w:pStyle w:val="odsek"/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Pri prevencii šikanovania škola primerane pôsobí na žiakov podľa ich veku</w:t>
      </w:r>
      <w:r w:rsidR="000D3EA8">
        <w:rPr>
          <w:rFonts w:ascii="Arial" w:hAnsi="Arial"/>
          <w:bCs/>
          <w:color w:val="auto"/>
        </w:rPr>
        <w:br/>
      </w:r>
      <w:r w:rsidRPr="001B1CB8">
        <w:rPr>
          <w:rFonts w:ascii="Arial" w:hAnsi="Arial"/>
          <w:bCs/>
          <w:color w:val="auto"/>
        </w:rPr>
        <w:t>a psychickej úrovne a intelektuálnej úrovne s dôrazom na hodnotovú  výchovu.</w:t>
      </w:r>
      <w:r w:rsidRPr="001B1CB8">
        <w:rPr>
          <w:rStyle w:val="Odkaznapoznmkupodiarou"/>
          <w:rFonts w:ascii="Arial" w:hAnsi="Arial"/>
          <w:bCs/>
          <w:color w:val="auto"/>
        </w:rPr>
        <w:footnoteReference w:id="27"/>
      </w:r>
      <w:r w:rsidRPr="001B1CB8">
        <w:rPr>
          <w:rFonts w:ascii="Arial" w:hAnsi="Arial"/>
          <w:bCs/>
          <w:color w:val="auto"/>
        </w:rPr>
        <w:t>)</w:t>
      </w:r>
    </w:p>
    <w:p w14:paraId="5DD5EF09" w14:textId="77777777" w:rsidR="00181265" w:rsidRPr="001B1CB8" w:rsidRDefault="00181265" w:rsidP="008309BA">
      <w:pPr>
        <w:pStyle w:val="odsek"/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Za prevenciu šikanovania v škole zodpovedá riaditeľ školy</w:t>
      </w:r>
      <w:r w:rsidR="00523A74" w:rsidRPr="001B1CB8">
        <w:rPr>
          <w:rFonts w:ascii="Arial" w:hAnsi="Arial"/>
          <w:bCs/>
          <w:color w:val="auto"/>
        </w:rPr>
        <w:t>. Riaditeľ školy</w:t>
      </w:r>
      <w:r w:rsidR="001C69C8" w:rsidRPr="001B1CB8">
        <w:rPr>
          <w:rFonts w:ascii="Arial" w:hAnsi="Arial"/>
          <w:bCs/>
          <w:color w:val="auto"/>
        </w:rPr>
        <w:t xml:space="preserve"> zabezpečuje činnosti súvisiace s prevenciou šikanovania</w:t>
      </w:r>
      <w:r w:rsidRPr="001B1CB8">
        <w:rPr>
          <w:rFonts w:ascii="Arial" w:hAnsi="Arial"/>
          <w:bCs/>
          <w:color w:val="auto"/>
        </w:rPr>
        <w:t xml:space="preserve"> prostredníctvom činnosti </w:t>
      </w:r>
      <w:r w:rsidR="001C69C8" w:rsidRPr="001B1CB8">
        <w:rPr>
          <w:rFonts w:ascii="Arial" w:hAnsi="Arial"/>
          <w:bCs/>
          <w:color w:val="auto"/>
        </w:rPr>
        <w:t xml:space="preserve">pedagogických zamestnancov </w:t>
      </w:r>
      <w:r w:rsidRPr="001B1CB8">
        <w:rPr>
          <w:rFonts w:ascii="Arial" w:hAnsi="Arial"/>
          <w:bCs/>
          <w:color w:val="auto"/>
        </w:rPr>
        <w:t>a odborných zamestnancov.</w:t>
      </w:r>
    </w:p>
    <w:p w14:paraId="5DD5EF0A" w14:textId="77777777" w:rsidR="00181265" w:rsidRPr="001B1CB8" w:rsidRDefault="00181265" w:rsidP="008309BA">
      <w:pPr>
        <w:pStyle w:val="odsek"/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Prevencia šikanovania sa zabezpečuje najmä</w:t>
      </w:r>
    </w:p>
    <w:p w14:paraId="5DD5EF0B" w14:textId="77777777" w:rsidR="00681C13" w:rsidRPr="001B1CB8" w:rsidRDefault="00F029F0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 xml:space="preserve">využívaním </w:t>
      </w:r>
      <w:r w:rsidR="00181265" w:rsidRPr="001B1CB8">
        <w:rPr>
          <w:rFonts w:ascii="Arial" w:hAnsi="Arial" w:cs="Arial"/>
          <w:color w:val="auto"/>
        </w:rPr>
        <w:t xml:space="preserve">takého obsahu </w:t>
      </w:r>
      <w:r w:rsidR="009D3720" w:rsidRPr="001B1CB8">
        <w:rPr>
          <w:rFonts w:ascii="Arial" w:hAnsi="Arial" w:cs="Arial"/>
          <w:color w:val="auto"/>
        </w:rPr>
        <w:t xml:space="preserve">výchovy a </w:t>
      </w:r>
      <w:r w:rsidR="00181265" w:rsidRPr="001B1CB8">
        <w:rPr>
          <w:rFonts w:ascii="Arial" w:hAnsi="Arial" w:cs="Arial"/>
          <w:color w:val="auto"/>
        </w:rPr>
        <w:t xml:space="preserve">vzdelávania a takých metód a foriem výchovy a vzdelávania, ktoré posilňujú úctu, toleranciu, empatiu a solidaritu </w:t>
      </w:r>
      <w:r w:rsidR="00475525" w:rsidRPr="001B1CB8">
        <w:rPr>
          <w:rFonts w:ascii="Arial" w:hAnsi="Arial" w:cs="Arial"/>
          <w:color w:val="auto"/>
        </w:rPr>
        <w:t xml:space="preserve">žiakov </w:t>
      </w:r>
      <w:r w:rsidR="00181265" w:rsidRPr="001B1CB8">
        <w:rPr>
          <w:rFonts w:ascii="Arial" w:hAnsi="Arial" w:cs="Arial"/>
          <w:color w:val="auto"/>
        </w:rPr>
        <w:t>najmä voči sebe navzájom,</w:t>
      </w:r>
    </w:p>
    <w:p w14:paraId="5DD5EF0C" w14:textId="6AAFA2BB" w:rsidR="00681C13" w:rsidRPr="001B1CB8" w:rsidRDefault="00181265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>aktívnym sústavným výchovným pôsobením pedagogického zamestnanca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a odborného zamestnanca vrátane prejavenia záujmu o problémy žiaka v škole a mimo nej,</w:t>
      </w:r>
    </w:p>
    <w:p w14:paraId="5DD5EF0D" w14:textId="77777777" w:rsidR="00681C13" w:rsidRPr="001B1CB8" w:rsidRDefault="00475525" w:rsidP="00475525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 xml:space="preserve">dlhodobou strategickou činnosťou, realizáciou overených preventívnych programov s doplnením o činnosti neformálneho vzdelávania </w:t>
      </w:r>
      <w:r w:rsidR="003779A6" w:rsidRPr="001B1CB8">
        <w:rPr>
          <w:rFonts w:ascii="Arial" w:hAnsi="Arial" w:cs="Arial"/>
          <w:color w:val="auto"/>
        </w:rPr>
        <w:t xml:space="preserve">najmä </w:t>
      </w:r>
      <w:r w:rsidRPr="001B1CB8">
        <w:rPr>
          <w:rFonts w:ascii="Arial" w:hAnsi="Arial" w:cs="Arial"/>
          <w:color w:val="auto"/>
        </w:rPr>
        <w:t xml:space="preserve"> </w:t>
      </w:r>
      <w:r w:rsidR="003E4B03" w:rsidRPr="001B1CB8">
        <w:rPr>
          <w:rFonts w:ascii="Arial" w:hAnsi="Arial" w:cs="Arial"/>
          <w:color w:val="auto"/>
        </w:rPr>
        <w:t>prednášky</w:t>
      </w:r>
      <w:r w:rsidRPr="001B1CB8">
        <w:rPr>
          <w:rFonts w:ascii="Arial" w:hAnsi="Arial" w:cs="Arial"/>
          <w:color w:val="auto"/>
        </w:rPr>
        <w:t>, diskusi</w:t>
      </w:r>
      <w:r w:rsidR="003E4B03" w:rsidRPr="001B1CB8">
        <w:rPr>
          <w:rFonts w:ascii="Arial" w:hAnsi="Arial" w:cs="Arial"/>
          <w:color w:val="auto"/>
        </w:rPr>
        <w:t>e</w:t>
      </w:r>
      <w:r w:rsidRPr="001B1CB8">
        <w:rPr>
          <w:rFonts w:ascii="Arial" w:hAnsi="Arial" w:cs="Arial"/>
          <w:color w:val="auto"/>
        </w:rPr>
        <w:t>, organizovan</w:t>
      </w:r>
      <w:r w:rsidR="003779A6" w:rsidRPr="001B1CB8">
        <w:rPr>
          <w:rFonts w:ascii="Arial" w:hAnsi="Arial" w:cs="Arial"/>
          <w:color w:val="auto"/>
        </w:rPr>
        <w:t>ých</w:t>
      </w:r>
      <w:r w:rsidRPr="001B1CB8">
        <w:rPr>
          <w:rFonts w:ascii="Arial" w:hAnsi="Arial" w:cs="Arial"/>
          <w:color w:val="auto"/>
        </w:rPr>
        <w:t xml:space="preserve"> školou alebo inými subjektmi a mimoškolsk</w:t>
      </w:r>
      <w:r w:rsidR="003779A6" w:rsidRPr="001B1CB8">
        <w:rPr>
          <w:rFonts w:ascii="Arial" w:hAnsi="Arial" w:cs="Arial"/>
          <w:color w:val="auto"/>
        </w:rPr>
        <w:t>ými</w:t>
      </w:r>
      <w:r w:rsidRPr="001B1CB8">
        <w:rPr>
          <w:rFonts w:ascii="Arial" w:hAnsi="Arial" w:cs="Arial"/>
          <w:color w:val="auto"/>
        </w:rPr>
        <w:t xml:space="preserve"> </w:t>
      </w:r>
      <w:r w:rsidRPr="001B1CB8">
        <w:rPr>
          <w:rFonts w:ascii="Arial" w:hAnsi="Arial" w:cs="Arial"/>
          <w:color w:val="auto"/>
        </w:rPr>
        <w:lastRenderedPageBreak/>
        <w:t>činnos</w:t>
      </w:r>
      <w:r w:rsidR="003779A6" w:rsidRPr="001B1CB8">
        <w:rPr>
          <w:rFonts w:ascii="Arial" w:hAnsi="Arial" w:cs="Arial"/>
          <w:color w:val="auto"/>
        </w:rPr>
        <w:t>ťami</w:t>
      </w:r>
      <w:r w:rsidRPr="001B1CB8">
        <w:rPr>
          <w:rFonts w:ascii="Arial" w:hAnsi="Arial" w:cs="Arial"/>
          <w:color w:val="auto"/>
        </w:rPr>
        <w:t>, ktoré posilňujú v žiakoch úctu, toleranciu, empatiu a solidaritu najmä voči sebe navzájom,</w:t>
      </w:r>
    </w:p>
    <w:p w14:paraId="5DD5EF0E" w14:textId="77777777" w:rsidR="00181265" w:rsidRPr="001B1CB8" w:rsidRDefault="00181265" w:rsidP="00D716C4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>spoluprácou s rodičmi alebo inou fyzickou osobou, ktorá má žiaka zvereného do osobnej starostlivosti alebo do pestúnskej starostlivosti na základe rozhodnutia súdu</w:t>
      </w:r>
      <w:r w:rsidR="00194009" w:rsidRPr="001B1CB8">
        <w:rPr>
          <w:rFonts w:ascii="Arial" w:hAnsi="Arial" w:cs="Arial"/>
          <w:color w:val="auto"/>
        </w:rPr>
        <w:t>, poručník</w:t>
      </w:r>
      <w:r w:rsidR="00B83F7C" w:rsidRPr="001B1CB8">
        <w:rPr>
          <w:rFonts w:ascii="Arial" w:hAnsi="Arial" w:cs="Arial"/>
          <w:color w:val="auto"/>
        </w:rPr>
        <w:t>om</w:t>
      </w:r>
      <w:r w:rsidR="00194009" w:rsidRPr="001B1CB8">
        <w:rPr>
          <w:rFonts w:ascii="Arial" w:hAnsi="Arial" w:cs="Arial"/>
          <w:color w:val="auto"/>
        </w:rPr>
        <w:t xml:space="preserve"> alebo opatrovník</w:t>
      </w:r>
      <w:r w:rsidR="00B83F7C" w:rsidRPr="001B1CB8">
        <w:rPr>
          <w:rFonts w:ascii="Arial" w:hAnsi="Arial" w:cs="Arial"/>
          <w:color w:val="auto"/>
        </w:rPr>
        <w:t>om</w:t>
      </w:r>
      <w:r w:rsidRPr="001B1CB8">
        <w:rPr>
          <w:rFonts w:ascii="Arial" w:hAnsi="Arial" w:cs="Arial"/>
          <w:color w:val="auto"/>
        </w:rPr>
        <w:t xml:space="preserve"> (ďalej len „zákonný zástupca“),</w:t>
      </w:r>
      <w:r w:rsidR="00D716C4" w:rsidRPr="001B1CB8">
        <w:rPr>
          <w:rFonts w:ascii="Arial" w:hAnsi="Arial" w:cs="Arial"/>
          <w:color w:val="auto"/>
        </w:rPr>
        <w:t xml:space="preserve"> alebo </w:t>
      </w:r>
      <w:r w:rsidR="009D3720" w:rsidRPr="001B1CB8">
        <w:rPr>
          <w:rFonts w:ascii="Arial" w:hAnsi="Arial" w:cs="Arial"/>
          <w:color w:val="auto"/>
        </w:rPr>
        <w:t xml:space="preserve">so </w:t>
      </w:r>
      <w:r w:rsidR="00D716C4" w:rsidRPr="001B1CB8">
        <w:rPr>
          <w:rFonts w:ascii="Arial" w:hAnsi="Arial" w:cs="Arial"/>
          <w:color w:val="auto"/>
        </w:rPr>
        <w:t>zástupcom zariadenia, v ktorom sa vykonáva ústavná starostlivosť, výchovné opatrenie, neodkladné opatrenie alebo ochranná výchova, výkon väzby alebo výkon trestu odňatia slobody (ďalej len „zástupca zariadenia“)</w:t>
      </w:r>
      <w:r w:rsidR="00E60EBC" w:rsidRPr="001B1CB8">
        <w:rPr>
          <w:rFonts w:ascii="Arial" w:hAnsi="Arial" w:cs="Arial"/>
          <w:color w:val="auto"/>
        </w:rPr>
        <w:t>,</w:t>
      </w:r>
    </w:p>
    <w:p w14:paraId="5DD5EF0F" w14:textId="6F02D066" w:rsidR="00167C27" w:rsidRPr="001B1CB8" w:rsidRDefault="00181265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 xml:space="preserve">aktívnym prístupom orgánov školskej samosprávy pri navrhovaní </w:t>
      </w:r>
      <w:r w:rsidR="00371872" w:rsidRPr="001B1CB8">
        <w:rPr>
          <w:rFonts w:ascii="Arial" w:hAnsi="Arial" w:cs="Arial"/>
          <w:color w:val="auto"/>
        </w:rPr>
        <w:t xml:space="preserve">a prerokovaní </w:t>
      </w:r>
      <w:r w:rsidRPr="001B1CB8">
        <w:rPr>
          <w:rFonts w:ascii="Arial" w:hAnsi="Arial" w:cs="Arial"/>
          <w:color w:val="auto"/>
        </w:rPr>
        <w:t>školského poriadku, školského vzdelávacieho programu a opatrení školy</w:t>
      </w:r>
      <w:r w:rsidR="000D3EA8">
        <w:rPr>
          <w:rFonts w:ascii="Arial" w:hAnsi="Arial" w:cs="Arial"/>
          <w:color w:val="auto"/>
        </w:rPr>
        <w:br/>
      </w:r>
      <w:r w:rsidR="00004080" w:rsidRPr="001B1CB8">
        <w:rPr>
          <w:rFonts w:ascii="Arial" w:hAnsi="Arial" w:cs="Arial"/>
          <w:color w:val="auto"/>
        </w:rPr>
        <w:t xml:space="preserve">k </w:t>
      </w:r>
      <w:r w:rsidR="009D3720" w:rsidRPr="001B1CB8">
        <w:rPr>
          <w:rFonts w:ascii="Arial" w:hAnsi="Arial" w:cs="Arial"/>
          <w:color w:val="auto"/>
        </w:rPr>
        <w:t>prevencii</w:t>
      </w:r>
      <w:r w:rsidRPr="001B1CB8">
        <w:rPr>
          <w:rFonts w:ascii="Arial" w:hAnsi="Arial" w:cs="Arial"/>
          <w:color w:val="auto"/>
        </w:rPr>
        <w:t xml:space="preserve"> šikanovani</w:t>
      </w:r>
      <w:r w:rsidR="003779A6" w:rsidRPr="001B1CB8">
        <w:rPr>
          <w:rFonts w:ascii="Arial" w:hAnsi="Arial" w:cs="Arial"/>
          <w:color w:val="auto"/>
        </w:rPr>
        <w:t>a,</w:t>
      </w:r>
    </w:p>
    <w:p w14:paraId="5DD5EF10" w14:textId="5A01CB8B" w:rsidR="00D850D9" w:rsidRPr="001B1CB8" w:rsidRDefault="00167C27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>spoluprácou školy so zariadeniami poradenstva a</w:t>
      </w:r>
      <w:r w:rsidR="007B6E35" w:rsidRPr="001B1CB8">
        <w:rPr>
          <w:rFonts w:ascii="Arial" w:hAnsi="Arial" w:cs="Arial"/>
          <w:color w:val="auto"/>
        </w:rPr>
        <w:t> </w:t>
      </w:r>
      <w:r w:rsidRPr="001B1CB8">
        <w:rPr>
          <w:rFonts w:ascii="Arial" w:hAnsi="Arial" w:cs="Arial"/>
          <w:color w:val="auto"/>
        </w:rPr>
        <w:t>prevencie</w:t>
      </w:r>
      <w:r w:rsidR="007B6E35" w:rsidRPr="001B1CB8">
        <w:rPr>
          <w:rFonts w:ascii="Arial" w:hAnsi="Arial" w:cs="Arial"/>
          <w:color w:val="auto"/>
        </w:rPr>
        <w:t>,</w:t>
      </w:r>
      <w:r w:rsidR="001C5831" w:rsidRPr="001B1CB8">
        <w:rPr>
          <w:color w:val="auto"/>
        </w:rPr>
        <w:t xml:space="preserve"> </w:t>
      </w:r>
      <w:r w:rsidR="007B6E35" w:rsidRPr="001B1CB8">
        <w:rPr>
          <w:rStyle w:val="normaltextrun"/>
          <w:rFonts w:ascii="Arial" w:hAnsi="Arial" w:cs="Arial"/>
          <w:color w:val="auto"/>
          <w:shd w:val="clear" w:color="auto" w:fill="FFFFFF"/>
        </w:rPr>
        <w:t>pričom</w:t>
      </w:r>
      <w:r w:rsidR="000D3EA8">
        <w:rPr>
          <w:rStyle w:val="normaltextrun"/>
          <w:rFonts w:ascii="Arial" w:hAnsi="Arial" w:cs="Arial"/>
          <w:color w:val="auto"/>
          <w:shd w:val="clear" w:color="auto" w:fill="FFFFFF"/>
        </w:rPr>
        <w:br/>
      </w:r>
      <w:r w:rsidR="00B73301" w:rsidRPr="001B1CB8">
        <w:rPr>
          <w:rStyle w:val="normaltextrun"/>
          <w:rFonts w:ascii="Arial" w:hAnsi="Arial" w:cs="Arial"/>
          <w:color w:val="auto"/>
          <w:shd w:val="clear" w:color="auto" w:fill="FFFFFF"/>
        </w:rPr>
        <w:t>pri prevencii</w:t>
      </w:r>
      <w:r w:rsidR="007B6E35" w:rsidRPr="001B1CB8">
        <w:rPr>
          <w:rStyle w:val="normaltextrun"/>
          <w:rFonts w:ascii="Arial" w:hAnsi="Arial" w:cs="Arial"/>
          <w:color w:val="auto"/>
          <w:shd w:val="clear" w:color="auto" w:fill="FFFFFF"/>
        </w:rPr>
        <w:t xml:space="preserve"> šikanovania zariadeniami poradenstva a prevencie sa</w:t>
      </w:r>
      <w:r w:rsidR="001B27AC" w:rsidRPr="001B1CB8">
        <w:rPr>
          <w:rStyle w:val="normaltextrun"/>
          <w:rFonts w:ascii="Arial" w:hAnsi="Arial" w:cs="Arial"/>
          <w:color w:val="auto"/>
          <w:shd w:val="clear" w:color="auto" w:fill="FFFFFF"/>
        </w:rPr>
        <w:t xml:space="preserve"> informovaný</w:t>
      </w:r>
      <w:r w:rsidR="007B6E35" w:rsidRPr="001B1CB8">
        <w:rPr>
          <w:rStyle w:val="normaltextrun"/>
          <w:rFonts w:ascii="Arial" w:hAnsi="Arial" w:cs="Arial"/>
          <w:color w:val="auto"/>
          <w:shd w:val="clear" w:color="auto" w:fill="FFFFFF"/>
        </w:rPr>
        <w:t xml:space="preserve"> súhlas zákonného zástupcu nevyžaduje</w:t>
      </w:r>
      <w:r w:rsidR="00181265" w:rsidRPr="001B1CB8">
        <w:rPr>
          <w:rFonts w:ascii="Arial" w:hAnsi="Arial" w:cs="Arial"/>
          <w:color w:val="auto"/>
        </w:rPr>
        <w:t>.</w:t>
      </w:r>
    </w:p>
    <w:p w14:paraId="5DD5EF11" w14:textId="77777777" w:rsidR="005E5F0A" w:rsidRPr="001B1CB8" w:rsidRDefault="005E5F0A" w:rsidP="005E5F0A">
      <w:pPr>
        <w:pStyle w:val="odsek"/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Riaditeľ školy alebo ním poverený pedagogický zamestnanec alebo odborný zamestnanec posudzujú navrhované činnosti podľa odseku 4</w:t>
      </w:r>
      <w:r w:rsidR="00167C27" w:rsidRPr="001B1CB8">
        <w:rPr>
          <w:rFonts w:ascii="Arial" w:hAnsi="Arial"/>
          <w:bCs/>
          <w:color w:val="auto"/>
        </w:rPr>
        <w:t xml:space="preserve"> písm. a) až e) </w:t>
      </w:r>
      <w:r w:rsidRPr="001B1CB8">
        <w:rPr>
          <w:rFonts w:ascii="Arial" w:hAnsi="Arial"/>
          <w:bCs/>
          <w:color w:val="auto"/>
        </w:rPr>
        <w:t>z hľadiska predchádzania nežiaduce</w:t>
      </w:r>
      <w:r w:rsidR="009D3720" w:rsidRPr="001B1CB8">
        <w:rPr>
          <w:rFonts w:ascii="Arial" w:hAnsi="Arial"/>
          <w:bCs/>
          <w:color w:val="auto"/>
        </w:rPr>
        <w:t>ho</w:t>
      </w:r>
      <w:r w:rsidRPr="001B1CB8">
        <w:rPr>
          <w:rFonts w:ascii="Arial" w:hAnsi="Arial"/>
          <w:bCs/>
          <w:color w:val="auto"/>
        </w:rPr>
        <w:t xml:space="preserve"> vplyvu na žiakov v spolupráci so zariadením poradenstva a prevencie.</w:t>
      </w:r>
    </w:p>
    <w:p w14:paraId="5DD5EF12" w14:textId="11EA8251" w:rsidR="00372C69" w:rsidRPr="001B1CB8" w:rsidRDefault="00181265" w:rsidP="008309BA">
      <w:pPr>
        <w:pStyle w:val="odsek"/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 xml:space="preserve">Riaditeľ školy </w:t>
      </w:r>
      <w:r w:rsidR="00D716C4" w:rsidRPr="001B1CB8">
        <w:rPr>
          <w:rFonts w:ascii="Arial" w:hAnsi="Arial" w:cs="Arial"/>
          <w:color w:val="auto"/>
        </w:rPr>
        <w:t>alebo ním poverený pedagogick</w:t>
      </w:r>
      <w:r w:rsidR="00E60EBC" w:rsidRPr="001B1CB8">
        <w:rPr>
          <w:rFonts w:ascii="Arial" w:hAnsi="Arial" w:cs="Arial"/>
          <w:color w:val="auto"/>
        </w:rPr>
        <w:t>ý</w:t>
      </w:r>
      <w:r w:rsidR="00D716C4" w:rsidRPr="001B1CB8">
        <w:rPr>
          <w:rFonts w:ascii="Arial" w:hAnsi="Arial" w:cs="Arial"/>
          <w:color w:val="auto"/>
        </w:rPr>
        <w:t xml:space="preserve"> zamestnan</w:t>
      </w:r>
      <w:r w:rsidR="00E60EBC" w:rsidRPr="001B1CB8">
        <w:rPr>
          <w:rFonts w:ascii="Arial" w:hAnsi="Arial" w:cs="Arial"/>
          <w:color w:val="auto"/>
        </w:rPr>
        <w:t>ec</w:t>
      </w:r>
      <w:r w:rsidR="00D716C4" w:rsidRPr="001B1CB8">
        <w:rPr>
          <w:rFonts w:ascii="Arial" w:hAnsi="Arial" w:cs="Arial"/>
          <w:color w:val="auto"/>
        </w:rPr>
        <w:t xml:space="preserve"> alebo odborn</w:t>
      </w:r>
      <w:r w:rsidR="00E60EBC" w:rsidRPr="001B1CB8">
        <w:rPr>
          <w:rFonts w:ascii="Arial" w:hAnsi="Arial" w:cs="Arial"/>
          <w:color w:val="auto"/>
        </w:rPr>
        <w:t>ý</w:t>
      </w:r>
      <w:r w:rsidR="00D716C4" w:rsidRPr="001B1CB8">
        <w:rPr>
          <w:rFonts w:ascii="Arial" w:hAnsi="Arial" w:cs="Arial"/>
          <w:color w:val="auto"/>
        </w:rPr>
        <w:t xml:space="preserve"> zamestnan</w:t>
      </w:r>
      <w:r w:rsidR="00E60EBC" w:rsidRPr="001B1CB8">
        <w:rPr>
          <w:rFonts w:ascii="Arial" w:hAnsi="Arial" w:cs="Arial"/>
          <w:color w:val="auto"/>
        </w:rPr>
        <w:t>ec</w:t>
      </w:r>
      <w:r w:rsidR="00D716C4" w:rsidRPr="001B1CB8">
        <w:rPr>
          <w:rFonts w:ascii="Arial" w:hAnsi="Arial" w:cs="Arial"/>
          <w:color w:val="auto"/>
        </w:rPr>
        <w:t xml:space="preserve"> </w:t>
      </w:r>
      <w:r w:rsidRPr="001B1CB8">
        <w:rPr>
          <w:rFonts w:ascii="Arial" w:hAnsi="Arial" w:cs="Arial"/>
          <w:color w:val="auto"/>
        </w:rPr>
        <w:t>priebežne informuj</w:t>
      </w:r>
      <w:r w:rsidR="00E60EBC" w:rsidRPr="001B1CB8">
        <w:rPr>
          <w:rFonts w:ascii="Arial" w:hAnsi="Arial" w:cs="Arial"/>
          <w:color w:val="auto"/>
        </w:rPr>
        <w:t>e</w:t>
      </w:r>
      <w:r w:rsidRPr="001B1CB8">
        <w:rPr>
          <w:rFonts w:ascii="Arial" w:hAnsi="Arial" w:cs="Arial"/>
          <w:color w:val="auto"/>
        </w:rPr>
        <w:t xml:space="preserve"> zákonných zástupcov</w:t>
      </w:r>
      <w:r w:rsidR="00D716C4" w:rsidRPr="001B1CB8">
        <w:rPr>
          <w:rFonts w:ascii="Arial" w:hAnsi="Arial" w:cs="Arial"/>
          <w:color w:val="auto"/>
        </w:rPr>
        <w:t xml:space="preserve"> alebo zástupcov zariadenia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 xml:space="preserve">o opatreniach školy </w:t>
      </w:r>
      <w:r w:rsidR="009D3720" w:rsidRPr="001B1CB8">
        <w:rPr>
          <w:rFonts w:ascii="Arial" w:hAnsi="Arial" w:cs="Arial"/>
          <w:color w:val="auto"/>
        </w:rPr>
        <w:t>pri prevencii</w:t>
      </w:r>
      <w:r w:rsidRPr="001B1CB8">
        <w:rPr>
          <w:rFonts w:ascii="Arial" w:hAnsi="Arial" w:cs="Arial"/>
          <w:color w:val="auto"/>
        </w:rPr>
        <w:t xml:space="preserve"> šikanovani</w:t>
      </w:r>
      <w:r w:rsidR="00167C27" w:rsidRPr="001B1CB8">
        <w:rPr>
          <w:rFonts w:ascii="Arial" w:hAnsi="Arial" w:cs="Arial"/>
          <w:color w:val="auto"/>
        </w:rPr>
        <w:t>a</w:t>
      </w:r>
      <w:r w:rsidRPr="001B1CB8">
        <w:rPr>
          <w:rFonts w:ascii="Arial" w:hAnsi="Arial" w:cs="Arial"/>
          <w:color w:val="auto"/>
        </w:rPr>
        <w:t xml:space="preserve"> najmä na webovom sídle</w:t>
      </w:r>
      <w:r w:rsidR="00E61747" w:rsidRPr="001B1CB8">
        <w:rPr>
          <w:rFonts w:ascii="Arial" w:hAnsi="Arial" w:cs="Arial"/>
          <w:color w:val="auto"/>
        </w:rPr>
        <w:t xml:space="preserve"> </w:t>
      </w:r>
      <w:r w:rsidR="00167C27" w:rsidRPr="001B1CB8">
        <w:rPr>
          <w:rFonts w:ascii="Arial" w:hAnsi="Arial" w:cs="Arial"/>
          <w:color w:val="auto"/>
        </w:rPr>
        <w:t>školy</w:t>
      </w:r>
      <w:r w:rsidR="009264FC" w:rsidRPr="001B1CB8">
        <w:rPr>
          <w:rFonts w:ascii="Arial" w:hAnsi="Arial" w:cs="Arial"/>
          <w:color w:val="auto"/>
        </w:rPr>
        <w:t>, ak ho má zriadené</w:t>
      </w:r>
      <w:r w:rsidR="003779A6" w:rsidRPr="001B1CB8">
        <w:rPr>
          <w:rFonts w:ascii="Arial" w:hAnsi="Arial" w:cs="Arial"/>
          <w:color w:val="auto"/>
        </w:rPr>
        <w:t>,</w:t>
      </w:r>
      <w:r w:rsidR="00167C27" w:rsidRPr="001B1CB8">
        <w:rPr>
          <w:rFonts w:ascii="Arial" w:hAnsi="Arial" w:cs="Arial"/>
          <w:color w:val="auto"/>
        </w:rPr>
        <w:t xml:space="preserve"> </w:t>
      </w:r>
      <w:r w:rsidR="00E61747" w:rsidRPr="001B1CB8">
        <w:rPr>
          <w:rFonts w:ascii="Arial" w:hAnsi="Arial" w:cs="Arial"/>
          <w:color w:val="auto"/>
        </w:rPr>
        <w:t>alebo</w:t>
      </w:r>
      <w:r w:rsidRPr="001B1CB8">
        <w:rPr>
          <w:rFonts w:ascii="Arial" w:hAnsi="Arial" w:cs="Arial"/>
          <w:color w:val="auto"/>
        </w:rPr>
        <w:t xml:space="preserve"> na </w:t>
      </w:r>
      <w:r w:rsidR="00EC16BD" w:rsidRPr="001B1CB8">
        <w:rPr>
          <w:rFonts w:ascii="Arial" w:hAnsi="Arial" w:cs="Arial"/>
          <w:color w:val="auto"/>
        </w:rPr>
        <w:t>triednej schôdzi</w:t>
      </w:r>
      <w:r w:rsidR="00B9708A" w:rsidRPr="001B1CB8">
        <w:rPr>
          <w:rFonts w:ascii="Arial" w:hAnsi="Arial" w:cs="Arial"/>
          <w:color w:val="auto"/>
        </w:rPr>
        <w:t xml:space="preserve"> zákonných zástupcov v škole.</w:t>
      </w:r>
      <w:r w:rsidR="00EC16BD" w:rsidRPr="001B1CB8">
        <w:rPr>
          <w:rFonts w:ascii="Arial" w:hAnsi="Arial" w:cs="Arial"/>
          <w:color w:val="auto"/>
        </w:rPr>
        <w:t xml:space="preserve"> </w:t>
      </w:r>
    </w:p>
    <w:p w14:paraId="5DD5EF13" w14:textId="77777777" w:rsidR="00181265" w:rsidRPr="001B1CB8" w:rsidRDefault="00181265" w:rsidP="008309BA">
      <w:pPr>
        <w:pStyle w:val="odsek"/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 xml:space="preserve">Riaditeľ školy zodpovedá za systémové aktivity školy </w:t>
      </w:r>
      <w:r w:rsidR="00371872" w:rsidRPr="001B1CB8">
        <w:rPr>
          <w:rFonts w:ascii="Arial" w:hAnsi="Arial"/>
          <w:bCs/>
          <w:color w:val="auto"/>
        </w:rPr>
        <w:t>pri</w:t>
      </w:r>
      <w:r w:rsidRPr="001B1CB8">
        <w:rPr>
          <w:rFonts w:ascii="Arial" w:hAnsi="Arial"/>
          <w:bCs/>
          <w:color w:val="auto"/>
        </w:rPr>
        <w:t xml:space="preserve"> prevenci</w:t>
      </w:r>
      <w:r w:rsidR="00371872" w:rsidRPr="001B1CB8">
        <w:rPr>
          <w:rFonts w:ascii="Arial" w:hAnsi="Arial"/>
          <w:bCs/>
          <w:color w:val="auto"/>
        </w:rPr>
        <w:t>i</w:t>
      </w:r>
      <w:r w:rsidRPr="001B1CB8">
        <w:rPr>
          <w:rFonts w:ascii="Arial" w:hAnsi="Arial"/>
          <w:bCs/>
          <w:color w:val="auto"/>
        </w:rPr>
        <w:t xml:space="preserve"> šikanovania. Riaditeľ školy v spolupráci s pedagogickou radou a orgánmi školskej samosprávy</w:t>
      </w:r>
    </w:p>
    <w:p w14:paraId="5DD5EF14" w14:textId="77777777" w:rsidR="00372C69" w:rsidRPr="001B1CB8" w:rsidRDefault="00C0657A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 xml:space="preserve">rozpracúva opatrenia školy </w:t>
      </w:r>
      <w:r w:rsidR="00371872" w:rsidRPr="001B1CB8">
        <w:rPr>
          <w:rFonts w:ascii="Arial" w:hAnsi="Arial" w:cs="Arial"/>
          <w:color w:val="auto"/>
        </w:rPr>
        <w:t>pri prevencii</w:t>
      </w:r>
      <w:r w:rsidRPr="001B1CB8">
        <w:rPr>
          <w:rFonts w:ascii="Arial" w:hAnsi="Arial" w:cs="Arial"/>
          <w:color w:val="auto"/>
        </w:rPr>
        <w:t xml:space="preserve"> šikanovania</w:t>
      </w:r>
      <w:r w:rsidR="009264FC" w:rsidRPr="001B1CB8">
        <w:rPr>
          <w:rFonts w:ascii="Arial" w:hAnsi="Arial" w:cs="Arial"/>
          <w:color w:val="auto"/>
        </w:rPr>
        <w:t xml:space="preserve"> v školskom poriadku</w:t>
      </w:r>
      <w:r w:rsidRPr="001B1CB8">
        <w:rPr>
          <w:rFonts w:ascii="Arial" w:hAnsi="Arial" w:cs="Arial"/>
          <w:color w:val="auto"/>
        </w:rPr>
        <w:t>,</w:t>
      </w:r>
    </w:p>
    <w:p w14:paraId="5DD5EF15" w14:textId="77777777" w:rsidR="00372C69" w:rsidRPr="001B1CB8" w:rsidRDefault="00C0657A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 xml:space="preserve">zabezpečuje </w:t>
      </w:r>
      <w:r w:rsidR="00371872" w:rsidRPr="001B1CB8">
        <w:rPr>
          <w:rFonts w:ascii="Arial" w:hAnsi="Arial" w:cs="Arial"/>
          <w:color w:val="auto"/>
        </w:rPr>
        <w:t xml:space="preserve">dôkladný </w:t>
      </w:r>
      <w:r w:rsidRPr="001B1CB8">
        <w:rPr>
          <w:rFonts w:ascii="Arial" w:hAnsi="Arial" w:cs="Arial"/>
          <w:color w:val="auto"/>
        </w:rPr>
        <w:t>výkon dozoru v priestoroch, kde k šikanovaniu už došlo alebo by k nemu mohlo dochádzať.</w:t>
      </w:r>
    </w:p>
    <w:p w14:paraId="5DD5EF16" w14:textId="77777777" w:rsidR="00C0657A" w:rsidRPr="001B1CB8" w:rsidRDefault="00C0657A" w:rsidP="00C0657A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Riaditeľ školy</w:t>
      </w:r>
    </w:p>
    <w:p w14:paraId="5DD5EF17" w14:textId="77777777" w:rsidR="002A1D00" w:rsidRPr="001B1CB8" w:rsidRDefault="002A1D00" w:rsidP="002A1D00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zabezpečuje vzdelávanie zamestnancov školy v oblasti prevencie a riešenia šikanovania,</w:t>
      </w:r>
    </w:p>
    <w:p w14:paraId="5DD5EF18" w14:textId="77777777" w:rsidR="002A1D00" w:rsidRPr="001B1CB8" w:rsidRDefault="002A1D00" w:rsidP="002A1D00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zapája do prevencie šikanovania orgány školskej samosprávy a zriaďovateľa,</w:t>
      </w:r>
    </w:p>
    <w:p w14:paraId="5DD5EF19" w14:textId="6C9629B3" w:rsidR="002A1D00" w:rsidRPr="001B1CB8" w:rsidRDefault="002A1D00" w:rsidP="002A1D00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zverejňuje kontaktné údaje právnických osôb, ktoré sa zaoberajú prevenciou</w:t>
      </w:r>
      <w:r w:rsidR="000D3EA8">
        <w:rPr>
          <w:rFonts w:ascii="Arial" w:hAnsi="Arial"/>
          <w:bCs/>
          <w:color w:val="auto"/>
        </w:rPr>
        <w:br/>
      </w:r>
      <w:r w:rsidRPr="001B1CB8">
        <w:rPr>
          <w:rFonts w:ascii="Arial" w:hAnsi="Arial"/>
          <w:bCs/>
          <w:color w:val="auto"/>
        </w:rPr>
        <w:t>a riešením šikanovania,</w:t>
      </w:r>
    </w:p>
    <w:p w14:paraId="5DD5EF1A" w14:textId="57CAB4C8" w:rsidR="002A1D00" w:rsidRPr="001B1CB8" w:rsidRDefault="002A1D00" w:rsidP="002A1D00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zabezpečuje, aby v pracovnom poriadku školy bola upravená povinnosť zamestnanca školy bez zbytočného odkladu oznamovať podozrenie</w:t>
      </w:r>
      <w:r w:rsidR="000D3EA8">
        <w:rPr>
          <w:rFonts w:ascii="Arial" w:hAnsi="Arial"/>
          <w:bCs/>
          <w:color w:val="auto"/>
        </w:rPr>
        <w:br/>
      </w:r>
      <w:r w:rsidRPr="001B1CB8">
        <w:rPr>
          <w:rFonts w:ascii="Arial" w:hAnsi="Arial"/>
          <w:bCs/>
          <w:color w:val="auto"/>
        </w:rPr>
        <w:t>zo šikanovania</w:t>
      </w:r>
      <w:r w:rsidR="00391491" w:rsidRPr="001B1CB8">
        <w:rPr>
          <w:rFonts w:ascii="Arial" w:hAnsi="Arial"/>
          <w:bCs/>
          <w:color w:val="auto"/>
        </w:rPr>
        <w:t>,</w:t>
      </w:r>
      <w:r w:rsidRPr="001B1CB8">
        <w:rPr>
          <w:rFonts w:ascii="Arial" w:hAnsi="Arial"/>
          <w:bCs/>
          <w:color w:val="auto"/>
        </w:rPr>
        <w:t xml:space="preserve"> a prijať </w:t>
      </w:r>
      <w:r w:rsidR="00D22A0D" w:rsidRPr="001B1CB8">
        <w:rPr>
          <w:rFonts w:ascii="Arial" w:hAnsi="Arial"/>
          <w:bCs/>
          <w:color w:val="auto"/>
        </w:rPr>
        <w:t xml:space="preserve">zodpovedajúce </w:t>
      </w:r>
      <w:r w:rsidRPr="001B1CB8">
        <w:rPr>
          <w:rFonts w:ascii="Arial" w:hAnsi="Arial"/>
          <w:bCs/>
          <w:color w:val="auto"/>
        </w:rPr>
        <w:t xml:space="preserve">opatrenia, </w:t>
      </w:r>
    </w:p>
    <w:p w14:paraId="5DD5EF1B" w14:textId="16864722" w:rsidR="00372C69" w:rsidRPr="001B1CB8" w:rsidRDefault="00C0657A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/>
          <w:bCs/>
          <w:color w:val="auto"/>
        </w:rPr>
      </w:pPr>
      <w:r w:rsidRPr="001B1CB8">
        <w:rPr>
          <w:rFonts w:ascii="Arial" w:hAnsi="Arial" w:cs="Arial"/>
          <w:color w:val="auto"/>
        </w:rPr>
        <w:t>oboznamuje zamestnancov školy so spôsobom oznamovania šikanovania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a preverovania šikanovania,</w:t>
      </w:r>
    </w:p>
    <w:p w14:paraId="5DD5EF1C" w14:textId="77777777" w:rsidR="00C0657A" w:rsidRPr="001B1CB8" w:rsidRDefault="00C0657A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>zabezpečuje poučenie zamestnancov školy o skutočnosti, že šikanovanie môže napĺňať skutkovú podstatu priestupku  alebo skutkovú podstatu trestného činu,</w:t>
      </w:r>
    </w:p>
    <w:p w14:paraId="5DD5EF1D" w14:textId="6041ED50" w:rsidR="00C0657A" w:rsidRPr="001B1CB8" w:rsidRDefault="00C0657A" w:rsidP="008309BA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lastRenderedPageBreak/>
        <w:t xml:space="preserve">zabezpečuje poučenie zamestnancov školy o skutočnosti, že </w:t>
      </w:r>
      <w:r w:rsidR="00391491" w:rsidRPr="001B1CB8">
        <w:rPr>
          <w:rFonts w:ascii="Arial" w:hAnsi="Arial"/>
          <w:bCs/>
          <w:color w:val="auto"/>
        </w:rPr>
        <w:t>šikanujúcemu môže byť uložené opatrenie vo výchove</w:t>
      </w:r>
      <w:r w:rsidR="00391491" w:rsidRPr="001B1CB8">
        <w:rPr>
          <w:rStyle w:val="Odkaznapoznmkupodiarou"/>
          <w:rFonts w:ascii="Arial" w:hAnsi="Arial"/>
          <w:bCs/>
          <w:color w:val="auto"/>
        </w:rPr>
        <w:footnoteReference w:id="28"/>
      </w:r>
      <w:r w:rsidR="0032280B" w:rsidRPr="001B1CB8">
        <w:rPr>
          <w:rFonts w:ascii="Arial" w:hAnsi="Arial"/>
          <w:bCs/>
          <w:color w:val="auto"/>
        </w:rPr>
        <w:t xml:space="preserve">) okrem </w:t>
      </w:r>
      <w:r w:rsidR="003463E0" w:rsidRPr="001B1CB8">
        <w:rPr>
          <w:rFonts w:ascii="Arial" w:hAnsi="Arial"/>
          <w:bCs/>
          <w:color w:val="auto"/>
        </w:rPr>
        <w:t xml:space="preserve">šikanujúceho, ktorým je </w:t>
      </w:r>
      <w:r w:rsidR="0032280B" w:rsidRPr="001B1CB8">
        <w:rPr>
          <w:rFonts w:ascii="Arial" w:hAnsi="Arial"/>
          <w:bCs/>
          <w:color w:val="auto"/>
        </w:rPr>
        <w:t>dieťa</w:t>
      </w:r>
      <w:r w:rsidR="003463E0" w:rsidRPr="001B1CB8">
        <w:rPr>
          <w:rFonts w:ascii="Arial" w:hAnsi="Arial"/>
          <w:bCs/>
          <w:color w:val="auto"/>
        </w:rPr>
        <w:t xml:space="preserve"> materskej školy</w:t>
      </w:r>
      <w:r w:rsidR="0032280B" w:rsidRPr="001B1CB8">
        <w:rPr>
          <w:rFonts w:ascii="Arial" w:hAnsi="Arial"/>
          <w:bCs/>
          <w:color w:val="auto"/>
        </w:rPr>
        <w:t>,</w:t>
      </w:r>
      <w:r w:rsidR="00FD6033" w:rsidRPr="001B1CB8">
        <w:rPr>
          <w:rFonts w:ascii="Arial" w:hAnsi="Arial"/>
          <w:bCs/>
          <w:color w:val="auto"/>
        </w:rPr>
        <w:t xml:space="preserve"> a </w:t>
      </w:r>
      <w:r w:rsidR="00391491" w:rsidRPr="001B1CB8">
        <w:rPr>
          <w:rFonts w:ascii="Arial" w:hAnsi="Arial"/>
          <w:bCs/>
          <w:color w:val="auto"/>
        </w:rPr>
        <w:t xml:space="preserve">o skutočnosti, že </w:t>
      </w:r>
      <w:r w:rsidRPr="001B1CB8">
        <w:rPr>
          <w:rFonts w:ascii="Arial" w:hAnsi="Arial"/>
          <w:bCs/>
          <w:color w:val="auto"/>
        </w:rPr>
        <w:t xml:space="preserve">ak </w:t>
      </w:r>
      <w:r w:rsidR="00476F35" w:rsidRPr="001B1CB8">
        <w:rPr>
          <w:rFonts w:ascii="Arial" w:hAnsi="Arial"/>
          <w:bCs/>
          <w:color w:val="auto"/>
        </w:rPr>
        <w:t>šikanujúci</w:t>
      </w:r>
      <w:r w:rsidRPr="001B1CB8">
        <w:rPr>
          <w:rFonts w:ascii="Arial" w:hAnsi="Arial"/>
          <w:bCs/>
          <w:color w:val="auto"/>
        </w:rPr>
        <w:t xml:space="preserve"> nie je trestne zodpovedn</w:t>
      </w:r>
      <w:r w:rsidR="00476F35" w:rsidRPr="001B1CB8">
        <w:rPr>
          <w:rFonts w:ascii="Arial" w:hAnsi="Arial"/>
          <w:bCs/>
          <w:color w:val="auto"/>
        </w:rPr>
        <w:t>ý</w:t>
      </w:r>
      <w:r w:rsidR="000D3EA8">
        <w:rPr>
          <w:rFonts w:ascii="Arial" w:hAnsi="Arial"/>
          <w:bCs/>
          <w:color w:val="auto"/>
        </w:rPr>
        <w:br/>
      </w:r>
      <w:r w:rsidRPr="001B1CB8">
        <w:rPr>
          <w:rFonts w:ascii="Arial" w:hAnsi="Arial"/>
          <w:bCs/>
          <w:color w:val="auto"/>
        </w:rPr>
        <w:t xml:space="preserve">z dôvodu nízkeho veku, nie je to prekážkou </w:t>
      </w:r>
      <w:r w:rsidR="00B73301" w:rsidRPr="001B1CB8">
        <w:rPr>
          <w:rFonts w:ascii="Arial" w:hAnsi="Arial"/>
          <w:bCs/>
          <w:color w:val="auto"/>
        </w:rPr>
        <w:t>na</w:t>
      </w:r>
      <w:r w:rsidR="00FD6033" w:rsidRPr="001B1CB8">
        <w:rPr>
          <w:rFonts w:ascii="Arial" w:hAnsi="Arial"/>
          <w:bCs/>
          <w:color w:val="auto"/>
        </w:rPr>
        <w:t xml:space="preserve"> podanie </w:t>
      </w:r>
      <w:r w:rsidR="00B73301" w:rsidRPr="001B1CB8">
        <w:rPr>
          <w:rFonts w:ascii="Arial" w:hAnsi="Arial"/>
          <w:bCs/>
          <w:color w:val="auto"/>
        </w:rPr>
        <w:t xml:space="preserve">trestného </w:t>
      </w:r>
      <w:r w:rsidR="00FD6033" w:rsidRPr="001B1CB8">
        <w:rPr>
          <w:rFonts w:ascii="Arial" w:hAnsi="Arial"/>
          <w:bCs/>
          <w:color w:val="auto"/>
        </w:rPr>
        <w:t>oznámenia a</w:t>
      </w:r>
      <w:r w:rsidR="0073658B" w:rsidRPr="001B1CB8">
        <w:rPr>
          <w:rFonts w:ascii="Arial" w:hAnsi="Arial"/>
          <w:bCs/>
          <w:color w:val="auto"/>
        </w:rPr>
        <w:t xml:space="preserve"> </w:t>
      </w:r>
      <w:r w:rsidRPr="001B1CB8">
        <w:rPr>
          <w:rFonts w:ascii="Arial" w:hAnsi="Arial"/>
          <w:bCs/>
          <w:color w:val="auto"/>
        </w:rPr>
        <w:t xml:space="preserve">na podanie žaloby vo veci náhrady škody, ktorú </w:t>
      </w:r>
      <w:r w:rsidR="00476F35" w:rsidRPr="001B1CB8">
        <w:rPr>
          <w:rFonts w:ascii="Arial" w:hAnsi="Arial"/>
          <w:bCs/>
          <w:color w:val="auto"/>
        </w:rPr>
        <w:t xml:space="preserve">šikanujúci </w:t>
      </w:r>
      <w:r w:rsidRPr="001B1CB8">
        <w:rPr>
          <w:rFonts w:ascii="Arial" w:hAnsi="Arial"/>
          <w:bCs/>
          <w:color w:val="auto"/>
        </w:rPr>
        <w:t>spôsobil</w:t>
      </w:r>
      <w:r w:rsidR="000D3EA8">
        <w:rPr>
          <w:rFonts w:ascii="Arial" w:hAnsi="Arial"/>
          <w:bCs/>
          <w:color w:val="auto"/>
        </w:rPr>
        <w:br/>
      </w:r>
      <w:r w:rsidRPr="001B1CB8">
        <w:rPr>
          <w:rFonts w:ascii="Arial" w:hAnsi="Arial"/>
          <w:bCs/>
          <w:color w:val="auto"/>
        </w:rPr>
        <w:t xml:space="preserve">na majetku alebo vo veci náhrady ujmy, ktorú </w:t>
      </w:r>
      <w:r w:rsidR="002A1D00" w:rsidRPr="001B1CB8">
        <w:rPr>
          <w:rFonts w:ascii="Arial" w:hAnsi="Arial"/>
          <w:bCs/>
          <w:color w:val="auto"/>
        </w:rPr>
        <w:t>spôsobil na zdraví,</w:t>
      </w:r>
    </w:p>
    <w:p w14:paraId="5DD5EF1E" w14:textId="77777777" w:rsidR="002A1D00" w:rsidRPr="001B1CB8" w:rsidRDefault="002A1D00" w:rsidP="002A1D00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/>
          <w:bCs/>
          <w:color w:val="auto"/>
        </w:rPr>
      </w:pPr>
      <w:r w:rsidRPr="001B1CB8">
        <w:rPr>
          <w:rFonts w:ascii="Arial" w:hAnsi="Arial"/>
          <w:bCs/>
          <w:color w:val="auto"/>
        </w:rPr>
        <w:t xml:space="preserve">informuje </w:t>
      </w:r>
      <w:r w:rsidR="00E60EBC" w:rsidRPr="001B1CB8">
        <w:rPr>
          <w:rFonts w:ascii="Arial" w:hAnsi="Arial"/>
          <w:bCs/>
          <w:color w:val="auto"/>
        </w:rPr>
        <w:t xml:space="preserve">zamestnancov, žiakov a zákonných zástupcov alebo zástupcov zariadenia </w:t>
      </w:r>
      <w:r w:rsidRPr="001B1CB8">
        <w:rPr>
          <w:rFonts w:ascii="Arial" w:hAnsi="Arial"/>
          <w:bCs/>
          <w:color w:val="auto"/>
        </w:rPr>
        <w:t>o postupe pri zistení šikanovania.</w:t>
      </w:r>
    </w:p>
    <w:p w14:paraId="5DD5EF1F" w14:textId="77777777" w:rsidR="0069410A" w:rsidRPr="001B1CB8" w:rsidRDefault="00A81E78" w:rsidP="0061154B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r w:rsidRPr="001B1CB8">
        <w:rPr>
          <w:rFonts w:ascii="Arial" w:hAnsi="Arial"/>
          <w:color w:val="auto"/>
        </w:rPr>
        <w:br/>
      </w:r>
      <w:bookmarkStart w:id="16" w:name="_Toc187921711"/>
      <w:r w:rsidR="00C0657A" w:rsidRPr="001B1CB8">
        <w:rPr>
          <w:rFonts w:ascii="Arial" w:hAnsi="Arial"/>
          <w:color w:val="auto"/>
        </w:rPr>
        <w:t xml:space="preserve">Preverovanie podozrenia </w:t>
      </w:r>
      <w:r w:rsidR="00D039FD" w:rsidRPr="001B1CB8">
        <w:rPr>
          <w:rFonts w:ascii="Arial" w:hAnsi="Arial"/>
          <w:color w:val="auto"/>
        </w:rPr>
        <w:t>zo</w:t>
      </w:r>
      <w:r w:rsidR="00C0657A" w:rsidRPr="001B1CB8">
        <w:rPr>
          <w:rFonts w:ascii="Arial" w:hAnsi="Arial"/>
          <w:color w:val="auto"/>
        </w:rPr>
        <w:t xml:space="preserve"> šikanovani</w:t>
      </w:r>
      <w:r w:rsidR="00D039FD" w:rsidRPr="001B1CB8">
        <w:rPr>
          <w:rFonts w:ascii="Arial" w:hAnsi="Arial"/>
          <w:color w:val="auto"/>
        </w:rPr>
        <w:t>a</w:t>
      </w:r>
      <w:bookmarkEnd w:id="16"/>
    </w:p>
    <w:p w14:paraId="5DD5EF20" w14:textId="77777777" w:rsidR="009A101C" w:rsidRPr="001B1CB8" w:rsidRDefault="00C0657A" w:rsidP="00642BFE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Riaditeľ školy alebo ním poverený </w:t>
      </w:r>
      <w:r w:rsidR="00004080" w:rsidRPr="001B1CB8">
        <w:rPr>
          <w:rFonts w:ascii="Arial" w:hAnsi="Arial" w:cs="Arial"/>
          <w:color w:val="auto"/>
        </w:rPr>
        <w:t>pedagogický zamestnanec alebo odborný zamestnanec</w:t>
      </w:r>
      <w:r w:rsidRPr="001B1CB8">
        <w:rPr>
          <w:rFonts w:ascii="Arial" w:hAnsi="Arial" w:cs="Arial"/>
          <w:color w:val="auto"/>
        </w:rPr>
        <w:t xml:space="preserve"> zostavuje skupinu zamestnancov školy, ktorá navrhuje a zabezpečuje postup pri riešení šikanovania</w:t>
      </w:r>
      <w:r w:rsidR="00730E0D" w:rsidRPr="001B1CB8">
        <w:rPr>
          <w:rFonts w:ascii="Arial" w:hAnsi="Arial" w:cs="Arial"/>
          <w:color w:val="auto"/>
        </w:rPr>
        <w:t>;</w:t>
      </w:r>
      <w:r w:rsidR="001C759C" w:rsidRPr="001B1CB8">
        <w:rPr>
          <w:rFonts w:ascii="Arial" w:hAnsi="Arial" w:cs="Arial"/>
          <w:color w:val="auto"/>
        </w:rPr>
        <w:t xml:space="preserve"> </w:t>
      </w:r>
      <w:r w:rsidR="00730E0D" w:rsidRPr="001B1CB8">
        <w:rPr>
          <w:rFonts w:ascii="Arial" w:hAnsi="Arial" w:cs="Arial"/>
          <w:color w:val="auto"/>
        </w:rPr>
        <w:t>jej</w:t>
      </w:r>
      <w:r w:rsidR="00167C27" w:rsidRPr="001B1CB8">
        <w:rPr>
          <w:rFonts w:ascii="Arial" w:hAnsi="Arial" w:cs="Arial"/>
          <w:color w:val="auto"/>
        </w:rPr>
        <w:t xml:space="preserve"> členmi sú </w:t>
      </w:r>
      <w:r w:rsidRPr="001B1CB8">
        <w:rPr>
          <w:rFonts w:ascii="Arial" w:hAnsi="Arial" w:cs="Arial"/>
          <w:color w:val="auto"/>
        </w:rPr>
        <w:t>najmä triedny učiteľ, školský psychológ, školský špeciálny pedagóg, výchovný poradca.</w:t>
      </w:r>
    </w:p>
    <w:p w14:paraId="5DD5EF21" w14:textId="77777777" w:rsidR="00C0657A" w:rsidRPr="001B1CB8" w:rsidRDefault="00C0657A" w:rsidP="00642BFE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Opatrenia, metódy a postupy pri obmedzovaní šikanovania a nápravy jej dôsledkov sa navrhujú tak, aby zodpovedali vývinovej zrelosti</w:t>
      </w:r>
      <w:r w:rsidR="00D039FD" w:rsidRPr="001B1CB8">
        <w:rPr>
          <w:rFonts w:ascii="Arial" w:hAnsi="Arial" w:cs="Arial"/>
          <w:color w:val="auto"/>
        </w:rPr>
        <w:t xml:space="preserve">, </w:t>
      </w:r>
      <w:r w:rsidRPr="001B1CB8">
        <w:rPr>
          <w:rFonts w:ascii="Arial" w:hAnsi="Arial" w:cs="Arial"/>
          <w:color w:val="auto"/>
        </w:rPr>
        <w:t xml:space="preserve">emocionálnej zrelosti a veku šikanujúceho, šikanovaného a účastníkov šikanovania, vrátane detí </w:t>
      </w:r>
      <w:r w:rsidR="00167C27" w:rsidRPr="001B1CB8">
        <w:rPr>
          <w:rFonts w:ascii="Arial" w:hAnsi="Arial" w:cs="Arial"/>
          <w:color w:val="auto"/>
        </w:rPr>
        <w:t xml:space="preserve">so špeciálnymi výchovno-vzdelávacími potrebami </w:t>
      </w:r>
      <w:r w:rsidRPr="001B1CB8">
        <w:rPr>
          <w:rFonts w:ascii="Arial" w:hAnsi="Arial" w:cs="Arial"/>
          <w:color w:val="auto"/>
        </w:rPr>
        <w:t>a žiakov so špeciálnymi výchovno-vzdelávacími potrebami.</w:t>
      </w:r>
    </w:p>
    <w:p w14:paraId="5DD5EF22" w14:textId="5C3A1118" w:rsidR="00C0657A" w:rsidRPr="001B1CB8" w:rsidRDefault="00C0657A" w:rsidP="00642BFE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Riaditeľ školy alebo ním poverený pedagogický zamestnanec alebo odborný zamestnanec  pri preverovaní incidentu, ktorý zahŕňa podozrenie </w:t>
      </w:r>
      <w:r w:rsidR="00D039FD" w:rsidRPr="001B1CB8">
        <w:rPr>
          <w:rFonts w:ascii="Arial" w:hAnsi="Arial" w:cs="Arial"/>
          <w:color w:val="auto"/>
        </w:rPr>
        <w:t xml:space="preserve">zo </w:t>
      </w:r>
      <w:r w:rsidRPr="001B1CB8">
        <w:rPr>
          <w:rFonts w:ascii="Arial" w:hAnsi="Arial" w:cs="Arial"/>
          <w:color w:val="auto"/>
        </w:rPr>
        <w:t>šikanovani</w:t>
      </w:r>
      <w:r w:rsidR="00D039FD" w:rsidRPr="001B1CB8">
        <w:rPr>
          <w:rFonts w:ascii="Arial" w:hAnsi="Arial" w:cs="Arial"/>
          <w:color w:val="auto"/>
        </w:rPr>
        <w:t>a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bez zbytočného odkladu najmä</w:t>
      </w:r>
    </w:p>
    <w:p w14:paraId="5DD5EF23" w14:textId="77777777" w:rsidR="009A101C" w:rsidRPr="001B1CB8" w:rsidRDefault="00C0657A" w:rsidP="009A101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zabezpečí pomoc a ochranu </w:t>
      </w:r>
      <w:r w:rsidR="00167C27" w:rsidRPr="001B1CB8">
        <w:rPr>
          <w:rFonts w:ascii="Arial" w:hAnsi="Arial" w:cs="Arial"/>
          <w:color w:val="auto"/>
        </w:rPr>
        <w:t>potencionálnemu šikanovanému</w:t>
      </w:r>
      <w:r w:rsidRPr="001B1CB8">
        <w:rPr>
          <w:rFonts w:ascii="Arial" w:hAnsi="Arial" w:cs="Arial"/>
          <w:color w:val="auto"/>
        </w:rPr>
        <w:t>,</w:t>
      </w:r>
    </w:p>
    <w:p w14:paraId="5DD5EF24" w14:textId="77777777" w:rsidR="009A101C" w:rsidRPr="001B1CB8" w:rsidRDefault="00C0657A" w:rsidP="009A101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zabezpečí, aby v priebehu preverovania nedošlo k ďalšej konfrontácii medzi </w:t>
      </w:r>
      <w:r w:rsidR="00167C27" w:rsidRPr="001B1CB8">
        <w:rPr>
          <w:rFonts w:ascii="Arial" w:hAnsi="Arial" w:cs="Arial"/>
          <w:color w:val="auto"/>
        </w:rPr>
        <w:t>potencionálnym šikanujúcim</w:t>
      </w:r>
      <w:r w:rsidRPr="001B1CB8">
        <w:rPr>
          <w:rFonts w:ascii="Arial" w:hAnsi="Arial" w:cs="Arial"/>
          <w:color w:val="auto"/>
        </w:rPr>
        <w:t xml:space="preserve"> a</w:t>
      </w:r>
      <w:r w:rsidR="00167C27" w:rsidRPr="001B1CB8">
        <w:rPr>
          <w:rFonts w:ascii="Arial" w:hAnsi="Arial" w:cs="Arial"/>
          <w:color w:val="auto"/>
        </w:rPr>
        <w:t> potencionálnym šikanovaným,</w:t>
      </w:r>
    </w:p>
    <w:p w14:paraId="5DD5EF25" w14:textId="77777777" w:rsidR="00274DAE" w:rsidRPr="001B1CB8" w:rsidRDefault="00274DAE" w:rsidP="009A101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informuje zákonn</w:t>
      </w:r>
      <w:r w:rsidR="00167C27" w:rsidRPr="001B1CB8">
        <w:rPr>
          <w:rFonts w:ascii="Arial" w:hAnsi="Arial" w:cs="Arial"/>
          <w:color w:val="auto"/>
        </w:rPr>
        <w:t>ého</w:t>
      </w:r>
      <w:r w:rsidRPr="001B1CB8">
        <w:rPr>
          <w:rFonts w:ascii="Arial" w:hAnsi="Arial" w:cs="Arial"/>
          <w:color w:val="auto"/>
        </w:rPr>
        <w:t xml:space="preserve"> zástupc</w:t>
      </w:r>
      <w:r w:rsidR="00167C27" w:rsidRPr="001B1CB8">
        <w:rPr>
          <w:rFonts w:ascii="Arial" w:hAnsi="Arial" w:cs="Arial"/>
          <w:color w:val="auto"/>
        </w:rPr>
        <w:t>u</w:t>
      </w:r>
      <w:r w:rsidRPr="001B1CB8">
        <w:rPr>
          <w:rFonts w:ascii="Arial" w:hAnsi="Arial" w:cs="Arial"/>
          <w:color w:val="auto"/>
        </w:rPr>
        <w:t xml:space="preserve"> alebo zástupcu zariadenia </w:t>
      </w:r>
      <w:r w:rsidR="00167C27" w:rsidRPr="001B1CB8">
        <w:rPr>
          <w:rFonts w:ascii="Arial" w:hAnsi="Arial" w:cs="Arial"/>
          <w:color w:val="auto"/>
        </w:rPr>
        <w:t>potencionálneho šikanujúceho</w:t>
      </w:r>
      <w:r w:rsidRPr="001B1CB8">
        <w:rPr>
          <w:rFonts w:ascii="Arial" w:hAnsi="Arial" w:cs="Arial"/>
          <w:color w:val="auto"/>
        </w:rPr>
        <w:t xml:space="preserve">, </w:t>
      </w:r>
      <w:r w:rsidR="00167C27" w:rsidRPr="001B1CB8">
        <w:rPr>
          <w:rFonts w:ascii="Arial" w:hAnsi="Arial" w:cs="Arial"/>
          <w:color w:val="auto"/>
        </w:rPr>
        <w:t>potencionálneho šikanovaného</w:t>
      </w:r>
      <w:r w:rsidRPr="001B1CB8">
        <w:rPr>
          <w:rFonts w:ascii="Arial" w:hAnsi="Arial" w:cs="Arial"/>
          <w:color w:val="auto"/>
        </w:rPr>
        <w:t xml:space="preserve"> a potenciálnych účastníkov šikanovania</w:t>
      </w:r>
      <w:r w:rsidR="00287865" w:rsidRPr="001B1CB8">
        <w:rPr>
          <w:rFonts w:ascii="Arial" w:hAnsi="Arial" w:cs="Arial"/>
          <w:color w:val="auto"/>
        </w:rPr>
        <w:t>,</w:t>
      </w:r>
    </w:p>
    <w:p w14:paraId="5DD5EF26" w14:textId="77777777" w:rsidR="00372C69" w:rsidRPr="001B1CB8" w:rsidRDefault="00C0657A" w:rsidP="009A101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spíše </w:t>
      </w:r>
      <w:r w:rsidR="001C5831" w:rsidRPr="001B1CB8">
        <w:rPr>
          <w:rFonts w:ascii="Arial" w:hAnsi="Arial" w:cs="Arial"/>
          <w:color w:val="auto"/>
        </w:rPr>
        <w:t xml:space="preserve">a zaeviduje </w:t>
      </w:r>
      <w:r w:rsidRPr="001B1CB8">
        <w:rPr>
          <w:rFonts w:ascii="Arial" w:hAnsi="Arial" w:cs="Arial"/>
          <w:color w:val="auto"/>
        </w:rPr>
        <w:t>záznam o incidente</w:t>
      </w:r>
      <w:r w:rsidR="005123DB" w:rsidRPr="001B1CB8">
        <w:rPr>
          <w:rFonts w:ascii="Arial" w:hAnsi="Arial" w:cs="Arial"/>
          <w:color w:val="auto"/>
        </w:rPr>
        <w:t>.</w:t>
      </w:r>
    </w:p>
    <w:p w14:paraId="5DD5EF27" w14:textId="77777777" w:rsidR="00F31DBC" w:rsidRPr="001B1CB8" w:rsidRDefault="00274DAE" w:rsidP="0061154B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Riaditeľ </w:t>
      </w:r>
      <w:r w:rsidR="00C90F19" w:rsidRPr="001B1CB8">
        <w:rPr>
          <w:rFonts w:ascii="Arial" w:hAnsi="Arial" w:cs="Arial"/>
          <w:color w:val="auto"/>
        </w:rPr>
        <w:t xml:space="preserve">pri incidente podľa odseku 3 </w:t>
      </w:r>
      <w:r w:rsidRPr="001B1CB8">
        <w:rPr>
          <w:rFonts w:ascii="Arial" w:hAnsi="Arial" w:cs="Arial"/>
          <w:color w:val="auto"/>
        </w:rPr>
        <w:t>p</w:t>
      </w:r>
      <w:r w:rsidR="00F31DBC" w:rsidRPr="001B1CB8">
        <w:rPr>
          <w:rFonts w:ascii="Arial" w:hAnsi="Arial" w:cs="Arial"/>
          <w:color w:val="auto"/>
        </w:rPr>
        <w:t>odľa potreby kontaktuje</w:t>
      </w:r>
    </w:p>
    <w:p w14:paraId="5DD5EF28" w14:textId="77777777" w:rsidR="00F31DBC" w:rsidRPr="001B1CB8" w:rsidRDefault="00F31DBC" w:rsidP="004D35D4">
      <w:pPr>
        <w:pStyle w:val="odsek"/>
        <w:numPr>
          <w:ilvl w:val="0"/>
          <w:numId w:val="3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zariadenie poradenstva a prevencie,</w:t>
      </w:r>
    </w:p>
    <w:p w14:paraId="5DD5EF29" w14:textId="77777777" w:rsidR="00F31DBC" w:rsidRPr="001B1CB8" w:rsidRDefault="00F31DBC" w:rsidP="004D35D4">
      <w:pPr>
        <w:pStyle w:val="odsek"/>
        <w:numPr>
          <w:ilvl w:val="0"/>
          <w:numId w:val="3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orgán sociálnoprávnej ochrany detí a sociálnej kurately,</w:t>
      </w:r>
    </w:p>
    <w:p w14:paraId="5DD5EF2A" w14:textId="3AAEA94D" w:rsidR="00F31DBC" w:rsidRPr="001B1CB8" w:rsidRDefault="00F31DBC" w:rsidP="004D35D4">
      <w:pPr>
        <w:pStyle w:val="odsek"/>
        <w:numPr>
          <w:ilvl w:val="0"/>
          <w:numId w:val="3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okresný úrad, ak ide o podozrenie zo spáchania priestupku, alebo políciu,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ak ide o podozrenie zo spáchania trestného činu</w:t>
      </w:r>
      <w:r w:rsidR="00274DAE" w:rsidRPr="001B1CB8">
        <w:rPr>
          <w:rFonts w:ascii="Arial" w:hAnsi="Arial" w:cs="Arial"/>
          <w:color w:val="auto"/>
        </w:rPr>
        <w:t>,</w:t>
      </w:r>
    </w:p>
    <w:p w14:paraId="5DD5EF2B" w14:textId="77777777" w:rsidR="00F31DBC" w:rsidRPr="001B1CB8" w:rsidRDefault="00274DAE" w:rsidP="004D35D4">
      <w:pPr>
        <w:pStyle w:val="odsek"/>
        <w:numPr>
          <w:ilvl w:val="0"/>
          <w:numId w:val="3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poskytovateľa </w:t>
      </w:r>
      <w:r w:rsidR="00F31DBC" w:rsidRPr="001B1CB8">
        <w:rPr>
          <w:rFonts w:ascii="Arial" w:hAnsi="Arial" w:cs="Arial"/>
          <w:color w:val="auto"/>
        </w:rPr>
        <w:t>záchrannej zdravotnej služby</w:t>
      </w:r>
      <w:r w:rsidRPr="001B1CB8">
        <w:rPr>
          <w:rFonts w:ascii="Arial" w:hAnsi="Arial" w:cs="Arial"/>
          <w:color w:val="auto"/>
        </w:rPr>
        <w:t>.</w:t>
      </w:r>
    </w:p>
    <w:p w14:paraId="5DD5EF2C" w14:textId="77777777" w:rsidR="00463E27" w:rsidRPr="001B1CB8" w:rsidRDefault="00F31DBC" w:rsidP="00372C69">
      <w:pPr>
        <w:pStyle w:val="odsek"/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Riaditeľ školy alebo ním poverený pedagogický zamestnanec alebo odborný zamestnanec  pri preverovaní podozrenia </w:t>
      </w:r>
      <w:r w:rsidR="00274DAE" w:rsidRPr="001B1CB8">
        <w:rPr>
          <w:rFonts w:ascii="Arial" w:hAnsi="Arial" w:cs="Arial"/>
          <w:color w:val="auto"/>
        </w:rPr>
        <w:t xml:space="preserve">zo </w:t>
      </w:r>
      <w:r w:rsidRPr="001B1CB8">
        <w:rPr>
          <w:rFonts w:ascii="Arial" w:hAnsi="Arial" w:cs="Arial"/>
          <w:color w:val="auto"/>
        </w:rPr>
        <w:t>šikanovani</w:t>
      </w:r>
      <w:r w:rsidR="00274DAE" w:rsidRPr="001B1CB8">
        <w:rPr>
          <w:rFonts w:ascii="Arial" w:hAnsi="Arial" w:cs="Arial"/>
          <w:color w:val="auto"/>
        </w:rPr>
        <w:t>a</w:t>
      </w:r>
    </w:p>
    <w:p w14:paraId="5DD5EF2D" w14:textId="77777777" w:rsidR="00F31DBC" w:rsidRPr="001B1CB8" w:rsidRDefault="00F31DBC" w:rsidP="00F31DB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lastRenderedPageBreak/>
        <w:t xml:space="preserve">zabezpečí zistenie </w:t>
      </w:r>
      <w:r w:rsidR="002D5487" w:rsidRPr="001B1CB8">
        <w:rPr>
          <w:rFonts w:ascii="Arial" w:hAnsi="Arial" w:cs="Arial"/>
          <w:color w:val="auto"/>
        </w:rPr>
        <w:t xml:space="preserve">účastníkov šikanovania a ďalších </w:t>
      </w:r>
      <w:r w:rsidRPr="001B1CB8">
        <w:rPr>
          <w:rFonts w:ascii="Arial" w:hAnsi="Arial" w:cs="Arial"/>
          <w:color w:val="auto"/>
        </w:rPr>
        <w:t xml:space="preserve">svedkov a uskutočnenie individuálnych rozhovorov alebo konfrontačných rozhovorov medzi </w:t>
      </w:r>
      <w:r w:rsidR="002D5487" w:rsidRPr="001B1CB8">
        <w:rPr>
          <w:rFonts w:ascii="Arial" w:hAnsi="Arial" w:cs="Arial"/>
          <w:color w:val="auto"/>
        </w:rPr>
        <w:t>účastníkmi šikanovania a</w:t>
      </w:r>
      <w:r w:rsidR="008422CB" w:rsidRPr="001B1CB8">
        <w:rPr>
          <w:rFonts w:ascii="Arial" w:hAnsi="Arial" w:cs="Arial"/>
          <w:color w:val="auto"/>
        </w:rPr>
        <w:t>lebo medzi</w:t>
      </w:r>
      <w:r w:rsidR="002D5487" w:rsidRPr="001B1CB8">
        <w:rPr>
          <w:rFonts w:ascii="Arial" w:hAnsi="Arial" w:cs="Arial"/>
          <w:color w:val="auto"/>
        </w:rPr>
        <w:t xml:space="preserve"> </w:t>
      </w:r>
      <w:r w:rsidRPr="001B1CB8">
        <w:rPr>
          <w:rFonts w:ascii="Arial" w:hAnsi="Arial" w:cs="Arial"/>
          <w:color w:val="auto"/>
        </w:rPr>
        <w:t>svedkami,</w:t>
      </w:r>
    </w:p>
    <w:p w14:paraId="5DD5EF2E" w14:textId="77777777" w:rsidR="00F31DBC" w:rsidRPr="001B1CB8" w:rsidRDefault="00F31DBC" w:rsidP="00F31DB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uchováva dôkazy </w:t>
      </w:r>
      <w:r w:rsidR="00C90F19" w:rsidRPr="001B1CB8">
        <w:rPr>
          <w:rFonts w:ascii="Arial" w:hAnsi="Arial" w:cs="Arial"/>
          <w:color w:val="auto"/>
        </w:rPr>
        <w:t xml:space="preserve">o </w:t>
      </w:r>
      <w:r w:rsidRPr="001B1CB8">
        <w:rPr>
          <w:rFonts w:ascii="Arial" w:hAnsi="Arial" w:cs="Arial"/>
          <w:color w:val="auto"/>
        </w:rPr>
        <w:t xml:space="preserve">podozrení </w:t>
      </w:r>
      <w:r w:rsidR="00274DAE" w:rsidRPr="001B1CB8">
        <w:rPr>
          <w:rFonts w:ascii="Arial" w:hAnsi="Arial" w:cs="Arial"/>
          <w:color w:val="auto"/>
        </w:rPr>
        <w:t xml:space="preserve">zo </w:t>
      </w:r>
      <w:r w:rsidRPr="001B1CB8">
        <w:rPr>
          <w:rFonts w:ascii="Arial" w:hAnsi="Arial" w:cs="Arial"/>
          <w:color w:val="auto"/>
        </w:rPr>
        <w:t>šikanovani</w:t>
      </w:r>
      <w:r w:rsidR="00274DAE" w:rsidRPr="001B1CB8">
        <w:rPr>
          <w:rFonts w:ascii="Arial" w:hAnsi="Arial" w:cs="Arial"/>
          <w:color w:val="auto"/>
        </w:rPr>
        <w:t>a</w:t>
      </w:r>
      <w:r w:rsidRPr="001B1CB8">
        <w:rPr>
          <w:rFonts w:ascii="Arial" w:hAnsi="Arial" w:cs="Arial"/>
          <w:color w:val="auto"/>
        </w:rPr>
        <w:t xml:space="preserve"> v nevyhnutnom rozsahu a počas nevyhnutného času,</w:t>
      </w:r>
    </w:p>
    <w:p w14:paraId="5DD5EF2F" w14:textId="77777777" w:rsidR="00FD7963" w:rsidRPr="001B1CB8" w:rsidRDefault="00F31DBC" w:rsidP="00FD7963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zabezpečí pri rozhovoroch </w:t>
      </w:r>
      <w:r w:rsidR="00C90F19" w:rsidRPr="001B1CB8">
        <w:rPr>
          <w:rFonts w:ascii="Arial" w:hAnsi="Arial" w:cs="Arial"/>
          <w:color w:val="auto"/>
        </w:rPr>
        <w:t xml:space="preserve">podľa písmena a) </w:t>
      </w:r>
      <w:r w:rsidRPr="001B1CB8">
        <w:rPr>
          <w:rFonts w:ascii="Arial" w:hAnsi="Arial" w:cs="Arial"/>
          <w:color w:val="auto"/>
        </w:rPr>
        <w:t>prítomnosť najmenej dvoch pedagogických zamestnancov alebo odborných zamestnancov</w:t>
      </w:r>
      <w:r w:rsidR="00FD7963" w:rsidRPr="001B1CB8">
        <w:rPr>
          <w:rFonts w:ascii="Arial" w:hAnsi="Arial" w:cs="Arial"/>
          <w:color w:val="auto"/>
        </w:rPr>
        <w:t>,</w:t>
      </w:r>
    </w:p>
    <w:p w14:paraId="5DD5EF30" w14:textId="77777777" w:rsidR="00F31DBC" w:rsidRPr="001B1CB8" w:rsidRDefault="00D22A0D" w:rsidP="00FD7963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zabraňuje </w:t>
      </w:r>
      <w:r w:rsidR="00C875A1" w:rsidRPr="001B1CB8">
        <w:rPr>
          <w:rFonts w:ascii="Arial" w:hAnsi="Arial" w:cs="Arial"/>
          <w:color w:val="auto"/>
        </w:rPr>
        <w:t>zľahčovaniu šikanovania a takému konaniu,</w:t>
      </w:r>
      <w:r w:rsidR="00C275D1" w:rsidRPr="001B1CB8">
        <w:rPr>
          <w:rFonts w:ascii="Arial" w:hAnsi="Arial" w:cs="Arial"/>
          <w:color w:val="auto"/>
        </w:rPr>
        <w:t xml:space="preserve"> ktoré môže viesť k neriešeniu šikanovania</w:t>
      </w:r>
      <w:r w:rsidR="00FD7963" w:rsidRPr="001B1CB8">
        <w:rPr>
          <w:rFonts w:ascii="Arial" w:hAnsi="Arial" w:cs="Arial"/>
          <w:color w:val="auto"/>
        </w:rPr>
        <w:t xml:space="preserve">, preverovaniu </w:t>
      </w:r>
      <w:r w:rsidR="00C275D1" w:rsidRPr="001B1CB8">
        <w:rPr>
          <w:rFonts w:ascii="Arial" w:hAnsi="Arial" w:cs="Arial"/>
          <w:color w:val="auto"/>
        </w:rPr>
        <w:t xml:space="preserve">šikanovania </w:t>
      </w:r>
      <w:r w:rsidR="00FD7963" w:rsidRPr="001B1CB8">
        <w:rPr>
          <w:rFonts w:ascii="Arial" w:hAnsi="Arial" w:cs="Arial"/>
          <w:color w:val="auto"/>
        </w:rPr>
        <w:t>pod emocionálnym nátlakom</w:t>
      </w:r>
      <w:r w:rsidR="00C275D1" w:rsidRPr="001B1CB8">
        <w:rPr>
          <w:rFonts w:ascii="Arial" w:hAnsi="Arial" w:cs="Arial"/>
          <w:color w:val="auto"/>
        </w:rPr>
        <w:t xml:space="preserve"> alebo v prítomnosti iných žiakov</w:t>
      </w:r>
      <w:r w:rsidR="00C875A1" w:rsidRPr="001B1CB8">
        <w:rPr>
          <w:rFonts w:ascii="Arial" w:hAnsi="Arial" w:cs="Arial"/>
          <w:color w:val="auto"/>
        </w:rPr>
        <w:t xml:space="preserve"> alebo k</w:t>
      </w:r>
      <w:r w:rsidR="00FD7963" w:rsidRPr="001B1CB8">
        <w:rPr>
          <w:rFonts w:ascii="Arial" w:hAnsi="Arial" w:cs="Arial"/>
          <w:color w:val="auto"/>
        </w:rPr>
        <w:t xml:space="preserve"> zverejňovaniu informácií z</w:t>
      </w:r>
      <w:r w:rsidR="00C875A1" w:rsidRPr="001B1CB8">
        <w:rPr>
          <w:rFonts w:ascii="Arial" w:hAnsi="Arial" w:cs="Arial"/>
          <w:color w:val="auto"/>
        </w:rPr>
        <w:t> </w:t>
      </w:r>
      <w:r w:rsidR="00FD7963" w:rsidRPr="001B1CB8">
        <w:rPr>
          <w:rFonts w:ascii="Arial" w:hAnsi="Arial" w:cs="Arial"/>
          <w:color w:val="auto"/>
        </w:rPr>
        <w:t>preverovania</w:t>
      </w:r>
      <w:r w:rsidR="00C875A1" w:rsidRPr="001B1CB8">
        <w:rPr>
          <w:rFonts w:ascii="Arial" w:hAnsi="Arial" w:cs="Arial"/>
          <w:color w:val="auto"/>
        </w:rPr>
        <w:t xml:space="preserve"> šikanovania</w:t>
      </w:r>
      <w:r w:rsidR="00FD7963" w:rsidRPr="001B1CB8">
        <w:rPr>
          <w:rFonts w:ascii="Arial" w:hAnsi="Arial" w:cs="Arial"/>
          <w:color w:val="auto"/>
        </w:rPr>
        <w:t>.</w:t>
      </w:r>
    </w:p>
    <w:p w14:paraId="5DD5EF31" w14:textId="77777777" w:rsidR="00F7647C" w:rsidRPr="001B1CB8" w:rsidRDefault="00F7647C" w:rsidP="00CD2722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r w:rsidRPr="001B1CB8">
        <w:rPr>
          <w:rFonts w:ascii="Arial" w:hAnsi="Arial"/>
          <w:color w:val="auto"/>
        </w:rPr>
        <w:br/>
      </w:r>
      <w:bookmarkStart w:id="17" w:name="_Toc187921712"/>
      <w:r w:rsidR="00F31DBC" w:rsidRPr="001B1CB8">
        <w:rPr>
          <w:rFonts w:ascii="Arial" w:hAnsi="Arial"/>
          <w:color w:val="auto"/>
        </w:rPr>
        <w:t xml:space="preserve">Opatrenia na </w:t>
      </w:r>
      <w:r w:rsidR="00FA0CF2" w:rsidRPr="001B1CB8">
        <w:rPr>
          <w:rFonts w:ascii="Arial" w:hAnsi="Arial"/>
          <w:color w:val="auto"/>
        </w:rPr>
        <w:t>riešenie</w:t>
      </w:r>
      <w:r w:rsidR="00F31DBC" w:rsidRPr="001B1CB8">
        <w:rPr>
          <w:rFonts w:ascii="Arial" w:hAnsi="Arial"/>
          <w:color w:val="auto"/>
        </w:rPr>
        <w:t xml:space="preserve"> šikanovania a nápravu </w:t>
      </w:r>
      <w:r w:rsidR="002D5487" w:rsidRPr="001B1CB8">
        <w:rPr>
          <w:rFonts w:ascii="Arial" w:hAnsi="Arial"/>
          <w:color w:val="auto"/>
        </w:rPr>
        <w:t xml:space="preserve">jeho </w:t>
      </w:r>
      <w:r w:rsidR="00F31DBC" w:rsidRPr="001B1CB8">
        <w:rPr>
          <w:rFonts w:ascii="Arial" w:hAnsi="Arial"/>
          <w:color w:val="auto"/>
        </w:rPr>
        <w:t>dôsledkov</w:t>
      </w:r>
      <w:bookmarkEnd w:id="17"/>
    </w:p>
    <w:p w14:paraId="5DD5EF32" w14:textId="77777777" w:rsidR="00FA0CF2" w:rsidRPr="001B1CB8" w:rsidRDefault="00EF64CE" w:rsidP="000F172D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Škola dbá na </w:t>
      </w:r>
      <w:r w:rsidR="00C90F19" w:rsidRPr="001B1CB8">
        <w:rPr>
          <w:rFonts w:ascii="Arial" w:hAnsi="Arial" w:cs="Arial"/>
          <w:color w:val="auto"/>
        </w:rPr>
        <w:t xml:space="preserve">bezodkladné riešenie </w:t>
      </w:r>
      <w:r w:rsidR="00FA0CF2" w:rsidRPr="001B1CB8">
        <w:rPr>
          <w:rFonts w:ascii="Arial" w:hAnsi="Arial" w:cs="Arial"/>
          <w:color w:val="auto"/>
        </w:rPr>
        <w:t>šikanovani</w:t>
      </w:r>
      <w:r w:rsidR="00C90F19" w:rsidRPr="001B1CB8">
        <w:rPr>
          <w:rFonts w:ascii="Arial" w:hAnsi="Arial" w:cs="Arial"/>
          <w:color w:val="auto"/>
        </w:rPr>
        <w:t>a</w:t>
      </w:r>
      <w:r w:rsidR="00FA0CF2" w:rsidRPr="001B1CB8">
        <w:rPr>
          <w:rFonts w:ascii="Arial" w:hAnsi="Arial" w:cs="Arial"/>
          <w:color w:val="auto"/>
        </w:rPr>
        <w:t xml:space="preserve"> </w:t>
      </w:r>
      <w:r w:rsidR="002D5487" w:rsidRPr="001B1CB8">
        <w:rPr>
          <w:rFonts w:ascii="Arial" w:hAnsi="Arial" w:cs="Arial"/>
          <w:color w:val="auto"/>
        </w:rPr>
        <w:t>podľa tejto smernice</w:t>
      </w:r>
      <w:r w:rsidR="00FA0CF2" w:rsidRPr="001B1CB8">
        <w:rPr>
          <w:rFonts w:ascii="Arial" w:hAnsi="Arial" w:cs="Arial"/>
          <w:color w:val="auto"/>
        </w:rPr>
        <w:t>.</w:t>
      </w:r>
    </w:p>
    <w:p w14:paraId="5DD5EF33" w14:textId="77777777" w:rsidR="0067709A" w:rsidRPr="001B1CB8" w:rsidRDefault="00F31DBC" w:rsidP="000F172D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Vo vzťahu k šikanujúcemu riaditeľ školy alebo ním poverený pedagogický zamestnanec alebo odborný zamestnanec</w:t>
      </w:r>
    </w:p>
    <w:p w14:paraId="5DD5EF34" w14:textId="59A1B1CF" w:rsidR="00F31DBC" w:rsidRPr="001B1CB8" w:rsidRDefault="00F31DBC" w:rsidP="00F31DBC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zabezpečí individuálny rozhovor odborného zamestnanca školského podporného tímu alebo odborného zamestnanca zaria</w:t>
      </w:r>
      <w:r w:rsidR="005E5F0A" w:rsidRPr="001B1CB8">
        <w:rPr>
          <w:rFonts w:ascii="Arial" w:hAnsi="Arial" w:cs="Arial"/>
          <w:color w:val="auto"/>
        </w:rPr>
        <w:t>denia poradenstva</w:t>
      </w:r>
      <w:r w:rsidR="000D3EA8">
        <w:rPr>
          <w:rFonts w:ascii="Arial" w:hAnsi="Arial" w:cs="Arial"/>
          <w:color w:val="auto"/>
        </w:rPr>
        <w:br/>
      </w:r>
      <w:r w:rsidR="005E5F0A" w:rsidRPr="001B1CB8">
        <w:rPr>
          <w:rFonts w:ascii="Arial" w:hAnsi="Arial" w:cs="Arial"/>
          <w:color w:val="auto"/>
        </w:rPr>
        <w:t xml:space="preserve">a prevencie so šikanujúcim </w:t>
      </w:r>
      <w:r w:rsidRPr="001B1CB8">
        <w:rPr>
          <w:rFonts w:ascii="Arial" w:hAnsi="Arial" w:cs="Arial"/>
          <w:color w:val="auto"/>
        </w:rPr>
        <w:t xml:space="preserve">za prítomnosti jeho </w:t>
      </w:r>
      <w:r w:rsidR="002D5487" w:rsidRPr="001B1CB8">
        <w:rPr>
          <w:rFonts w:ascii="Arial" w:hAnsi="Arial" w:cs="Arial"/>
          <w:color w:val="auto"/>
        </w:rPr>
        <w:t xml:space="preserve">zákonného </w:t>
      </w:r>
      <w:r w:rsidRPr="001B1CB8">
        <w:rPr>
          <w:rFonts w:ascii="Arial" w:hAnsi="Arial" w:cs="Arial"/>
          <w:color w:val="auto"/>
        </w:rPr>
        <w:t>zástupc</w:t>
      </w:r>
      <w:r w:rsidR="002D5487" w:rsidRPr="001B1CB8">
        <w:rPr>
          <w:rFonts w:ascii="Arial" w:hAnsi="Arial" w:cs="Arial"/>
          <w:color w:val="auto"/>
        </w:rPr>
        <w:t>u</w:t>
      </w:r>
      <w:r w:rsidR="00631ACF" w:rsidRPr="001B1CB8">
        <w:rPr>
          <w:rFonts w:ascii="Arial" w:hAnsi="Arial" w:cs="Arial"/>
          <w:color w:val="auto"/>
        </w:rPr>
        <w:t xml:space="preserve"> alebo zástupcu zariadenia</w:t>
      </w:r>
      <w:r w:rsidRPr="001B1CB8">
        <w:rPr>
          <w:rFonts w:ascii="Arial" w:hAnsi="Arial" w:cs="Arial"/>
          <w:color w:val="auto"/>
        </w:rPr>
        <w:t xml:space="preserve"> s cieľom objasnenia motivácie, sociálneho a rodinného pozadia správania </w:t>
      </w:r>
      <w:r w:rsidR="00C90F19" w:rsidRPr="001B1CB8">
        <w:rPr>
          <w:rFonts w:ascii="Arial" w:hAnsi="Arial" w:cs="Arial"/>
          <w:color w:val="auto"/>
        </w:rPr>
        <w:t>šikanujúceho</w:t>
      </w:r>
      <w:r w:rsidRPr="001B1CB8">
        <w:rPr>
          <w:rFonts w:ascii="Arial" w:hAnsi="Arial" w:cs="Arial"/>
          <w:color w:val="auto"/>
        </w:rPr>
        <w:t xml:space="preserve"> a určenia ďalšieho postupu</w:t>
      </w:r>
      <w:r w:rsidR="00024F75" w:rsidRPr="001B1CB8">
        <w:rPr>
          <w:rFonts w:ascii="Arial" w:hAnsi="Arial" w:cs="Arial"/>
          <w:color w:val="auto"/>
        </w:rPr>
        <w:t>;</w:t>
      </w:r>
      <w:r w:rsidRPr="001B1CB8">
        <w:rPr>
          <w:rFonts w:ascii="Arial" w:hAnsi="Arial" w:cs="Arial"/>
          <w:color w:val="auto"/>
        </w:rPr>
        <w:t xml:space="preserve"> časti rozhovoru sa môžu konať aj bez prítomnosti zákonného zástupcu</w:t>
      </w:r>
      <w:r w:rsidR="00631ACF" w:rsidRPr="001B1CB8">
        <w:rPr>
          <w:rFonts w:ascii="Arial" w:hAnsi="Arial" w:cs="Arial"/>
          <w:color w:val="auto"/>
        </w:rPr>
        <w:t xml:space="preserve"> alebo zástupcu zariadenia</w:t>
      </w:r>
      <w:r w:rsidRPr="001B1CB8">
        <w:rPr>
          <w:rFonts w:ascii="Arial" w:hAnsi="Arial" w:cs="Arial"/>
          <w:color w:val="auto"/>
        </w:rPr>
        <w:t xml:space="preserve">, ak </w:t>
      </w:r>
      <w:r w:rsidR="001631AE" w:rsidRPr="001B1CB8">
        <w:rPr>
          <w:rFonts w:ascii="Arial" w:hAnsi="Arial" w:cs="Arial"/>
          <w:color w:val="auto"/>
        </w:rPr>
        <w:t> na to</w:t>
      </w:r>
      <w:r w:rsidRPr="001B1CB8">
        <w:rPr>
          <w:rFonts w:ascii="Arial" w:hAnsi="Arial" w:cs="Arial"/>
          <w:color w:val="auto"/>
        </w:rPr>
        <w:t xml:space="preserve"> dá zákonný zástupca </w:t>
      </w:r>
      <w:r w:rsidR="00631ACF" w:rsidRPr="001B1CB8">
        <w:rPr>
          <w:rFonts w:ascii="Arial" w:hAnsi="Arial" w:cs="Arial"/>
          <w:color w:val="auto"/>
        </w:rPr>
        <w:t xml:space="preserve">alebo zástupca zariadenia </w:t>
      </w:r>
      <w:r w:rsidR="00024F75" w:rsidRPr="001B1CB8">
        <w:rPr>
          <w:rFonts w:ascii="Arial" w:hAnsi="Arial" w:cs="Arial"/>
          <w:color w:val="auto"/>
        </w:rPr>
        <w:t xml:space="preserve">preukázateľný </w:t>
      </w:r>
      <w:r w:rsidRPr="001B1CB8">
        <w:rPr>
          <w:rFonts w:ascii="Arial" w:hAnsi="Arial" w:cs="Arial"/>
          <w:color w:val="auto"/>
        </w:rPr>
        <w:t>súhlas</w:t>
      </w:r>
      <w:r w:rsidR="00024F75" w:rsidRPr="001B1CB8">
        <w:rPr>
          <w:rFonts w:ascii="Arial" w:hAnsi="Arial" w:cs="Arial"/>
          <w:color w:val="auto"/>
        </w:rPr>
        <w:t>,</w:t>
      </w:r>
    </w:p>
    <w:p w14:paraId="5DD5EF35" w14:textId="77777777" w:rsidR="00C45035" w:rsidRPr="001B1CB8" w:rsidRDefault="00F31DBC" w:rsidP="00F31DBC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navrhne podľa potreby intervenciu v zariadení poradenstva a prevencie alebo zabezpečí intervenciu prostredníctvom odborného zamestnanca</w:t>
      </w:r>
      <w:r w:rsidR="005E5F0A" w:rsidRPr="001B1CB8">
        <w:rPr>
          <w:rFonts w:ascii="Arial" w:hAnsi="Arial" w:cs="Arial"/>
          <w:color w:val="auto"/>
        </w:rPr>
        <w:t xml:space="preserve"> školy</w:t>
      </w:r>
      <w:r w:rsidRPr="001B1CB8">
        <w:rPr>
          <w:rFonts w:ascii="Arial" w:hAnsi="Arial" w:cs="Arial"/>
          <w:color w:val="auto"/>
        </w:rPr>
        <w:t>, vrátane podporných činností v príslušnej triede a zabezpečí podmienky pre fyzick</w:t>
      </w:r>
      <w:r w:rsidR="00523A74" w:rsidRPr="001B1CB8">
        <w:rPr>
          <w:rFonts w:ascii="Arial" w:hAnsi="Arial" w:cs="Arial"/>
          <w:color w:val="auto"/>
        </w:rPr>
        <w:t>ú</w:t>
      </w:r>
      <w:r w:rsidRPr="001B1CB8">
        <w:rPr>
          <w:rFonts w:ascii="Arial" w:hAnsi="Arial" w:cs="Arial"/>
          <w:color w:val="auto"/>
        </w:rPr>
        <w:t xml:space="preserve"> </w:t>
      </w:r>
      <w:r w:rsidR="00523A74" w:rsidRPr="001B1CB8">
        <w:rPr>
          <w:rFonts w:ascii="Arial" w:hAnsi="Arial" w:cs="Arial"/>
          <w:color w:val="auto"/>
        </w:rPr>
        <w:t xml:space="preserve">a psychickú bezpečnosť </w:t>
      </w:r>
      <w:r w:rsidRPr="001B1CB8">
        <w:rPr>
          <w:rFonts w:ascii="Arial" w:hAnsi="Arial" w:cs="Arial"/>
          <w:color w:val="auto"/>
        </w:rPr>
        <w:t>žiakov príslušnej triedy</w:t>
      </w:r>
      <w:r w:rsidR="00C45035" w:rsidRPr="001B1CB8">
        <w:rPr>
          <w:rFonts w:ascii="Arial" w:hAnsi="Arial" w:cs="Arial"/>
          <w:color w:val="auto"/>
        </w:rPr>
        <w:t>,</w:t>
      </w:r>
    </w:p>
    <w:p w14:paraId="5DD5EF36" w14:textId="77777777" w:rsidR="00F31DBC" w:rsidRPr="001B1CB8" w:rsidRDefault="00C45035" w:rsidP="00F31DBC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môže</w:t>
      </w:r>
      <w:r w:rsidR="00301CF6" w:rsidRPr="001B1CB8">
        <w:rPr>
          <w:rFonts w:ascii="Arial" w:hAnsi="Arial" w:cs="Arial"/>
          <w:color w:val="auto"/>
        </w:rPr>
        <w:t xml:space="preserve"> podľa potreby </w:t>
      </w:r>
      <w:r w:rsidRPr="001B1CB8">
        <w:rPr>
          <w:rFonts w:ascii="Arial" w:hAnsi="Arial" w:cs="Arial"/>
          <w:color w:val="auto"/>
        </w:rPr>
        <w:t>uložiť opatreni</w:t>
      </w:r>
      <w:r w:rsidR="00677545" w:rsidRPr="001B1CB8">
        <w:rPr>
          <w:rFonts w:ascii="Arial" w:hAnsi="Arial" w:cs="Arial"/>
          <w:color w:val="auto"/>
        </w:rPr>
        <w:t>e</w:t>
      </w:r>
      <w:r w:rsidRPr="001B1CB8">
        <w:rPr>
          <w:rFonts w:ascii="Arial" w:hAnsi="Arial" w:cs="Arial"/>
          <w:color w:val="auto"/>
        </w:rPr>
        <w:t xml:space="preserve"> vo výchove</w:t>
      </w:r>
      <w:r w:rsidR="006300FC" w:rsidRPr="001B1CB8">
        <w:rPr>
          <w:rFonts w:ascii="Arial" w:hAnsi="Arial" w:cs="Arial"/>
          <w:color w:val="auto"/>
        </w:rPr>
        <w:t xml:space="preserve"> alebo </w:t>
      </w:r>
      <w:r w:rsidR="001C32A7" w:rsidRPr="001B1CB8">
        <w:rPr>
          <w:rFonts w:ascii="Arial" w:hAnsi="Arial" w:cs="Arial"/>
          <w:color w:val="auto"/>
        </w:rPr>
        <w:t>znížiť</w:t>
      </w:r>
      <w:r w:rsidR="006300FC" w:rsidRPr="001B1CB8">
        <w:rPr>
          <w:rFonts w:ascii="Arial" w:hAnsi="Arial" w:cs="Arial"/>
          <w:color w:val="auto"/>
        </w:rPr>
        <w:t xml:space="preserve"> stup</w:t>
      </w:r>
      <w:r w:rsidR="00B9708A" w:rsidRPr="001B1CB8">
        <w:rPr>
          <w:rFonts w:ascii="Arial" w:hAnsi="Arial" w:cs="Arial"/>
          <w:color w:val="auto"/>
        </w:rPr>
        <w:t>eň</w:t>
      </w:r>
      <w:r w:rsidR="006300FC" w:rsidRPr="001B1CB8">
        <w:rPr>
          <w:rFonts w:ascii="Arial" w:hAnsi="Arial" w:cs="Arial"/>
          <w:color w:val="auto"/>
        </w:rPr>
        <w:t xml:space="preserve"> klasifikácie</w:t>
      </w:r>
      <w:r w:rsidR="00B9708A" w:rsidRPr="001B1CB8">
        <w:rPr>
          <w:rFonts w:ascii="Arial" w:hAnsi="Arial" w:cs="Arial"/>
          <w:color w:val="auto"/>
        </w:rPr>
        <w:t xml:space="preserve"> správania žiaka</w:t>
      </w:r>
      <w:r w:rsidR="001C32A7" w:rsidRPr="001B1CB8">
        <w:rPr>
          <w:rFonts w:ascii="Arial" w:hAnsi="Arial" w:cs="Arial"/>
          <w:color w:val="auto"/>
        </w:rPr>
        <w:t>;</w:t>
      </w:r>
      <w:r w:rsidR="00B9708A" w:rsidRPr="001B1CB8">
        <w:rPr>
          <w:rStyle w:val="Odkaznapoznmkupodiarou"/>
          <w:rFonts w:ascii="Arial" w:hAnsi="Arial"/>
          <w:color w:val="auto"/>
        </w:rPr>
        <w:footnoteReference w:id="29"/>
      </w:r>
      <w:r w:rsidR="001C32A7" w:rsidRPr="001B1CB8">
        <w:rPr>
          <w:rFonts w:ascii="Arial" w:hAnsi="Arial" w:cs="Arial"/>
          <w:color w:val="auto"/>
        </w:rPr>
        <w:t>)</w:t>
      </w:r>
      <w:r w:rsidR="006300FC" w:rsidRPr="001B1CB8" w:rsidDel="006300FC">
        <w:rPr>
          <w:rFonts w:ascii="Arial" w:hAnsi="Arial" w:cs="Arial"/>
          <w:color w:val="auto"/>
          <w:vertAlign w:val="superscript"/>
        </w:rPr>
        <w:t xml:space="preserve"> </w:t>
      </w:r>
      <w:bookmarkStart w:id="18" w:name="_Hlk187827118"/>
      <w:r w:rsidRPr="001B1CB8">
        <w:rPr>
          <w:rFonts w:ascii="Arial" w:hAnsi="Arial" w:cs="Arial"/>
          <w:color w:val="auto"/>
        </w:rPr>
        <w:t>to neplatí, ak ide o dieťa matersk</w:t>
      </w:r>
      <w:r w:rsidR="00D22A0D" w:rsidRPr="001B1CB8">
        <w:rPr>
          <w:rFonts w:ascii="Arial" w:hAnsi="Arial" w:cs="Arial"/>
          <w:color w:val="auto"/>
        </w:rPr>
        <w:t>ej</w:t>
      </w:r>
      <w:r w:rsidRPr="001B1CB8">
        <w:rPr>
          <w:rFonts w:ascii="Arial" w:hAnsi="Arial" w:cs="Arial"/>
          <w:color w:val="auto"/>
        </w:rPr>
        <w:t xml:space="preserve"> škol</w:t>
      </w:r>
      <w:bookmarkEnd w:id="18"/>
      <w:r w:rsidR="00D22A0D" w:rsidRPr="001B1CB8">
        <w:rPr>
          <w:rFonts w:ascii="Arial" w:hAnsi="Arial" w:cs="Arial"/>
          <w:color w:val="auto"/>
        </w:rPr>
        <w:t>y</w:t>
      </w:r>
      <w:r w:rsidR="00F31DBC" w:rsidRPr="001B1CB8">
        <w:rPr>
          <w:rFonts w:ascii="Arial" w:hAnsi="Arial" w:cs="Arial"/>
          <w:color w:val="auto"/>
        </w:rPr>
        <w:t xml:space="preserve">. </w:t>
      </w:r>
    </w:p>
    <w:p w14:paraId="5DD5EF37" w14:textId="77777777" w:rsidR="00F7647C" w:rsidRPr="001B1CB8" w:rsidRDefault="00F31DBC" w:rsidP="000F172D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Vo vzťahu </w:t>
      </w:r>
      <w:r w:rsidR="004A4E80" w:rsidRPr="001B1CB8">
        <w:rPr>
          <w:rFonts w:ascii="Arial" w:hAnsi="Arial" w:cs="Arial"/>
          <w:color w:val="auto"/>
        </w:rPr>
        <w:t xml:space="preserve">k </w:t>
      </w:r>
      <w:r w:rsidR="00AB504D" w:rsidRPr="001B1CB8">
        <w:rPr>
          <w:rFonts w:ascii="Arial" w:hAnsi="Arial" w:cs="Arial"/>
          <w:color w:val="auto"/>
        </w:rPr>
        <w:t>šikanovanému</w:t>
      </w:r>
      <w:r w:rsidRPr="001B1CB8">
        <w:rPr>
          <w:rFonts w:ascii="Arial" w:hAnsi="Arial" w:cs="Arial"/>
          <w:color w:val="auto"/>
        </w:rPr>
        <w:t xml:space="preserve"> riaditeľ školy alebo ním poverený pedagogický zamestnanec alebo odborný zamestnanec</w:t>
      </w:r>
      <w:r w:rsidR="00F7647C" w:rsidRPr="001B1CB8">
        <w:rPr>
          <w:rFonts w:ascii="Arial" w:hAnsi="Arial" w:cs="Arial"/>
          <w:color w:val="auto"/>
        </w:rPr>
        <w:t xml:space="preserve"> </w:t>
      </w:r>
    </w:p>
    <w:p w14:paraId="5DD5EF38" w14:textId="2B2F2CF0" w:rsidR="000B5D70" w:rsidRPr="001B1CB8" w:rsidRDefault="00F31DBC" w:rsidP="00F7647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zabezpečí podmienky </w:t>
      </w:r>
      <w:r w:rsidR="001C759C" w:rsidRPr="001B1CB8">
        <w:rPr>
          <w:rFonts w:ascii="Arial" w:hAnsi="Arial" w:cs="Arial"/>
          <w:color w:val="auto"/>
        </w:rPr>
        <w:t xml:space="preserve">na </w:t>
      </w:r>
      <w:r w:rsidRPr="001B1CB8">
        <w:rPr>
          <w:rFonts w:ascii="Arial" w:hAnsi="Arial" w:cs="Arial"/>
          <w:color w:val="auto"/>
        </w:rPr>
        <w:t>fyzick</w:t>
      </w:r>
      <w:r w:rsidR="00523A74" w:rsidRPr="001B1CB8">
        <w:rPr>
          <w:rFonts w:ascii="Arial" w:hAnsi="Arial" w:cs="Arial"/>
          <w:color w:val="auto"/>
        </w:rPr>
        <w:t>ú</w:t>
      </w:r>
      <w:r w:rsidRPr="001B1CB8">
        <w:rPr>
          <w:rFonts w:ascii="Arial" w:hAnsi="Arial" w:cs="Arial"/>
          <w:color w:val="auto"/>
        </w:rPr>
        <w:t xml:space="preserve"> a psychick</w:t>
      </w:r>
      <w:r w:rsidR="00523A74" w:rsidRPr="001B1CB8">
        <w:rPr>
          <w:rFonts w:ascii="Arial" w:hAnsi="Arial" w:cs="Arial"/>
          <w:color w:val="auto"/>
        </w:rPr>
        <w:t>ú bezpečnosť</w:t>
      </w:r>
      <w:r w:rsidRPr="001B1CB8">
        <w:rPr>
          <w:rFonts w:ascii="Arial" w:hAnsi="Arial" w:cs="Arial"/>
          <w:color w:val="auto"/>
        </w:rPr>
        <w:t xml:space="preserve"> </w:t>
      </w:r>
      <w:r w:rsidR="00AB504D" w:rsidRPr="001B1CB8">
        <w:rPr>
          <w:rFonts w:ascii="Arial" w:hAnsi="Arial" w:cs="Arial"/>
          <w:color w:val="auto"/>
        </w:rPr>
        <w:t>šikanovaného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a podľa potreby zabezpečí zdravotné ošetrenie,</w:t>
      </w:r>
    </w:p>
    <w:p w14:paraId="5DD5EF39" w14:textId="77777777" w:rsidR="00F9320E" w:rsidRPr="001B1CB8" w:rsidRDefault="00F31DBC" w:rsidP="00F7647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zabezpečí </w:t>
      </w:r>
      <w:r w:rsidR="006B464B" w:rsidRPr="001B1CB8">
        <w:rPr>
          <w:rFonts w:ascii="Arial" w:hAnsi="Arial" w:cs="Arial"/>
          <w:color w:val="auto"/>
        </w:rPr>
        <w:t xml:space="preserve">šikanovanému </w:t>
      </w:r>
      <w:r w:rsidRPr="001B1CB8">
        <w:rPr>
          <w:rFonts w:ascii="Arial" w:hAnsi="Arial" w:cs="Arial"/>
          <w:color w:val="auto"/>
        </w:rPr>
        <w:t>bezodkladnú psychologickú pomoc a podporu,</w:t>
      </w:r>
    </w:p>
    <w:p w14:paraId="5DD5EF3A" w14:textId="77777777" w:rsidR="00F7647C" w:rsidRPr="001B1CB8" w:rsidRDefault="00F31DBC" w:rsidP="00F7647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zabezpečí </w:t>
      </w:r>
      <w:r w:rsidR="006B464B" w:rsidRPr="001B1CB8">
        <w:rPr>
          <w:rFonts w:ascii="Arial" w:hAnsi="Arial" w:cs="Arial"/>
          <w:color w:val="auto"/>
        </w:rPr>
        <w:t xml:space="preserve">šikanovanému </w:t>
      </w:r>
      <w:r w:rsidRPr="001B1CB8">
        <w:rPr>
          <w:rFonts w:ascii="Arial" w:hAnsi="Arial" w:cs="Arial"/>
          <w:color w:val="auto"/>
        </w:rPr>
        <w:t>podľa potreby</w:t>
      </w:r>
      <w:r w:rsidR="001C759C" w:rsidRPr="001B1CB8">
        <w:rPr>
          <w:rFonts w:ascii="Arial" w:hAnsi="Arial" w:cs="Arial"/>
          <w:color w:val="auto"/>
        </w:rPr>
        <w:t>,</w:t>
      </w:r>
      <w:r w:rsidRPr="001B1CB8">
        <w:rPr>
          <w:rFonts w:ascii="Arial" w:hAnsi="Arial" w:cs="Arial"/>
          <w:color w:val="auto"/>
        </w:rPr>
        <w:t xml:space="preserve"> po porade s</w:t>
      </w:r>
      <w:r w:rsidR="008422CB" w:rsidRPr="001B1CB8">
        <w:rPr>
          <w:rFonts w:ascii="Arial" w:hAnsi="Arial" w:cs="Arial"/>
          <w:color w:val="auto"/>
        </w:rPr>
        <w:t xml:space="preserve"> príslušným</w:t>
      </w:r>
      <w:r w:rsidRPr="001B1CB8">
        <w:rPr>
          <w:rFonts w:ascii="Arial" w:hAnsi="Arial" w:cs="Arial"/>
          <w:color w:val="auto"/>
        </w:rPr>
        <w:t xml:space="preserve"> odborným zamestnancom</w:t>
      </w:r>
      <w:r w:rsidR="001C759C" w:rsidRPr="001B1CB8">
        <w:rPr>
          <w:rFonts w:ascii="Arial" w:hAnsi="Arial" w:cs="Arial"/>
          <w:color w:val="auto"/>
        </w:rPr>
        <w:t>,</w:t>
      </w:r>
      <w:r w:rsidRPr="001B1CB8">
        <w:rPr>
          <w:rFonts w:ascii="Arial" w:hAnsi="Arial" w:cs="Arial"/>
          <w:color w:val="auto"/>
        </w:rPr>
        <w:t xml:space="preserve"> cielenú a systematickú podporu najmä prostredníctvom zar</w:t>
      </w:r>
      <w:r w:rsidR="006036DD" w:rsidRPr="001B1CB8">
        <w:rPr>
          <w:rFonts w:ascii="Arial" w:hAnsi="Arial" w:cs="Arial"/>
          <w:color w:val="auto"/>
        </w:rPr>
        <w:t>iadenia poradenstva a prevencie</w:t>
      </w:r>
      <w:r w:rsidR="006036DD" w:rsidRPr="001B1CB8">
        <w:rPr>
          <w:rFonts w:ascii="Arial" w:hAnsi="Arial" w:cs="Arial"/>
          <w:color w:val="auto"/>
          <w:lang w:val="en-US"/>
        </w:rPr>
        <w:t xml:space="preserve">, </w:t>
      </w:r>
    </w:p>
    <w:p w14:paraId="5DD5EF3B" w14:textId="77777777" w:rsidR="0059459A" w:rsidRPr="001B1CB8" w:rsidRDefault="00F31DBC" w:rsidP="00F7647C">
      <w:pPr>
        <w:pStyle w:val="odsek"/>
        <w:numPr>
          <w:ilvl w:val="2"/>
          <w:numId w:val="2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spolupracuje podľa potreby so Štátnou školskou inšpekciou</w:t>
      </w:r>
      <w:r w:rsidR="001C5831" w:rsidRPr="001B1CB8">
        <w:rPr>
          <w:rFonts w:ascii="Arial" w:hAnsi="Arial" w:cs="Arial"/>
          <w:color w:val="auto"/>
        </w:rPr>
        <w:t>, regionálnym úradom školskej správy</w:t>
      </w:r>
      <w:r w:rsidRPr="001B1CB8">
        <w:rPr>
          <w:rFonts w:ascii="Arial" w:hAnsi="Arial" w:cs="Arial"/>
          <w:color w:val="auto"/>
        </w:rPr>
        <w:t xml:space="preserve"> alebo s Úradom komisára pre deti.</w:t>
      </w:r>
    </w:p>
    <w:p w14:paraId="5DD5EF3C" w14:textId="77777777" w:rsidR="00F31DBC" w:rsidRPr="001B1CB8" w:rsidRDefault="00F31DBC" w:rsidP="00F70A84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lastRenderedPageBreak/>
        <w:t>Vo vzťahu k účastníkom šikanovania riaditeľ školy alebo ním poverený pedagogický zamestnanec alebo odborný zamestnanec</w:t>
      </w:r>
    </w:p>
    <w:p w14:paraId="5DD5EF3D" w14:textId="4BDBCBC1" w:rsidR="00E07A97" w:rsidRPr="001B1CB8" w:rsidRDefault="00F31DBC" w:rsidP="00F31DBC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zabezpečí účastníkom šikanovania podľa potreby individuálnu podporu</w:t>
      </w:r>
      <w:r w:rsidR="000D3EA8">
        <w:rPr>
          <w:rFonts w:ascii="Arial" w:hAnsi="Arial" w:cs="Arial"/>
          <w:color w:val="auto"/>
        </w:rPr>
        <w:br/>
      </w:r>
      <w:r w:rsidRPr="001B1CB8">
        <w:rPr>
          <w:rFonts w:ascii="Arial" w:hAnsi="Arial" w:cs="Arial"/>
          <w:color w:val="auto"/>
        </w:rPr>
        <w:t>a poradenstvo na základe posúdenia školského podporného tímu</w:t>
      </w:r>
      <w:r w:rsidR="006B464B" w:rsidRPr="001B1CB8">
        <w:rPr>
          <w:rFonts w:ascii="Arial" w:hAnsi="Arial" w:cs="Arial"/>
          <w:color w:val="auto"/>
        </w:rPr>
        <w:t>,</w:t>
      </w:r>
      <w:r w:rsidRPr="001B1CB8">
        <w:rPr>
          <w:rFonts w:ascii="Arial" w:hAnsi="Arial" w:cs="Arial"/>
          <w:color w:val="auto"/>
        </w:rPr>
        <w:t xml:space="preserve"> školského psychológa alebo psychológa zariadenia poradenstva a prevencie,</w:t>
      </w:r>
    </w:p>
    <w:p w14:paraId="5DD5EF3E" w14:textId="588E3052" w:rsidR="00F31DBC" w:rsidRPr="001B1CB8" w:rsidRDefault="00F31DBC" w:rsidP="00F31DBC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zabezpečí s</w:t>
      </w:r>
      <w:r w:rsidR="00AD3CE1" w:rsidRPr="001B1CB8">
        <w:rPr>
          <w:rFonts w:ascii="Arial" w:hAnsi="Arial" w:cs="Arial"/>
          <w:color w:val="auto"/>
        </w:rPr>
        <w:t xml:space="preserve">kupinovú intervenciu </w:t>
      </w:r>
      <w:r w:rsidRPr="001B1CB8">
        <w:rPr>
          <w:rFonts w:ascii="Arial" w:hAnsi="Arial" w:cs="Arial"/>
          <w:color w:val="auto"/>
        </w:rPr>
        <w:t>v spolupráci so školským podporným tímom alebo so zariadením poradenstva a prevencie,</w:t>
      </w:r>
    </w:p>
    <w:p w14:paraId="5DD5EF3F" w14:textId="77777777" w:rsidR="00F31DBC" w:rsidRPr="001B1CB8" w:rsidRDefault="00F31DBC" w:rsidP="00F31DBC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zabezpečí skupinové činnosti s cieľom smerovania žiakov k pozitívnym postojom a hodnotám a k rozvíjaniu schopnosti identifikovať sociálno-patologické javy primerane ich veku, najmä v rámci realizácie preventívnych programov, triednických hodín, vyučovania prierezových tém, či</w:t>
      </w:r>
      <w:r w:rsidR="00065429" w:rsidRPr="001B1CB8">
        <w:rPr>
          <w:rFonts w:ascii="Arial" w:hAnsi="Arial" w:cs="Arial"/>
          <w:color w:val="auto"/>
        </w:rPr>
        <w:t>nností neformálneho vzdelávania.</w:t>
      </w:r>
    </w:p>
    <w:p w14:paraId="5DD5EF40" w14:textId="77777777" w:rsidR="008217A7" w:rsidRPr="001B1CB8" w:rsidRDefault="004424F3" w:rsidP="00A4264C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bookmarkStart w:id="19" w:name="_Toc69970927"/>
      <w:r w:rsidRPr="001B1CB8">
        <w:rPr>
          <w:rFonts w:ascii="Arial" w:hAnsi="Arial"/>
          <w:color w:val="auto"/>
        </w:rPr>
        <w:br/>
      </w:r>
      <w:bookmarkStart w:id="20" w:name="_Toc187921713"/>
      <w:r w:rsidR="00F31DBC" w:rsidRPr="001B1CB8">
        <w:rPr>
          <w:rFonts w:ascii="Arial" w:hAnsi="Arial"/>
          <w:color w:val="auto"/>
        </w:rPr>
        <w:t>Spolupráca so zákonným zástupc</w:t>
      </w:r>
      <w:r w:rsidR="00C9247F" w:rsidRPr="001B1CB8">
        <w:rPr>
          <w:rFonts w:ascii="Arial" w:hAnsi="Arial"/>
          <w:color w:val="auto"/>
        </w:rPr>
        <w:t>o</w:t>
      </w:r>
      <w:r w:rsidR="00F31DBC" w:rsidRPr="001B1CB8">
        <w:rPr>
          <w:rFonts w:ascii="Arial" w:hAnsi="Arial"/>
          <w:color w:val="auto"/>
        </w:rPr>
        <w:t>m a zástupcom zariadenia</w:t>
      </w:r>
      <w:bookmarkEnd w:id="20"/>
    </w:p>
    <w:bookmarkEnd w:id="19"/>
    <w:p w14:paraId="5DD5EF41" w14:textId="4A24796A" w:rsidR="00414257" w:rsidRPr="001B1CB8" w:rsidRDefault="00C90F19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Riaditeľ školy</w:t>
      </w:r>
      <w:r w:rsidR="00C376F4" w:rsidRPr="001B1CB8">
        <w:rPr>
          <w:rFonts w:ascii="Arial" w:hAnsi="Arial" w:cs="Arial"/>
          <w:color w:val="auto"/>
        </w:rPr>
        <w:t xml:space="preserve"> alebo ním poverený</w:t>
      </w:r>
      <w:r w:rsidRPr="001B1CB8">
        <w:rPr>
          <w:rFonts w:ascii="Arial" w:hAnsi="Arial" w:cs="Arial"/>
          <w:color w:val="auto"/>
        </w:rPr>
        <w:t xml:space="preserve"> pedagogický </w:t>
      </w:r>
      <w:r w:rsidR="00F31DBC" w:rsidRPr="001B1CB8">
        <w:rPr>
          <w:rFonts w:ascii="Arial" w:hAnsi="Arial" w:cs="Arial"/>
          <w:color w:val="auto"/>
        </w:rPr>
        <w:t>zamestnan</w:t>
      </w:r>
      <w:r w:rsidRPr="001B1CB8">
        <w:rPr>
          <w:rFonts w:ascii="Arial" w:hAnsi="Arial" w:cs="Arial"/>
          <w:color w:val="auto"/>
        </w:rPr>
        <w:t>ec</w:t>
      </w:r>
      <w:r w:rsidR="00F31DBC" w:rsidRPr="001B1CB8">
        <w:rPr>
          <w:rFonts w:ascii="Arial" w:hAnsi="Arial" w:cs="Arial"/>
          <w:color w:val="auto"/>
        </w:rPr>
        <w:t xml:space="preserve"> </w:t>
      </w:r>
      <w:r w:rsidR="00247CB3" w:rsidRPr="001B1CB8">
        <w:rPr>
          <w:rFonts w:ascii="Arial" w:hAnsi="Arial" w:cs="Arial"/>
          <w:color w:val="auto"/>
        </w:rPr>
        <w:t>a</w:t>
      </w:r>
      <w:r w:rsidRPr="001B1CB8">
        <w:rPr>
          <w:rFonts w:ascii="Arial" w:hAnsi="Arial" w:cs="Arial"/>
          <w:color w:val="auto"/>
        </w:rPr>
        <w:t>lebo</w:t>
      </w:r>
      <w:r w:rsidR="00247CB3" w:rsidRPr="001B1CB8">
        <w:rPr>
          <w:rFonts w:ascii="Arial" w:hAnsi="Arial" w:cs="Arial"/>
          <w:color w:val="auto"/>
        </w:rPr>
        <w:t> odborn</w:t>
      </w:r>
      <w:r w:rsidRPr="001B1CB8">
        <w:rPr>
          <w:rFonts w:ascii="Arial" w:hAnsi="Arial" w:cs="Arial"/>
          <w:color w:val="auto"/>
        </w:rPr>
        <w:t>ý</w:t>
      </w:r>
      <w:r w:rsidR="00247CB3" w:rsidRPr="001B1CB8">
        <w:rPr>
          <w:rFonts w:ascii="Arial" w:hAnsi="Arial" w:cs="Arial"/>
          <w:color w:val="auto"/>
        </w:rPr>
        <w:t xml:space="preserve"> zamestnan</w:t>
      </w:r>
      <w:r w:rsidRPr="001B1CB8">
        <w:rPr>
          <w:rFonts w:ascii="Arial" w:hAnsi="Arial" w:cs="Arial"/>
          <w:color w:val="auto"/>
        </w:rPr>
        <w:t>ec</w:t>
      </w:r>
      <w:r w:rsidR="00247CB3" w:rsidRPr="001B1CB8">
        <w:rPr>
          <w:rFonts w:ascii="Arial" w:hAnsi="Arial" w:cs="Arial"/>
          <w:color w:val="auto"/>
        </w:rPr>
        <w:t xml:space="preserve"> </w:t>
      </w:r>
      <w:r w:rsidR="00F31DBC" w:rsidRPr="001B1CB8">
        <w:rPr>
          <w:rFonts w:ascii="Arial" w:hAnsi="Arial" w:cs="Arial"/>
          <w:color w:val="auto"/>
        </w:rPr>
        <w:t xml:space="preserve">pri rozhovore so zákonným zástupcom </w:t>
      </w:r>
      <w:r w:rsidRPr="001B1CB8">
        <w:rPr>
          <w:rFonts w:ascii="Arial" w:hAnsi="Arial" w:cs="Arial"/>
          <w:color w:val="auto"/>
        </w:rPr>
        <w:t xml:space="preserve">alebo so zástupcom zariadenia </w:t>
      </w:r>
      <w:r w:rsidR="00F31DBC" w:rsidRPr="001B1CB8">
        <w:rPr>
          <w:rFonts w:ascii="Arial" w:hAnsi="Arial" w:cs="Arial"/>
          <w:color w:val="auto"/>
        </w:rPr>
        <w:t>šikanovaného, šikanujúceho alebo účastníkov šikanovania vo veci šikanovania dbá</w:t>
      </w:r>
      <w:r w:rsidR="000D3EA8">
        <w:rPr>
          <w:rFonts w:ascii="Arial" w:hAnsi="Arial" w:cs="Arial"/>
          <w:color w:val="auto"/>
        </w:rPr>
        <w:br/>
      </w:r>
      <w:r w:rsidR="00F31DBC" w:rsidRPr="001B1CB8">
        <w:rPr>
          <w:rFonts w:ascii="Arial" w:hAnsi="Arial" w:cs="Arial"/>
          <w:color w:val="auto"/>
        </w:rPr>
        <w:t>na zachovanie dôvernosti informácií.</w:t>
      </w:r>
    </w:p>
    <w:p w14:paraId="5DD5EF42" w14:textId="77777777" w:rsidR="00F31DBC" w:rsidRPr="001B1CB8" w:rsidRDefault="00F31DBC" w:rsidP="00D9706F">
      <w:pPr>
        <w:pStyle w:val="odsek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O rozhovor</w:t>
      </w:r>
      <w:r w:rsidR="00491C66" w:rsidRPr="001B1CB8">
        <w:rPr>
          <w:rFonts w:ascii="Arial" w:hAnsi="Arial" w:cs="Arial"/>
          <w:color w:val="auto"/>
        </w:rPr>
        <w:t>e</w:t>
      </w:r>
      <w:r w:rsidRPr="001B1CB8">
        <w:rPr>
          <w:rFonts w:ascii="Arial" w:hAnsi="Arial" w:cs="Arial"/>
          <w:color w:val="auto"/>
        </w:rPr>
        <w:t xml:space="preserve"> podľa odseku 1 vrátane </w:t>
      </w:r>
      <w:r w:rsidR="005E010D" w:rsidRPr="001B1CB8">
        <w:rPr>
          <w:rFonts w:ascii="Arial" w:hAnsi="Arial" w:cs="Arial"/>
          <w:color w:val="auto"/>
        </w:rPr>
        <w:t xml:space="preserve">informovania zákonného zástupcu alebo zástupcu zariadenia </w:t>
      </w:r>
      <w:r w:rsidRPr="001B1CB8">
        <w:rPr>
          <w:rFonts w:ascii="Arial" w:hAnsi="Arial" w:cs="Arial"/>
          <w:color w:val="auto"/>
        </w:rPr>
        <w:t xml:space="preserve">podľa </w:t>
      </w:r>
      <w:r w:rsidR="00247CB3" w:rsidRPr="001B1CB8">
        <w:rPr>
          <w:rFonts w:ascii="Arial" w:hAnsi="Arial" w:cs="Arial"/>
          <w:color w:val="auto"/>
        </w:rPr>
        <w:t>č</w:t>
      </w:r>
      <w:r w:rsidRPr="001B1CB8">
        <w:rPr>
          <w:rFonts w:ascii="Arial" w:hAnsi="Arial" w:cs="Arial"/>
          <w:color w:val="auto"/>
        </w:rPr>
        <w:t>l.</w:t>
      </w:r>
      <w:r w:rsidR="00247CB3" w:rsidRPr="001B1CB8">
        <w:rPr>
          <w:rFonts w:ascii="Arial" w:hAnsi="Arial" w:cs="Arial"/>
          <w:color w:val="auto"/>
        </w:rPr>
        <w:t xml:space="preserve"> 4</w:t>
      </w:r>
      <w:r w:rsidRPr="001B1CB8">
        <w:rPr>
          <w:rFonts w:ascii="Arial" w:hAnsi="Arial" w:cs="Arial"/>
          <w:color w:val="auto"/>
        </w:rPr>
        <w:t xml:space="preserve"> ods</w:t>
      </w:r>
      <w:r w:rsidR="00247CB3" w:rsidRPr="001B1CB8">
        <w:rPr>
          <w:rFonts w:ascii="Arial" w:hAnsi="Arial" w:cs="Arial"/>
          <w:color w:val="auto"/>
        </w:rPr>
        <w:t>.</w:t>
      </w:r>
      <w:r w:rsidRPr="001B1CB8">
        <w:rPr>
          <w:rFonts w:ascii="Arial" w:hAnsi="Arial" w:cs="Arial"/>
          <w:color w:val="auto"/>
        </w:rPr>
        <w:t xml:space="preserve"> </w:t>
      </w:r>
      <w:r w:rsidR="00247CB3" w:rsidRPr="001B1CB8">
        <w:rPr>
          <w:rFonts w:ascii="Arial" w:hAnsi="Arial" w:cs="Arial"/>
          <w:color w:val="auto"/>
        </w:rPr>
        <w:t>3</w:t>
      </w:r>
      <w:r w:rsidR="00C376F4" w:rsidRPr="001B1CB8">
        <w:rPr>
          <w:rFonts w:ascii="Arial" w:hAnsi="Arial" w:cs="Arial"/>
          <w:color w:val="auto"/>
        </w:rPr>
        <w:t xml:space="preserve"> </w:t>
      </w:r>
      <w:r w:rsidR="00C9247F" w:rsidRPr="001B1CB8">
        <w:rPr>
          <w:rFonts w:ascii="Arial" w:hAnsi="Arial" w:cs="Arial"/>
          <w:color w:val="auto"/>
        </w:rPr>
        <w:t xml:space="preserve">písm. </w:t>
      </w:r>
      <w:r w:rsidR="005E010D" w:rsidRPr="001B1CB8">
        <w:rPr>
          <w:rFonts w:ascii="Arial" w:hAnsi="Arial" w:cs="Arial"/>
          <w:color w:val="auto"/>
        </w:rPr>
        <w:t>c</w:t>
      </w:r>
      <w:r w:rsidR="00C9247F" w:rsidRPr="001B1CB8">
        <w:rPr>
          <w:rFonts w:ascii="Arial" w:hAnsi="Arial" w:cs="Arial"/>
          <w:color w:val="auto"/>
        </w:rPr>
        <w:t>)</w:t>
      </w:r>
      <w:r w:rsidRPr="001B1CB8">
        <w:rPr>
          <w:rFonts w:ascii="Arial" w:hAnsi="Arial" w:cs="Arial"/>
          <w:color w:val="auto"/>
        </w:rPr>
        <w:t xml:space="preserve">, vyhotoví </w:t>
      </w:r>
      <w:r w:rsidR="001F6D3D" w:rsidRPr="001B1CB8">
        <w:rPr>
          <w:rFonts w:ascii="Arial" w:hAnsi="Arial" w:cs="Arial"/>
          <w:color w:val="auto"/>
        </w:rPr>
        <w:t>riaditeľ školy</w:t>
      </w:r>
      <w:r w:rsidR="008422CB" w:rsidRPr="001B1CB8">
        <w:rPr>
          <w:rFonts w:ascii="Arial" w:hAnsi="Arial" w:cs="Arial"/>
          <w:color w:val="auto"/>
        </w:rPr>
        <w:t xml:space="preserve"> alebo ním poverený</w:t>
      </w:r>
      <w:r w:rsidR="001F6D3D" w:rsidRPr="001B1CB8">
        <w:rPr>
          <w:rFonts w:ascii="Arial" w:hAnsi="Arial" w:cs="Arial"/>
          <w:color w:val="auto"/>
        </w:rPr>
        <w:t xml:space="preserve"> </w:t>
      </w:r>
      <w:r w:rsidRPr="001B1CB8">
        <w:rPr>
          <w:rFonts w:ascii="Arial" w:hAnsi="Arial" w:cs="Arial"/>
          <w:color w:val="auto"/>
        </w:rPr>
        <w:t xml:space="preserve">pedagogický zamestnanec </w:t>
      </w:r>
      <w:r w:rsidR="00247CB3" w:rsidRPr="001B1CB8">
        <w:rPr>
          <w:rFonts w:ascii="Arial" w:hAnsi="Arial" w:cs="Arial"/>
          <w:color w:val="auto"/>
        </w:rPr>
        <w:t xml:space="preserve">alebo odborný zamestnanec </w:t>
      </w:r>
      <w:r w:rsidRPr="001B1CB8">
        <w:rPr>
          <w:rFonts w:ascii="Arial" w:hAnsi="Arial" w:cs="Arial"/>
          <w:color w:val="auto"/>
        </w:rPr>
        <w:t xml:space="preserve">zápis, z ktorého jedno vyhotovenie poskytne riaditeľ </w:t>
      </w:r>
      <w:r w:rsidR="00247CB3" w:rsidRPr="001B1CB8">
        <w:rPr>
          <w:rFonts w:ascii="Arial" w:hAnsi="Arial" w:cs="Arial"/>
          <w:color w:val="auto"/>
        </w:rPr>
        <w:t xml:space="preserve">školy </w:t>
      </w:r>
      <w:r w:rsidRPr="001B1CB8">
        <w:rPr>
          <w:rFonts w:ascii="Arial" w:hAnsi="Arial" w:cs="Arial"/>
          <w:color w:val="auto"/>
        </w:rPr>
        <w:t xml:space="preserve">alebo ním poverený pedagogický zamestnanec </w:t>
      </w:r>
      <w:r w:rsidR="00247CB3" w:rsidRPr="001B1CB8">
        <w:rPr>
          <w:rFonts w:ascii="Arial" w:hAnsi="Arial" w:cs="Arial"/>
          <w:color w:val="auto"/>
        </w:rPr>
        <w:t>alebo odborný zamestnanec</w:t>
      </w:r>
      <w:r w:rsidR="00FA0CF2" w:rsidRPr="001B1CB8">
        <w:rPr>
          <w:rFonts w:ascii="Arial" w:hAnsi="Arial" w:cs="Arial"/>
          <w:color w:val="auto"/>
        </w:rPr>
        <w:t xml:space="preserve"> zákonn</w:t>
      </w:r>
      <w:r w:rsidR="00D449F3" w:rsidRPr="001B1CB8">
        <w:rPr>
          <w:rFonts w:ascii="Arial" w:hAnsi="Arial" w:cs="Arial"/>
          <w:color w:val="auto"/>
        </w:rPr>
        <w:t>ému</w:t>
      </w:r>
      <w:r w:rsidR="00FA0CF2" w:rsidRPr="001B1CB8">
        <w:rPr>
          <w:rFonts w:ascii="Arial" w:hAnsi="Arial" w:cs="Arial"/>
          <w:color w:val="auto"/>
        </w:rPr>
        <w:t xml:space="preserve"> zástupco</w:t>
      </w:r>
      <w:r w:rsidR="00D449F3" w:rsidRPr="001B1CB8">
        <w:rPr>
          <w:rFonts w:ascii="Arial" w:hAnsi="Arial" w:cs="Arial"/>
          <w:color w:val="auto"/>
        </w:rPr>
        <w:t>vi</w:t>
      </w:r>
      <w:r w:rsidR="00C90F19" w:rsidRPr="001B1CB8">
        <w:rPr>
          <w:rFonts w:ascii="Arial" w:hAnsi="Arial" w:cs="Arial"/>
          <w:color w:val="auto"/>
        </w:rPr>
        <w:t xml:space="preserve"> </w:t>
      </w:r>
      <w:r w:rsidR="00FA0CF2" w:rsidRPr="001B1CB8">
        <w:rPr>
          <w:rFonts w:ascii="Arial" w:hAnsi="Arial" w:cs="Arial"/>
          <w:color w:val="auto"/>
        </w:rPr>
        <w:t>alebo zástupco</w:t>
      </w:r>
      <w:r w:rsidR="00D449F3" w:rsidRPr="001B1CB8">
        <w:rPr>
          <w:rFonts w:ascii="Arial" w:hAnsi="Arial" w:cs="Arial"/>
          <w:color w:val="auto"/>
        </w:rPr>
        <w:t>vi</w:t>
      </w:r>
      <w:r w:rsidR="00FA0CF2" w:rsidRPr="001B1CB8">
        <w:rPr>
          <w:rFonts w:ascii="Arial" w:hAnsi="Arial" w:cs="Arial"/>
          <w:color w:val="auto"/>
        </w:rPr>
        <w:t xml:space="preserve"> zariadenia.</w:t>
      </w:r>
    </w:p>
    <w:p w14:paraId="5DD5EF43" w14:textId="77777777" w:rsidR="00FD091A" w:rsidRPr="001B1CB8" w:rsidRDefault="00E13530" w:rsidP="00A4264C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r w:rsidRPr="001B1CB8">
        <w:rPr>
          <w:rFonts w:ascii="Arial" w:hAnsi="Arial"/>
          <w:color w:val="auto"/>
        </w:rPr>
        <w:br/>
      </w:r>
      <w:bookmarkStart w:id="21" w:name="_Toc187921714"/>
      <w:r w:rsidR="00F31DBC" w:rsidRPr="001B1CB8">
        <w:rPr>
          <w:rFonts w:ascii="Arial" w:hAnsi="Arial"/>
          <w:color w:val="auto"/>
        </w:rPr>
        <w:t>Záverečné</w:t>
      </w:r>
      <w:r w:rsidR="00DC260D" w:rsidRPr="001B1CB8">
        <w:rPr>
          <w:rFonts w:ascii="Arial" w:hAnsi="Arial"/>
          <w:color w:val="auto"/>
        </w:rPr>
        <w:t xml:space="preserve"> ustanoveni</w:t>
      </w:r>
      <w:r w:rsidR="00F31DBC" w:rsidRPr="001B1CB8">
        <w:rPr>
          <w:rFonts w:ascii="Arial" w:hAnsi="Arial"/>
          <w:color w:val="auto"/>
        </w:rPr>
        <w:t>e</w:t>
      </w:r>
      <w:bookmarkEnd w:id="21"/>
    </w:p>
    <w:p w14:paraId="5DD5EF44" w14:textId="7452AA3A" w:rsidR="00F7647C" w:rsidRPr="001B1CB8" w:rsidRDefault="00EE7E46" w:rsidP="00F31DBC">
      <w:pPr>
        <w:pStyle w:val="odsek"/>
        <w:numPr>
          <w:ilvl w:val="0"/>
          <w:numId w:val="0"/>
        </w:numPr>
        <w:tabs>
          <w:tab w:val="clear" w:pos="510"/>
          <w:tab w:val="left" w:pos="426"/>
        </w:tabs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Postupy a dokumenty školy v oblasti </w:t>
      </w:r>
      <w:r w:rsidR="00FA0CF2" w:rsidRPr="001B1CB8">
        <w:rPr>
          <w:rFonts w:ascii="Arial" w:hAnsi="Arial" w:cs="Arial"/>
          <w:color w:val="auto"/>
        </w:rPr>
        <w:t xml:space="preserve">prevencie šikanovania, preverovania šikanovania a riešenia šikanovania </w:t>
      </w:r>
      <w:r w:rsidR="00F31DBC" w:rsidRPr="001B1CB8">
        <w:rPr>
          <w:rFonts w:ascii="Arial" w:hAnsi="Arial" w:cs="Arial"/>
          <w:color w:val="auto"/>
        </w:rPr>
        <w:t>sa zverejňujú aj vo forme prístupnej pre žiakov so zdravotným postihnutím a v jazykoch národnostných menšín národnostných škôl zaradených</w:t>
      </w:r>
      <w:r w:rsidR="000D3EA8">
        <w:rPr>
          <w:rFonts w:ascii="Arial" w:hAnsi="Arial" w:cs="Arial"/>
          <w:color w:val="auto"/>
        </w:rPr>
        <w:br/>
      </w:r>
      <w:r w:rsidR="00F31DBC" w:rsidRPr="001B1CB8">
        <w:rPr>
          <w:rFonts w:ascii="Arial" w:hAnsi="Arial" w:cs="Arial"/>
          <w:color w:val="auto"/>
        </w:rPr>
        <w:t>do siete škôl a školských zariadení Slovenskej republiky.</w:t>
      </w:r>
    </w:p>
    <w:p w14:paraId="5DD5EF45" w14:textId="77777777" w:rsidR="006606F5" w:rsidRPr="001B1CB8" w:rsidRDefault="006606F5" w:rsidP="00FA0CF2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bookmarkStart w:id="22" w:name="_Toc501620064"/>
      <w:bookmarkStart w:id="23" w:name="_Toc508797886"/>
      <w:bookmarkStart w:id="24" w:name="_Toc69970930"/>
      <w:bookmarkEnd w:id="22"/>
      <w:bookmarkEnd w:id="23"/>
      <w:r w:rsidRPr="001B1CB8">
        <w:rPr>
          <w:rFonts w:ascii="Arial" w:hAnsi="Arial"/>
          <w:color w:val="auto"/>
        </w:rPr>
        <w:br/>
      </w:r>
      <w:bookmarkStart w:id="25" w:name="_Toc187921715"/>
      <w:r w:rsidRPr="001B1CB8">
        <w:rPr>
          <w:rFonts w:ascii="Arial" w:hAnsi="Arial"/>
          <w:color w:val="auto"/>
        </w:rPr>
        <w:t>Zrušovacie ustanovenie</w:t>
      </w:r>
      <w:bookmarkEnd w:id="25"/>
    </w:p>
    <w:p w14:paraId="5DD5EF46" w14:textId="59F63537" w:rsidR="003A1BB3" w:rsidRPr="001B1CB8" w:rsidRDefault="006606F5" w:rsidP="006606F5">
      <w:pPr>
        <w:pStyle w:val="odsek"/>
        <w:numPr>
          <w:ilvl w:val="0"/>
          <w:numId w:val="0"/>
        </w:numPr>
        <w:tabs>
          <w:tab w:val="clear" w:pos="510"/>
          <w:tab w:val="left" w:pos="426"/>
        </w:tabs>
        <w:rPr>
          <w:rFonts w:ascii="Arial" w:hAnsi="Arial"/>
          <w:color w:val="auto"/>
        </w:rPr>
      </w:pPr>
      <w:r w:rsidRPr="001B1CB8">
        <w:rPr>
          <w:rFonts w:ascii="Arial" w:hAnsi="Arial" w:cs="Arial"/>
          <w:color w:val="auto"/>
        </w:rPr>
        <w:t>Zrušuje</w:t>
      </w:r>
      <w:r w:rsidRPr="001B1CB8">
        <w:rPr>
          <w:rFonts w:ascii="Arial" w:hAnsi="Arial"/>
          <w:color w:val="auto"/>
        </w:rPr>
        <w:t xml:space="preserve"> sa </w:t>
      </w:r>
      <w:r w:rsidR="00247CB3" w:rsidRPr="001B1CB8">
        <w:rPr>
          <w:rFonts w:ascii="Arial" w:hAnsi="Arial"/>
          <w:color w:val="auto"/>
        </w:rPr>
        <w:t xml:space="preserve">smernica </w:t>
      </w:r>
      <w:r w:rsidRPr="001B1CB8">
        <w:rPr>
          <w:rFonts w:ascii="Arial" w:hAnsi="Arial"/>
          <w:color w:val="auto"/>
        </w:rPr>
        <w:t xml:space="preserve">č. 36/2018 k prevencii a riešeniu šikanovania </w:t>
      </w:r>
      <w:r w:rsidR="00247CB3" w:rsidRPr="001B1CB8">
        <w:rPr>
          <w:rFonts w:ascii="Arial" w:hAnsi="Arial"/>
          <w:color w:val="auto"/>
        </w:rPr>
        <w:t>detí a</w:t>
      </w:r>
      <w:r w:rsidR="000D3EA8">
        <w:rPr>
          <w:rFonts w:ascii="Arial" w:hAnsi="Arial"/>
          <w:color w:val="auto"/>
        </w:rPr>
        <w:t> </w:t>
      </w:r>
      <w:r w:rsidRPr="001B1CB8">
        <w:rPr>
          <w:rFonts w:ascii="Arial" w:hAnsi="Arial"/>
          <w:color w:val="auto"/>
        </w:rPr>
        <w:t>žiakov</w:t>
      </w:r>
      <w:r w:rsidR="000D3EA8">
        <w:rPr>
          <w:rFonts w:ascii="Arial" w:hAnsi="Arial"/>
          <w:color w:val="auto"/>
        </w:rPr>
        <w:br/>
      </w:r>
      <w:r w:rsidRPr="001B1CB8">
        <w:rPr>
          <w:rFonts w:ascii="Arial" w:hAnsi="Arial"/>
          <w:color w:val="auto"/>
        </w:rPr>
        <w:t>v školách a školských zariadeniach.</w:t>
      </w:r>
    </w:p>
    <w:p w14:paraId="5DD5EF47" w14:textId="77777777" w:rsidR="0069410A" w:rsidRPr="001B1CB8" w:rsidRDefault="0069410A" w:rsidP="00FA0CF2">
      <w:pPr>
        <w:pStyle w:val="Nadpis3"/>
        <w:tabs>
          <w:tab w:val="clear" w:pos="7383"/>
        </w:tabs>
        <w:ind w:left="0" w:firstLine="0"/>
        <w:rPr>
          <w:rFonts w:ascii="Arial" w:hAnsi="Arial"/>
          <w:color w:val="auto"/>
        </w:rPr>
      </w:pPr>
      <w:r w:rsidRPr="001B1CB8">
        <w:rPr>
          <w:rFonts w:ascii="Arial" w:hAnsi="Arial"/>
          <w:color w:val="auto"/>
        </w:rPr>
        <w:br/>
      </w:r>
      <w:bookmarkStart w:id="26" w:name="_Toc187921716"/>
      <w:bookmarkEnd w:id="24"/>
      <w:r w:rsidR="005822E9" w:rsidRPr="001B1CB8">
        <w:rPr>
          <w:rFonts w:ascii="Arial" w:hAnsi="Arial"/>
          <w:color w:val="auto"/>
        </w:rPr>
        <w:t>Účinnosť</w:t>
      </w:r>
      <w:bookmarkEnd w:id="26"/>
    </w:p>
    <w:p w14:paraId="5DD5EF48" w14:textId="77777777" w:rsidR="0069410A" w:rsidRPr="001B1CB8" w:rsidRDefault="0069410A" w:rsidP="0069410A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 xml:space="preserve">Táto smernica nadobúda účinnosť </w:t>
      </w:r>
      <w:r w:rsidR="003463E0" w:rsidRPr="00B04D5E">
        <w:rPr>
          <w:rFonts w:ascii="Arial" w:hAnsi="Arial" w:cs="Arial"/>
          <w:b/>
          <w:color w:val="auto"/>
        </w:rPr>
        <w:t>1. februára 2025</w:t>
      </w:r>
      <w:r w:rsidR="003463E0" w:rsidRPr="001B1CB8">
        <w:rPr>
          <w:rFonts w:ascii="Arial" w:hAnsi="Arial" w:cs="Arial"/>
          <w:color w:val="auto"/>
        </w:rPr>
        <w:t>.</w:t>
      </w:r>
    </w:p>
    <w:p w14:paraId="5DD5EF49" w14:textId="77777777" w:rsidR="006606F5" w:rsidRPr="001B1CB8" w:rsidRDefault="006606F5" w:rsidP="0069410A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</w:p>
    <w:p w14:paraId="5DD5EF4A" w14:textId="77777777" w:rsidR="006606F5" w:rsidRPr="001B1CB8" w:rsidRDefault="006606F5" w:rsidP="0069410A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</w:p>
    <w:p w14:paraId="5DD5EF4B" w14:textId="77777777" w:rsidR="006606F5" w:rsidRPr="001B1CB8" w:rsidRDefault="006606F5" w:rsidP="006606F5">
      <w:pPr>
        <w:ind w:left="6372" w:firstLine="708"/>
        <w:rPr>
          <w:rFonts w:ascii="Arial" w:hAnsi="Arial" w:cs="Arial"/>
          <w:color w:val="auto"/>
        </w:rPr>
      </w:pPr>
      <w:r w:rsidRPr="001B1CB8">
        <w:rPr>
          <w:rFonts w:ascii="Arial" w:hAnsi="Arial" w:cs="Arial"/>
          <w:color w:val="auto"/>
        </w:rPr>
        <w:t>minister</w:t>
      </w:r>
    </w:p>
    <w:p w14:paraId="5DD5EF4C" w14:textId="77777777" w:rsidR="006606F5" w:rsidRPr="001B1CB8" w:rsidRDefault="006606F5">
      <w:pPr>
        <w:jc w:val="left"/>
        <w:rPr>
          <w:rFonts w:ascii="Arial" w:hAnsi="Arial" w:cs="Arial"/>
          <w:b/>
          <w:bCs/>
          <w:iCs/>
          <w:color w:val="auto"/>
          <w:sz w:val="26"/>
          <w:szCs w:val="26"/>
        </w:rPr>
      </w:pPr>
      <w:bookmarkStart w:id="27" w:name="_Toc68573010"/>
      <w:bookmarkStart w:id="28" w:name="_Toc68578964"/>
      <w:bookmarkStart w:id="29" w:name="_Toc68579145"/>
      <w:bookmarkStart w:id="30" w:name="_Toc68580021"/>
      <w:bookmarkStart w:id="31" w:name="_Toc68656941"/>
      <w:bookmarkStart w:id="32" w:name="_Toc68673462"/>
    </w:p>
    <w:p w14:paraId="5DD5EF4D" w14:textId="77777777" w:rsidR="00C9057C" w:rsidRPr="001B1CB8" w:rsidRDefault="00C9057C">
      <w:pPr>
        <w:jc w:val="left"/>
        <w:rPr>
          <w:rFonts w:ascii="Arial" w:hAnsi="Arial" w:cs="Arial"/>
          <w:b/>
          <w:bCs/>
          <w:iCs/>
          <w:color w:val="auto"/>
          <w:sz w:val="26"/>
          <w:szCs w:val="26"/>
        </w:rPr>
      </w:pPr>
    </w:p>
    <w:p w14:paraId="5DD5EF4E" w14:textId="77777777" w:rsidR="008235AF" w:rsidRPr="00780C60" w:rsidRDefault="008235AF" w:rsidP="008235AF">
      <w:pPr>
        <w:pStyle w:val="Nadpis2"/>
        <w:rPr>
          <w:rFonts w:ascii="Arial" w:hAnsi="Arial"/>
          <w:color w:val="auto"/>
        </w:rPr>
      </w:pPr>
      <w:bookmarkStart w:id="33" w:name="_Toc187921717"/>
      <w:bookmarkEnd w:id="27"/>
      <w:bookmarkEnd w:id="28"/>
      <w:bookmarkEnd w:id="29"/>
      <w:bookmarkEnd w:id="30"/>
      <w:bookmarkEnd w:id="31"/>
      <w:bookmarkEnd w:id="32"/>
      <w:r w:rsidRPr="00780C60">
        <w:rPr>
          <w:rFonts w:ascii="Arial" w:hAnsi="Arial"/>
          <w:color w:val="auto"/>
        </w:rPr>
        <w:t>Obsah</w:t>
      </w:r>
      <w:bookmarkEnd w:id="33"/>
    </w:p>
    <w:p w14:paraId="5DD5EF4F" w14:textId="78F7979E" w:rsidR="00DE4C6D" w:rsidRPr="00780C60" w:rsidRDefault="009A290F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780C60">
        <w:rPr>
          <w:rFonts w:ascii="Arial" w:hAnsi="Arial" w:cs="Arial"/>
          <w:color w:val="auto"/>
        </w:rPr>
        <w:fldChar w:fldCharType="begin"/>
      </w:r>
      <w:r w:rsidRPr="00780C60">
        <w:rPr>
          <w:rFonts w:ascii="Arial" w:hAnsi="Arial" w:cs="Arial"/>
          <w:color w:val="auto"/>
        </w:rPr>
        <w:instrText xml:space="preserve"> TOC \o "1-3" \h \z \u </w:instrText>
      </w:r>
      <w:r w:rsidRPr="00780C60">
        <w:rPr>
          <w:rFonts w:ascii="Arial" w:hAnsi="Arial" w:cs="Arial"/>
          <w:color w:val="auto"/>
        </w:rPr>
        <w:fldChar w:fldCharType="separate"/>
      </w:r>
      <w:hyperlink w:anchor="_Toc187921707" w:history="1">
        <w:r w:rsidR="00DE4C6D" w:rsidRPr="00780C60">
          <w:rPr>
            <w:rStyle w:val="Hypertextovprepojenie"/>
            <w:rFonts w:ascii="Arial" w:hAnsi="Arial"/>
            <w:color w:val="auto"/>
          </w:rPr>
          <w:t xml:space="preserve">Smernica č. </w:t>
        </w:r>
        <w:r w:rsidR="00960E08">
          <w:rPr>
            <w:rStyle w:val="Hypertextovprepojenie"/>
            <w:rFonts w:ascii="Arial" w:hAnsi="Arial"/>
            <w:color w:val="auto"/>
          </w:rPr>
          <w:t>1</w:t>
        </w:r>
        <w:bookmarkStart w:id="34" w:name="_GoBack"/>
        <w:bookmarkEnd w:id="34"/>
        <w:r w:rsidR="00DE4C6D" w:rsidRPr="00780C60">
          <w:rPr>
            <w:rStyle w:val="Hypertextovprepojenie"/>
            <w:rFonts w:ascii="Arial" w:hAnsi="Arial"/>
            <w:color w:val="auto"/>
          </w:rPr>
          <w:t>/2025 k prevencii a riešeniu šikanovania detí a žiakov v školách a v školských zariadeniach</w:t>
        </w:r>
        <w:r w:rsidR="00DE4C6D" w:rsidRPr="00780C60">
          <w:rPr>
            <w:webHidden/>
            <w:color w:val="auto"/>
          </w:rPr>
          <w:tab/>
        </w:r>
        <w:r w:rsidR="00DE4C6D" w:rsidRPr="00780C60">
          <w:rPr>
            <w:webHidden/>
            <w:color w:val="auto"/>
          </w:rPr>
          <w:fldChar w:fldCharType="begin"/>
        </w:r>
        <w:r w:rsidR="00DE4C6D" w:rsidRPr="00780C60">
          <w:rPr>
            <w:webHidden/>
            <w:color w:val="auto"/>
          </w:rPr>
          <w:instrText xml:space="preserve"> PAGEREF _Toc187921707 \h </w:instrText>
        </w:r>
        <w:r w:rsidR="00DE4C6D" w:rsidRPr="00780C60">
          <w:rPr>
            <w:webHidden/>
            <w:color w:val="auto"/>
          </w:rPr>
        </w:r>
        <w:r w:rsidR="00DE4C6D" w:rsidRPr="00780C60">
          <w:rPr>
            <w:webHidden/>
            <w:color w:val="auto"/>
          </w:rPr>
          <w:fldChar w:fldCharType="separate"/>
        </w:r>
        <w:r w:rsidR="00E9030F">
          <w:rPr>
            <w:webHidden/>
            <w:color w:val="auto"/>
          </w:rPr>
          <w:t>1</w:t>
        </w:r>
        <w:r w:rsidR="00DE4C6D" w:rsidRPr="00780C60">
          <w:rPr>
            <w:webHidden/>
            <w:color w:val="auto"/>
          </w:rPr>
          <w:fldChar w:fldCharType="end"/>
        </w:r>
      </w:hyperlink>
    </w:p>
    <w:p w14:paraId="5DD5EF50" w14:textId="71E3E703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08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1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Úvodné ustanovenie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_Toc187921708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1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1" w14:textId="728E4BC0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09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2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Základné ustanovenia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_Toc187921709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1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2" w14:textId="2123F16C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10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3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Prevencia šikanovania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_Toc187921710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4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3" w14:textId="1C46000F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11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4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Preverovanie podozrenia zo šikanovania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_Toc187921711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6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4" w14:textId="08ED7ADC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12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5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Opatrenia na riešenie šikanovania a nápravu jeho dôsledkov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_Toc187921712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7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5" w14:textId="1D1209F0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13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6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Spolupráca so zákonným zástupcom a zástupcom zariadenia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_Toc187921713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8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6" w14:textId="10B2D4DD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14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7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Záverečné ustanovenie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_Toc187921714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8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7" w14:textId="16FAE8EE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15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8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Zrušovacie ustanovenie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_Toc187921715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8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8" w14:textId="08ED0478" w:rsidR="00DE4C6D" w:rsidRPr="00780C60" w:rsidRDefault="004A2BB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7921716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Čl. 9</w:t>
        </w:r>
        <w:r w:rsidR="00DE4C6D" w:rsidRPr="00780C60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E4C6D" w:rsidRPr="00780C60">
          <w:rPr>
            <w:rStyle w:val="Hypertextovprepojenie"/>
            <w:rFonts w:ascii="Arial" w:hAnsi="Arial"/>
            <w:noProof/>
            <w:color w:val="auto"/>
          </w:rPr>
          <w:t>Účinnosť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_Toc187921716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8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5DD5EF59" w14:textId="7C1048A8" w:rsidR="00DE4C6D" w:rsidRPr="00780C60" w:rsidRDefault="004A2BB9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87921717" w:history="1">
        <w:r w:rsidR="00DE4C6D" w:rsidRPr="00780C60">
          <w:rPr>
            <w:rStyle w:val="Hypertextovprepojenie"/>
            <w:rFonts w:ascii="Arial" w:hAnsi="Arial"/>
            <w:noProof/>
            <w:color w:val="auto"/>
          </w:rPr>
          <w:t>Obsah</w:t>
        </w:r>
        <w:r w:rsidR="00DE4C6D" w:rsidRPr="00780C60">
          <w:rPr>
            <w:noProof/>
            <w:webHidden/>
            <w:color w:val="auto"/>
          </w:rPr>
          <w:tab/>
        </w:r>
        <w:r w:rsidR="00DE4C6D" w:rsidRPr="00780C60">
          <w:rPr>
            <w:noProof/>
            <w:webHidden/>
            <w:color w:val="auto"/>
          </w:rPr>
          <w:fldChar w:fldCharType="begin"/>
        </w:r>
        <w:r w:rsidR="00DE4C6D" w:rsidRPr="00780C60">
          <w:rPr>
            <w:noProof/>
            <w:webHidden/>
            <w:color w:val="auto"/>
          </w:rPr>
          <w:instrText xml:space="preserve"> PAGEREF _Toc187921717 \h </w:instrText>
        </w:r>
        <w:r w:rsidR="00DE4C6D" w:rsidRPr="00780C60">
          <w:rPr>
            <w:noProof/>
            <w:webHidden/>
            <w:color w:val="auto"/>
          </w:rPr>
        </w:r>
        <w:r w:rsidR="00DE4C6D" w:rsidRPr="00780C60">
          <w:rPr>
            <w:noProof/>
            <w:webHidden/>
            <w:color w:val="auto"/>
          </w:rPr>
          <w:fldChar w:fldCharType="separate"/>
        </w:r>
        <w:r w:rsidR="00E9030F">
          <w:rPr>
            <w:noProof/>
            <w:webHidden/>
            <w:color w:val="auto"/>
          </w:rPr>
          <w:t>9</w:t>
        </w:r>
        <w:r w:rsidR="00DE4C6D" w:rsidRPr="00780C60">
          <w:rPr>
            <w:noProof/>
            <w:webHidden/>
            <w:color w:val="auto"/>
          </w:rPr>
          <w:fldChar w:fldCharType="end"/>
        </w:r>
      </w:hyperlink>
    </w:p>
    <w:p w14:paraId="78840632" w14:textId="77777777" w:rsidR="005B7F9E" w:rsidRPr="001B1CB8" w:rsidRDefault="009A290F" w:rsidP="008235AF">
      <w:pPr>
        <w:rPr>
          <w:rFonts w:ascii="Arial" w:hAnsi="Arial" w:cs="Arial"/>
          <w:color w:val="auto"/>
        </w:rPr>
      </w:pPr>
      <w:r w:rsidRPr="00780C60">
        <w:rPr>
          <w:rFonts w:ascii="Arial" w:hAnsi="Arial" w:cs="Arial"/>
          <w:color w:val="auto"/>
        </w:rPr>
        <w:fldChar w:fldCharType="end"/>
      </w:r>
    </w:p>
    <w:p w14:paraId="6EF3CC5F" w14:textId="6E84D248" w:rsidR="005B7F9E" w:rsidRPr="001B1CB8" w:rsidRDefault="005B7F9E" w:rsidP="008235AF">
      <w:pPr>
        <w:rPr>
          <w:rFonts w:ascii="Arial" w:hAnsi="Arial" w:cs="Arial"/>
          <w:color w:val="auto"/>
        </w:rPr>
      </w:pPr>
    </w:p>
    <w:p w14:paraId="5DD5EF5A" w14:textId="06F48DE2" w:rsidR="00AC4089" w:rsidRPr="001B1CB8" w:rsidRDefault="00AC4089" w:rsidP="008235AF">
      <w:pPr>
        <w:rPr>
          <w:rFonts w:ascii="Arial" w:hAnsi="Arial" w:cs="Arial"/>
          <w:color w:val="auto"/>
        </w:rPr>
      </w:pPr>
    </w:p>
    <w:sectPr w:rsidR="00AC4089" w:rsidRPr="001B1CB8" w:rsidSect="00C2214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3CEFC" w14:textId="77777777" w:rsidR="004A2BB9" w:rsidRDefault="004A2BB9">
      <w:r>
        <w:separator/>
      </w:r>
    </w:p>
  </w:endnote>
  <w:endnote w:type="continuationSeparator" w:id="0">
    <w:p w14:paraId="769DBF55" w14:textId="77777777" w:rsidR="004A2BB9" w:rsidRDefault="004A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EF60" w14:textId="77777777" w:rsidR="00B73301" w:rsidRDefault="00B7330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DD5EF61" w14:textId="77777777" w:rsidR="00B73301" w:rsidRDefault="00B733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EF62" w14:textId="2E914E3B" w:rsidR="00B73301" w:rsidRDefault="00B7330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B27AC">
      <w:rPr>
        <w:rStyle w:val="slostrany"/>
        <w:noProof/>
      </w:rPr>
      <w:t>5</w:t>
    </w:r>
    <w:r>
      <w:rPr>
        <w:rStyle w:val="slostrany"/>
      </w:rPr>
      <w:fldChar w:fldCharType="end"/>
    </w:r>
  </w:p>
  <w:p w14:paraId="5DD5EF63" w14:textId="77777777" w:rsidR="00B73301" w:rsidRDefault="00B733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EF67" w14:textId="77777777" w:rsidR="00B73301" w:rsidRDefault="00B73301">
    <w:pPr>
      <w:pStyle w:val="Pta"/>
      <w:jc w:val="center"/>
    </w:pPr>
  </w:p>
  <w:p w14:paraId="5DD5EF68" w14:textId="77777777" w:rsidR="00B73301" w:rsidRDefault="00B73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B4EDC" w14:textId="77777777" w:rsidR="004A2BB9" w:rsidRDefault="004A2BB9">
      <w:r>
        <w:separator/>
      </w:r>
    </w:p>
  </w:footnote>
  <w:footnote w:type="continuationSeparator" w:id="0">
    <w:p w14:paraId="5B7DE59F" w14:textId="77777777" w:rsidR="004A2BB9" w:rsidRDefault="004A2BB9">
      <w:r>
        <w:continuationSeparator/>
      </w:r>
    </w:p>
  </w:footnote>
  <w:footnote w:id="1">
    <w:p w14:paraId="5DD5EF69" w14:textId="4002816D" w:rsidR="00B73301" w:rsidRPr="005B6940" w:rsidRDefault="00B73301">
      <w:pPr>
        <w:pStyle w:val="Textpoznmkypodiarou"/>
        <w:rPr>
          <w:rFonts w:ascii="Arial" w:hAnsi="Arial" w:cs="Arial"/>
        </w:rPr>
      </w:pPr>
      <w:r w:rsidRPr="005B6940">
        <w:rPr>
          <w:rStyle w:val="Odkaznapoznmkupodiarou"/>
          <w:rFonts w:ascii="Arial" w:hAnsi="Arial" w:cs="Arial"/>
        </w:rPr>
        <w:footnoteRef/>
      </w:r>
      <w:r w:rsidRPr="005B6940">
        <w:rPr>
          <w:rFonts w:ascii="Arial" w:hAnsi="Arial" w:cs="Arial"/>
        </w:rPr>
        <w:t>)</w:t>
      </w:r>
      <w:r w:rsidR="007B53A9">
        <w:rPr>
          <w:rFonts w:ascii="Arial" w:hAnsi="Arial" w:cs="Arial"/>
        </w:rPr>
        <w:t xml:space="preserve"> </w:t>
      </w:r>
      <w:r w:rsidRPr="005B6940">
        <w:rPr>
          <w:rFonts w:ascii="Arial" w:hAnsi="Arial" w:cs="Arial"/>
        </w:rPr>
        <w:t>§ 2a ods. 4 zákona č. 365/2004 Z. z o rovnakom zaobchádzaní a o ochrane pred diskrimináciou a o zmene a doplnení niektorých zákonov (antidiskriminačný zákon).</w:t>
      </w:r>
    </w:p>
  </w:footnote>
  <w:footnote w:id="2">
    <w:p w14:paraId="5DD5EF6A" w14:textId="77777777" w:rsidR="00B73301" w:rsidRPr="00FF368A" w:rsidRDefault="00B73301">
      <w:pPr>
        <w:pStyle w:val="Textpoznmkypodiarou"/>
        <w:rPr>
          <w:rFonts w:ascii="Arial" w:hAnsi="Arial" w:cs="Arial"/>
        </w:rPr>
      </w:pPr>
      <w:r w:rsidRPr="00FF368A">
        <w:rPr>
          <w:rStyle w:val="Odkaznapoznmkupodiarou"/>
          <w:rFonts w:ascii="Arial" w:hAnsi="Arial" w:cs="Arial"/>
        </w:rPr>
        <w:footnoteRef/>
      </w:r>
      <w:r w:rsidRPr="00FF368A">
        <w:rPr>
          <w:rFonts w:ascii="Arial" w:hAnsi="Arial" w:cs="Arial"/>
        </w:rPr>
        <w:t>) § 8 Trestn</w:t>
      </w:r>
      <w:r>
        <w:rPr>
          <w:rFonts w:ascii="Arial" w:hAnsi="Arial" w:cs="Arial"/>
        </w:rPr>
        <w:t>ého</w:t>
      </w:r>
      <w:r w:rsidRPr="00FF368A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a.</w:t>
      </w:r>
    </w:p>
  </w:footnote>
  <w:footnote w:id="3">
    <w:p w14:paraId="5DD5EF6B" w14:textId="77777777" w:rsidR="00B73301" w:rsidRPr="005B6940" w:rsidRDefault="00B73301">
      <w:pPr>
        <w:pStyle w:val="Textpoznmkypodiarou"/>
        <w:rPr>
          <w:rFonts w:ascii="Arial" w:hAnsi="Arial" w:cs="Arial"/>
        </w:rPr>
      </w:pPr>
      <w:r w:rsidRPr="005B6940">
        <w:rPr>
          <w:rStyle w:val="Odkaznapoznmkupodiarou"/>
          <w:rFonts w:ascii="Arial" w:hAnsi="Arial" w:cs="Arial"/>
        </w:rPr>
        <w:footnoteRef/>
      </w:r>
      <w:r w:rsidRPr="005B6940">
        <w:rPr>
          <w:rFonts w:ascii="Arial" w:hAnsi="Arial" w:cs="Arial"/>
        </w:rPr>
        <w:t>) § 155 Trestného zákona.</w:t>
      </w:r>
    </w:p>
  </w:footnote>
  <w:footnote w:id="4">
    <w:p w14:paraId="5DD5EF6C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D07F04">
        <w:rPr>
          <w:rStyle w:val="Odkaznapoznmkupodiarou"/>
          <w:rFonts w:ascii="Arial" w:hAnsi="Arial" w:cs="Arial"/>
        </w:rPr>
        <w:footnoteRef/>
      </w:r>
      <w:r w:rsidRPr="00D07F04">
        <w:rPr>
          <w:rFonts w:ascii="Arial" w:hAnsi="Arial" w:cs="Arial"/>
        </w:rPr>
        <w:t>) § 183 Trestného zákona.</w:t>
      </w:r>
    </w:p>
  </w:footnote>
  <w:footnote w:id="5">
    <w:p w14:paraId="5DD5EF6D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D07F04">
        <w:rPr>
          <w:rStyle w:val="Odkaznapoznmkupodiarou"/>
          <w:rFonts w:ascii="Arial" w:hAnsi="Arial" w:cs="Arial"/>
        </w:rPr>
        <w:footnoteRef/>
      </w:r>
      <w:r w:rsidRPr="00D07F04">
        <w:rPr>
          <w:rFonts w:ascii="Arial" w:hAnsi="Arial" w:cs="Arial"/>
        </w:rPr>
        <w:t>) § 188 Trestného zákona.</w:t>
      </w:r>
    </w:p>
  </w:footnote>
  <w:footnote w:id="6">
    <w:p w14:paraId="5DD5EF6E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D07F04">
        <w:rPr>
          <w:rStyle w:val="Odkaznapoznmkupodiarou"/>
          <w:rFonts w:ascii="Arial" w:hAnsi="Arial" w:cs="Arial"/>
        </w:rPr>
        <w:footnoteRef/>
      </w:r>
      <w:r w:rsidRPr="00D07F04">
        <w:rPr>
          <w:rFonts w:ascii="Arial" w:hAnsi="Arial" w:cs="Arial"/>
        </w:rPr>
        <w:t>) § 189 Trestného zákona.</w:t>
      </w:r>
    </w:p>
  </w:footnote>
  <w:footnote w:id="7">
    <w:p w14:paraId="5DD5EF6F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 xml:space="preserve">) § 190 </w:t>
      </w:r>
      <w:r w:rsidRPr="00FA0CF2">
        <w:rPr>
          <w:rFonts w:ascii="Arial" w:hAnsi="Arial" w:cs="Arial"/>
        </w:rPr>
        <w:t>a 191 Trestného zákona.</w:t>
      </w:r>
    </w:p>
  </w:footnote>
  <w:footnote w:id="8">
    <w:p w14:paraId="5DD5EF70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>) § 192 Trestného zákona.</w:t>
      </w:r>
    </w:p>
  </w:footnote>
  <w:footnote w:id="9">
    <w:p w14:paraId="5DD5EF71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>) § 194 Trestného zákona.</w:t>
      </w:r>
    </w:p>
  </w:footnote>
  <w:footnote w:id="10">
    <w:p w14:paraId="5DD5EF72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>) § 200 Trestného zákona.</w:t>
      </w:r>
    </w:p>
  </w:footnote>
  <w:footnote w:id="11">
    <w:p w14:paraId="5DD5EF73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 xml:space="preserve">) § 201 </w:t>
      </w:r>
      <w:r w:rsidRPr="00FA0CF2">
        <w:rPr>
          <w:rFonts w:ascii="Arial" w:hAnsi="Arial" w:cs="Arial"/>
        </w:rPr>
        <w:t>až 203</w:t>
      </w:r>
      <w:r w:rsidRPr="00D07F04">
        <w:rPr>
          <w:rFonts w:ascii="Arial" w:hAnsi="Arial" w:cs="Arial"/>
        </w:rPr>
        <w:t xml:space="preserve"> Trestného zákona.</w:t>
      </w:r>
    </w:p>
  </w:footnote>
  <w:footnote w:id="12">
    <w:p w14:paraId="5DD5EF74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>) § 212 Trestného zákona.</w:t>
      </w:r>
    </w:p>
  </w:footnote>
  <w:footnote w:id="13">
    <w:p w14:paraId="5DD5EF75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>) § 215 Trestného zákona.</w:t>
      </w:r>
    </w:p>
  </w:footnote>
  <w:footnote w:id="14">
    <w:p w14:paraId="5DD5EF76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 xml:space="preserve">) § 245 </w:t>
      </w:r>
      <w:r w:rsidRPr="00FA0CF2">
        <w:rPr>
          <w:rFonts w:ascii="Arial" w:hAnsi="Arial" w:cs="Arial"/>
        </w:rPr>
        <w:t>a 246</w:t>
      </w:r>
      <w:r w:rsidRPr="00D07F04">
        <w:rPr>
          <w:rFonts w:ascii="Arial" w:hAnsi="Arial" w:cs="Arial"/>
        </w:rPr>
        <w:t xml:space="preserve"> Trestného zákona.</w:t>
      </w:r>
    </w:p>
  </w:footnote>
  <w:footnote w:id="15">
    <w:p w14:paraId="5DD5EF77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D07F04">
        <w:rPr>
          <w:rFonts w:ascii="Arial" w:hAnsi="Arial" w:cs="Arial"/>
        </w:rPr>
        <w:t xml:space="preserve">) § </w:t>
      </w:r>
      <w:r w:rsidRPr="00FA0CF2">
        <w:rPr>
          <w:rFonts w:ascii="Arial" w:hAnsi="Arial" w:cs="Arial"/>
        </w:rPr>
        <w:t>360</w:t>
      </w:r>
      <w:r w:rsidRPr="00D07F04">
        <w:rPr>
          <w:rFonts w:ascii="Arial" w:hAnsi="Arial" w:cs="Arial"/>
        </w:rPr>
        <w:t xml:space="preserve"> Trestného zákona.</w:t>
      </w:r>
    </w:p>
  </w:footnote>
  <w:footnote w:id="16">
    <w:p w14:paraId="5DD5EF78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D07F04">
        <w:rPr>
          <w:rStyle w:val="Odkaznapoznmkupodiarou"/>
          <w:rFonts w:ascii="Arial" w:hAnsi="Arial" w:cs="Arial"/>
        </w:rPr>
        <w:footnoteRef/>
      </w:r>
      <w:r w:rsidRPr="00D07F04">
        <w:rPr>
          <w:rFonts w:ascii="Arial" w:hAnsi="Arial" w:cs="Arial"/>
        </w:rPr>
        <w:t>) § 360a Trestného zákona.</w:t>
      </w:r>
    </w:p>
  </w:footnote>
  <w:footnote w:id="17">
    <w:p w14:paraId="5DD5EF79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D07F04">
        <w:rPr>
          <w:rStyle w:val="Odkaznapoznmkupodiarou"/>
          <w:rFonts w:ascii="Arial" w:hAnsi="Arial" w:cs="Arial"/>
        </w:rPr>
        <w:footnoteRef/>
      </w:r>
      <w:r w:rsidRPr="00D07F04">
        <w:rPr>
          <w:rFonts w:ascii="Arial" w:hAnsi="Arial" w:cs="Arial"/>
        </w:rPr>
        <w:t>) § 368 Trestného zákona.</w:t>
      </w:r>
    </w:p>
  </w:footnote>
  <w:footnote w:id="18">
    <w:p w14:paraId="5DD5EF7A" w14:textId="77777777" w:rsidR="00B73301" w:rsidRPr="00D07F04" w:rsidRDefault="00B73301">
      <w:pPr>
        <w:pStyle w:val="Textpoznmkypodiarou"/>
        <w:rPr>
          <w:rFonts w:ascii="Arial" w:hAnsi="Arial" w:cs="Arial"/>
        </w:rPr>
      </w:pPr>
      <w:r w:rsidRPr="00D07F04">
        <w:rPr>
          <w:rStyle w:val="Odkaznapoznmkupodiarou"/>
          <w:rFonts w:ascii="Arial" w:hAnsi="Arial" w:cs="Arial"/>
        </w:rPr>
        <w:footnoteRef/>
      </w:r>
      <w:r w:rsidRPr="00D07F04">
        <w:rPr>
          <w:rFonts w:ascii="Arial" w:hAnsi="Arial" w:cs="Arial"/>
        </w:rPr>
        <w:t>) § 369 Trestného zákona.</w:t>
      </w:r>
    </w:p>
  </w:footnote>
  <w:footnote w:id="19">
    <w:p w14:paraId="5DD5EF7B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181265">
        <w:rPr>
          <w:rStyle w:val="Odkaznapoznmkupodiarou"/>
          <w:rFonts w:ascii="Arial" w:hAnsi="Arial" w:cs="Arial"/>
        </w:rPr>
        <w:footnoteRef/>
      </w:r>
      <w:r w:rsidRPr="00181265">
        <w:rPr>
          <w:rFonts w:ascii="Arial" w:hAnsi="Arial" w:cs="Arial"/>
        </w:rPr>
        <w:t>) § 370 Trestného zákona.</w:t>
      </w:r>
    </w:p>
  </w:footnote>
  <w:footnote w:id="20">
    <w:p w14:paraId="5DD5EF7C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181265">
        <w:rPr>
          <w:rFonts w:ascii="Arial" w:hAnsi="Arial" w:cs="Arial"/>
        </w:rPr>
        <w:t>) § 373 Trestného zákona.</w:t>
      </w:r>
    </w:p>
  </w:footnote>
  <w:footnote w:id="21">
    <w:p w14:paraId="5DD5EF7D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181265">
        <w:rPr>
          <w:rFonts w:ascii="Arial" w:hAnsi="Arial" w:cs="Arial"/>
        </w:rPr>
        <w:t xml:space="preserve">) § 49 zákona č. 372/1990 Zb. o priestupkoch </w:t>
      </w:r>
      <w:r w:rsidRPr="00FA0CF2">
        <w:rPr>
          <w:rFonts w:ascii="Arial" w:hAnsi="Arial" w:cs="Arial"/>
        </w:rPr>
        <w:t>v znení neskorších predpisov</w:t>
      </w:r>
      <w:r w:rsidRPr="00181265">
        <w:rPr>
          <w:rFonts w:ascii="Arial" w:hAnsi="Arial" w:cs="Arial"/>
        </w:rPr>
        <w:t>.</w:t>
      </w:r>
    </w:p>
  </w:footnote>
  <w:footnote w:id="22">
    <w:p w14:paraId="5DD5EF7E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181265">
        <w:rPr>
          <w:rFonts w:ascii="Arial" w:hAnsi="Arial" w:cs="Arial"/>
        </w:rPr>
        <w:t>) § 50 zákona č. 372/1990 Zb</w:t>
      </w:r>
      <w:r w:rsidRPr="00FA0CF2">
        <w:rPr>
          <w:rFonts w:ascii="Arial" w:hAnsi="Arial" w:cs="Arial"/>
        </w:rPr>
        <w:t>.</w:t>
      </w:r>
    </w:p>
  </w:footnote>
  <w:footnote w:id="23">
    <w:p w14:paraId="5DD5EF7F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181265">
        <w:rPr>
          <w:rFonts w:ascii="Arial" w:hAnsi="Arial" w:cs="Arial"/>
        </w:rPr>
        <w:t>) § 22 Trestného zákona.</w:t>
      </w:r>
    </w:p>
  </w:footnote>
  <w:footnote w:id="24">
    <w:p w14:paraId="5DD5EF80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181265">
        <w:rPr>
          <w:rFonts w:ascii="Arial" w:hAnsi="Arial" w:cs="Arial"/>
        </w:rPr>
        <w:t>) § 341 Trestného zákona.</w:t>
      </w:r>
    </w:p>
  </w:footnote>
  <w:footnote w:id="25">
    <w:p w14:paraId="5DD5EF81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181265">
        <w:rPr>
          <w:rFonts w:ascii="Arial" w:hAnsi="Arial" w:cs="Arial"/>
        </w:rPr>
        <w:t>) § 340 Trestného zákona.</w:t>
      </w:r>
    </w:p>
  </w:footnote>
  <w:footnote w:id="26">
    <w:p w14:paraId="5DD5EF82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6251A5">
        <w:rPr>
          <w:vertAlign w:val="superscript"/>
        </w:rPr>
        <w:footnoteRef/>
      </w:r>
      <w:r w:rsidRPr="00181265">
        <w:rPr>
          <w:rFonts w:ascii="Arial" w:hAnsi="Arial" w:cs="Arial"/>
        </w:rPr>
        <w:t xml:space="preserve">) § </w:t>
      </w:r>
      <w:r w:rsidRPr="00FA0CF2">
        <w:rPr>
          <w:rFonts w:ascii="Arial" w:hAnsi="Arial" w:cs="Arial"/>
        </w:rPr>
        <w:t>155 až</w:t>
      </w:r>
      <w:r w:rsidRPr="00181265">
        <w:rPr>
          <w:rFonts w:ascii="Arial" w:hAnsi="Arial" w:cs="Arial"/>
        </w:rPr>
        <w:t xml:space="preserve"> 158 Trestného zákona.</w:t>
      </w:r>
    </w:p>
  </w:footnote>
  <w:footnote w:id="27">
    <w:p w14:paraId="5DD5EF83" w14:textId="77777777" w:rsidR="00B73301" w:rsidRPr="00181265" w:rsidRDefault="00B73301">
      <w:pPr>
        <w:pStyle w:val="Textpoznmkypodiarou"/>
        <w:rPr>
          <w:rFonts w:ascii="Arial" w:hAnsi="Arial" w:cs="Arial"/>
        </w:rPr>
      </w:pPr>
      <w:r w:rsidRPr="00181265">
        <w:rPr>
          <w:rStyle w:val="Odkaznapoznmkupodiarou"/>
          <w:rFonts w:ascii="Arial" w:hAnsi="Arial" w:cs="Arial"/>
        </w:rPr>
        <w:footnoteRef/>
      </w:r>
      <w:r w:rsidRPr="00181265">
        <w:rPr>
          <w:rFonts w:ascii="Arial" w:hAnsi="Arial" w:cs="Arial"/>
        </w:rPr>
        <w:t>) Hodnotová výchova v školách, Štátny pedagogický ústav, 2022.</w:t>
      </w:r>
    </w:p>
  </w:footnote>
  <w:footnote w:id="28">
    <w:p w14:paraId="5DD5EF84" w14:textId="77777777" w:rsidR="00B73301" w:rsidRPr="00391491" w:rsidRDefault="00B73301" w:rsidP="0032280B">
      <w:pPr>
        <w:pStyle w:val="Textpoznmkypodiarou"/>
        <w:ind w:left="284" w:hanging="284"/>
        <w:rPr>
          <w:rFonts w:ascii="Arial" w:hAnsi="Arial" w:cs="Arial"/>
        </w:rPr>
      </w:pPr>
      <w:r w:rsidRPr="00391491">
        <w:rPr>
          <w:rStyle w:val="Odkaznapoznmkupodiarou"/>
          <w:rFonts w:ascii="Arial" w:hAnsi="Arial" w:cs="Arial"/>
        </w:rPr>
        <w:footnoteRef/>
      </w:r>
      <w:r w:rsidRPr="00391491">
        <w:rPr>
          <w:rFonts w:ascii="Arial" w:hAnsi="Arial" w:cs="Arial"/>
        </w:rPr>
        <w:t>) § 58 ods. 2 a 3 zákona č. 245/2008 Z. z. o výchove a vzdelávaní (školský zákon) a o zmene a doplnení niektorých zákonov v znení neskorších predpisov.</w:t>
      </w:r>
    </w:p>
  </w:footnote>
  <w:footnote w:id="29">
    <w:p w14:paraId="5DD5EF85" w14:textId="70CCA364" w:rsidR="00B73301" w:rsidRPr="001C32A7" w:rsidRDefault="00B73301">
      <w:pPr>
        <w:pStyle w:val="Textpoznmkypodiarou"/>
        <w:rPr>
          <w:rFonts w:ascii="Arial" w:hAnsi="Arial" w:cs="Arial"/>
        </w:rPr>
      </w:pPr>
      <w:r w:rsidRPr="001C32A7">
        <w:rPr>
          <w:rStyle w:val="Odkaznapoznmkupodiarou"/>
          <w:rFonts w:ascii="Arial" w:hAnsi="Arial" w:cs="Arial"/>
        </w:rPr>
        <w:footnoteRef/>
      </w:r>
      <w:r w:rsidR="00780C60">
        <w:rPr>
          <w:rFonts w:ascii="Arial" w:hAnsi="Arial" w:cs="Arial"/>
        </w:rPr>
        <w:t>)</w:t>
      </w:r>
      <w:r w:rsidRPr="001C32A7">
        <w:rPr>
          <w:rFonts w:ascii="Arial" w:hAnsi="Arial" w:cs="Arial"/>
        </w:rPr>
        <w:t xml:space="preserve"> § 55 ods. 15 zákona č. 245/2008 Z. z. </w:t>
      </w:r>
      <w:r>
        <w:rPr>
          <w:rFonts w:ascii="Arial" w:hAnsi="Arial" w:cs="Arial"/>
        </w:rPr>
        <w:t>v 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EF5F" w14:textId="25624514" w:rsidR="00B73301" w:rsidRPr="008A05AD" w:rsidRDefault="00B73301">
    <w:pPr>
      <w:pStyle w:val="Hlavika"/>
      <w:pBdr>
        <w:bottom w:val="single" w:sz="4" w:space="1" w:color="auto"/>
      </w:pBdr>
      <w:rPr>
        <w:rFonts w:ascii="Arial" w:hAnsi="Arial" w:cs="Arial"/>
        <w:i/>
      </w:rPr>
    </w:pPr>
    <w:r>
      <w:rPr>
        <w:rFonts w:ascii="Arial" w:hAnsi="Arial" w:cs="Arial"/>
        <w:i/>
      </w:rPr>
      <w:t>Smernica</w:t>
    </w:r>
    <w:r w:rsidRPr="008A05AD">
      <w:rPr>
        <w:rFonts w:ascii="Arial" w:hAnsi="Arial" w:cs="Arial"/>
        <w:i/>
      </w:rPr>
      <w:t xml:space="preserve"> č. </w:t>
    </w:r>
    <w:r w:rsidR="007B53A9">
      <w:rPr>
        <w:rFonts w:ascii="Arial" w:hAnsi="Arial" w:cs="Arial"/>
        <w:i/>
      </w:rPr>
      <w:t>1</w:t>
    </w:r>
    <w:r>
      <w:rPr>
        <w:rFonts w:ascii="Arial" w:hAnsi="Arial" w:cs="Arial"/>
        <w:i/>
      </w:rPr>
      <w:t>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EF65" w14:textId="64487A28" w:rsidR="00B73301" w:rsidRPr="00B04D5E" w:rsidRDefault="00B73301">
    <w:pPr>
      <w:pBdr>
        <w:bottom w:val="single" w:sz="4" w:space="1" w:color="auto"/>
      </w:pBdr>
      <w:jc w:val="center"/>
      <w:rPr>
        <w:rFonts w:ascii="Arial" w:hAnsi="Arial" w:cs="Arial"/>
        <w:b/>
        <w:sz w:val="26"/>
        <w:szCs w:val="26"/>
      </w:rPr>
    </w:pPr>
    <w:r w:rsidRPr="00B04D5E">
      <w:rPr>
        <w:rFonts w:ascii="Arial" w:hAnsi="Arial" w:cs="Arial"/>
        <w:b/>
        <w:sz w:val="26"/>
        <w:szCs w:val="26"/>
      </w:rPr>
      <w:t>Ministerstvo školstva, výskumu, vývoja a</w:t>
    </w:r>
    <w:r w:rsidR="00B04D5E" w:rsidRPr="00B04D5E">
      <w:rPr>
        <w:rFonts w:ascii="Arial" w:hAnsi="Arial" w:cs="Arial"/>
        <w:b/>
        <w:sz w:val="26"/>
        <w:szCs w:val="26"/>
      </w:rPr>
      <w:t> </w:t>
    </w:r>
    <w:r w:rsidRPr="00B04D5E">
      <w:rPr>
        <w:rFonts w:ascii="Arial" w:hAnsi="Arial" w:cs="Arial"/>
        <w:b/>
        <w:sz w:val="26"/>
        <w:szCs w:val="26"/>
      </w:rPr>
      <w:t>mládeže</w:t>
    </w:r>
    <w:r w:rsidR="00B04D5E" w:rsidRPr="00B04D5E">
      <w:rPr>
        <w:rFonts w:ascii="Arial" w:hAnsi="Arial" w:cs="Arial"/>
        <w:b/>
        <w:sz w:val="26"/>
        <w:szCs w:val="26"/>
      </w:rPr>
      <w:t xml:space="preserve"> </w:t>
    </w:r>
    <w:r w:rsidRPr="00B04D5E">
      <w:rPr>
        <w:rFonts w:ascii="Arial" w:hAnsi="Arial" w:cs="Arial"/>
        <w:b/>
        <w:sz w:val="26"/>
        <w:szCs w:val="26"/>
      </w:rPr>
      <w:t>Slovenskej</w:t>
    </w:r>
    <w:r w:rsidR="00B04D5E" w:rsidRPr="00B04D5E">
      <w:rPr>
        <w:rFonts w:ascii="Arial" w:hAnsi="Arial" w:cs="Arial"/>
        <w:b/>
        <w:sz w:val="26"/>
        <w:szCs w:val="26"/>
      </w:rPr>
      <w:t xml:space="preserve"> </w:t>
    </w:r>
    <w:r w:rsidRPr="00B04D5E">
      <w:rPr>
        <w:rFonts w:ascii="Arial" w:hAnsi="Arial" w:cs="Arial"/>
        <w:b/>
        <w:sz w:val="26"/>
        <w:szCs w:val="26"/>
      </w:rPr>
      <w:t>republiky</w:t>
    </w:r>
  </w:p>
  <w:p w14:paraId="5DD5EF66" w14:textId="77777777" w:rsidR="00B73301" w:rsidRDefault="00B7330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B39649F"/>
    <w:multiLevelType w:val="multilevel"/>
    <w:tmpl w:val="D440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DF7BF4"/>
    <w:multiLevelType w:val="hybridMultilevel"/>
    <w:tmpl w:val="099E4C90"/>
    <w:lvl w:ilvl="0" w:tplc="CBD06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5D36"/>
    <w:multiLevelType w:val="multilevel"/>
    <w:tmpl w:val="7E32E31C"/>
    <w:lvl w:ilvl="0">
      <w:start w:val="1"/>
      <w:numFmt w:val="decimal"/>
      <w:pStyle w:val="lnok"/>
      <w:lvlText w:val="Čl. %1"/>
      <w:lvlJc w:val="left"/>
      <w:pPr>
        <w:tabs>
          <w:tab w:val="num" w:pos="7383"/>
        </w:tabs>
        <w:ind w:left="6550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363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71063A30"/>
    <w:multiLevelType w:val="hybridMultilevel"/>
    <w:tmpl w:val="16B694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05"/>
    <w:rsid w:val="0000238A"/>
    <w:rsid w:val="00003C7A"/>
    <w:rsid w:val="00004080"/>
    <w:rsid w:val="000067DE"/>
    <w:rsid w:val="000103AA"/>
    <w:rsid w:val="000133CA"/>
    <w:rsid w:val="0001378F"/>
    <w:rsid w:val="00014BEE"/>
    <w:rsid w:val="00022943"/>
    <w:rsid w:val="0002353E"/>
    <w:rsid w:val="00024F75"/>
    <w:rsid w:val="000279C4"/>
    <w:rsid w:val="00027E60"/>
    <w:rsid w:val="00031940"/>
    <w:rsid w:val="00031C74"/>
    <w:rsid w:val="000342E7"/>
    <w:rsid w:val="0003729A"/>
    <w:rsid w:val="00040796"/>
    <w:rsid w:val="000422C7"/>
    <w:rsid w:val="00046D1E"/>
    <w:rsid w:val="00047D92"/>
    <w:rsid w:val="000515D6"/>
    <w:rsid w:val="00052FDB"/>
    <w:rsid w:val="00053016"/>
    <w:rsid w:val="00056430"/>
    <w:rsid w:val="00060BB3"/>
    <w:rsid w:val="000612B0"/>
    <w:rsid w:val="00065429"/>
    <w:rsid w:val="0006606A"/>
    <w:rsid w:val="0006704D"/>
    <w:rsid w:val="00072E77"/>
    <w:rsid w:val="000766B1"/>
    <w:rsid w:val="00092E06"/>
    <w:rsid w:val="00095FFF"/>
    <w:rsid w:val="000A2F74"/>
    <w:rsid w:val="000A39C0"/>
    <w:rsid w:val="000B056E"/>
    <w:rsid w:val="000B53B9"/>
    <w:rsid w:val="000B5D70"/>
    <w:rsid w:val="000C2A1F"/>
    <w:rsid w:val="000C2D09"/>
    <w:rsid w:val="000C79DE"/>
    <w:rsid w:val="000D0E77"/>
    <w:rsid w:val="000D2F45"/>
    <w:rsid w:val="000D3585"/>
    <w:rsid w:val="000D3B89"/>
    <w:rsid w:val="000D3C22"/>
    <w:rsid w:val="000D3EA8"/>
    <w:rsid w:val="000D55D3"/>
    <w:rsid w:val="000D790C"/>
    <w:rsid w:val="000E01EF"/>
    <w:rsid w:val="000E29A1"/>
    <w:rsid w:val="000E6442"/>
    <w:rsid w:val="000F172D"/>
    <w:rsid w:val="000F32F7"/>
    <w:rsid w:val="000F7C40"/>
    <w:rsid w:val="000F7D80"/>
    <w:rsid w:val="001023A6"/>
    <w:rsid w:val="00106F50"/>
    <w:rsid w:val="00113BE6"/>
    <w:rsid w:val="00117B97"/>
    <w:rsid w:val="00122322"/>
    <w:rsid w:val="001227AC"/>
    <w:rsid w:val="001235A3"/>
    <w:rsid w:val="001248AA"/>
    <w:rsid w:val="00130046"/>
    <w:rsid w:val="0013523C"/>
    <w:rsid w:val="001415F9"/>
    <w:rsid w:val="00142A58"/>
    <w:rsid w:val="001444F2"/>
    <w:rsid w:val="00151A35"/>
    <w:rsid w:val="00152F9D"/>
    <w:rsid w:val="00157917"/>
    <w:rsid w:val="00157D12"/>
    <w:rsid w:val="0016110B"/>
    <w:rsid w:val="001631AE"/>
    <w:rsid w:val="00165849"/>
    <w:rsid w:val="00167C27"/>
    <w:rsid w:val="00170122"/>
    <w:rsid w:val="00170F20"/>
    <w:rsid w:val="0017319E"/>
    <w:rsid w:val="0018044B"/>
    <w:rsid w:val="00181265"/>
    <w:rsid w:val="00182DFF"/>
    <w:rsid w:val="001907A2"/>
    <w:rsid w:val="00191A43"/>
    <w:rsid w:val="001930AD"/>
    <w:rsid w:val="00194009"/>
    <w:rsid w:val="001A2A37"/>
    <w:rsid w:val="001A525A"/>
    <w:rsid w:val="001B1CB8"/>
    <w:rsid w:val="001B274B"/>
    <w:rsid w:val="001B27AC"/>
    <w:rsid w:val="001B3B3E"/>
    <w:rsid w:val="001B4C0B"/>
    <w:rsid w:val="001B5CC0"/>
    <w:rsid w:val="001C07A0"/>
    <w:rsid w:val="001C2978"/>
    <w:rsid w:val="001C32A7"/>
    <w:rsid w:val="001C5282"/>
    <w:rsid w:val="001C5831"/>
    <w:rsid w:val="001C5CF7"/>
    <w:rsid w:val="001C6205"/>
    <w:rsid w:val="001C69C8"/>
    <w:rsid w:val="001C7260"/>
    <w:rsid w:val="001C759C"/>
    <w:rsid w:val="001F0290"/>
    <w:rsid w:val="001F0E59"/>
    <w:rsid w:val="001F34B4"/>
    <w:rsid w:val="001F6D3D"/>
    <w:rsid w:val="002007D0"/>
    <w:rsid w:val="00205F25"/>
    <w:rsid w:val="0021492F"/>
    <w:rsid w:val="0021584D"/>
    <w:rsid w:val="002215E0"/>
    <w:rsid w:val="002353FC"/>
    <w:rsid w:val="00237154"/>
    <w:rsid w:val="00243ADA"/>
    <w:rsid w:val="00245D58"/>
    <w:rsid w:val="002464BF"/>
    <w:rsid w:val="00247CB3"/>
    <w:rsid w:val="002535E1"/>
    <w:rsid w:val="002556FF"/>
    <w:rsid w:val="00261E6F"/>
    <w:rsid w:val="00264AAA"/>
    <w:rsid w:val="002652C7"/>
    <w:rsid w:val="00267DFE"/>
    <w:rsid w:val="00270B77"/>
    <w:rsid w:val="00271852"/>
    <w:rsid w:val="00271E9A"/>
    <w:rsid w:val="00274DAE"/>
    <w:rsid w:val="00282ED2"/>
    <w:rsid w:val="00285060"/>
    <w:rsid w:val="00287206"/>
    <w:rsid w:val="00287865"/>
    <w:rsid w:val="00292217"/>
    <w:rsid w:val="00294641"/>
    <w:rsid w:val="00294ADB"/>
    <w:rsid w:val="00295F3A"/>
    <w:rsid w:val="002A1D00"/>
    <w:rsid w:val="002A2571"/>
    <w:rsid w:val="002A41AD"/>
    <w:rsid w:val="002A51EE"/>
    <w:rsid w:val="002A58E9"/>
    <w:rsid w:val="002B0674"/>
    <w:rsid w:val="002B3B40"/>
    <w:rsid w:val="002B5532"/>
    <w:rsid w:val="002C0056"/>
    <w:rsid w:val="002C03CC"/>
    <w:rsid w:val="002C1A38"/>
    <w:rsid w:val="002C6C96"/>
    <w:rsid w:val="002C73F9"/>
    <w:rsid w:val="002D5487"/>
    <w:rsid w:val="002E2E6B"/>
    <w:rsid w:val="002E3479"/>
    <w:rsid w:val="002E3E3D"/>
    <w:rsid w:val="002E417B"/>
    <w:rsid w:val="002E461B"/>
    <w:rsid w:val="002E4786"/>
    <w:rsid w:val="002F20F7"/>
    <w:rsid w:val="002F6210"/>
    <w:rsid w:val="002F701B"/>
    <w:rsid w:val="002F7C8A"/>
    <w:rsid w:val="003001C0"/>
    <w:rsid w:val="00301CF6"/>
    <w:rsid w:val="00301F72"/>
    <w:rsid w:val="00302214"/>
    <w:rsid w:val="0030497C"/>
    <w:rsid w:val="00310048"/>
    <w:rsid w:val="00311102"/>
    <w:rsid w:val="00313ED5"/>
    <w:rsid w:val="00317630"/>
    <w:rsid w:val="00317F18"/>
    <w:rsid w:val="0032280B"/>
    <w:rsid w:val="00327478"/>
    <w:rsid w:val="00327ECB"/>
    <w:rsid w:val="00331804"/>
    <w:rsid w:val="0033656F"/>
    <w:rsid w:val="003409E4"/>
    <w:rsid w:val="00342B39"/>
    <w:rsid w:val="00343B43"/>
    <w:rsid w:val="00345E61"/>
    <w:rsid w:val="003463E0"/>
    <w:rsid w:val="00346B2D"/>
    <w:rsid w:val="00350FDC"/>
    <w:rsid w:val="00352351"/>
    <w:rsid w:val="00352B0B"/>
    <w:rsid w:val="00353091"/>
    <w:rsid w:val="003563E7"/>
    <w:rsid w:val="00357F9D"/>
    <w:rsid w:val="00362853"/>
    <w:rsid w:val="0036402C"/>
    <w:rsid w:val="00365F99"/>
    <w:rsid w:val="0036634C"/>
    <w:rsid w:val="003701BA"/>
    <w:rsid w:val="0037020F"/>
    <w:rsid w:val="00371872"/>
    <w:rsid w:val="00372C69"/>
    <w:rsid w:val="00374FF9"/>
    <w:rsid w:val="00375E33"/>
    <w:rsid w:val="003779A6"/>
    <w:rsid w:val="00391491"/>
    <w:rsid w:val="00392FD2"/>
    <w:rsid w:val="00394991"/>
    <w:rsid w:val="003979D4"/>
    <w:rsid w:val="003A1BB3"/>
    <w:rsid w:val="003A33CA"/>
    <w:rsid w:val="003A6681"/>
    <w:rsid w:val="003B4A94"/>
    <w:rsid w:val="003C0A8C"/>
    <w:rsid w:val="003C74C0"/>
    <w:rsid w:val="003D0065"/>
    <w:rsid w:val="003D0A77"/>
    <w:rsid w:val="003D34B6"/>
    <w:rsid w:val="003D7E4E"/>
    <w:rsid w:val="003E4B03"/>
    <w:rsid w:val="003E5A04"/>
    <w:rsid w:val="003F18E7"/>
    <w:rsid w:val="003F5312"/>
    <w:rsid w:val="003F6D1B"/>
    <w:rsid w:val="0040053D"/>
    <w:rsid w:val="00402FDA"/>
    <w:rsid w:val="0040307D"/>
    <w:rsid w:val="004106CF"/>
    <w:rsid w:val="00414257"/>
    <w:rsid w:val="004172F2"/>
    <w:rsid w:val="00421EBB"/>
    <w:rsid w:val="00422B97"/>
    <w:rsid w:val="00430806"/>
    <w:rsid w:val="0043294B"/>
    <w:rsid w:val="00432A28"/>
    <w:rsid w:val="00435AFF"/>
    <w:rsid w:val="0043670A"/>
    <w:rsid w:val="004424F3"/>
    <w:rsid w:val="00445A6A"/>
    <w:rsid w:val="0044648F"/>
    <w:rsid w:val="00450B1B"/>
    <w:rsid w:val="00450D91"/>
    <w:rsid w:val="00453CBA"/>
    <w:rsid w:val="004543A3"/>
    <w:rsid w:val="00455674"/>
    <w:rsid w:val="00463E27"/>
    <w:rsid w:val="0047150C"/>
    <w:rsid w:val="00475525"/>
    <w:rsid w:val="00476F35"/>
    <w:rsid w:val="00480273"/>
    <w:rsid w:val="0048165E"/>
    <w:rsid w:val="004822AD"/>
    <w:rsid w:val="00482E4E"/>
    <w:rsid w:val="004832F3"/>
    <w:rsid w:val="00483C72"/>
    <w:rsid w:val="00484EE4"/>
    <w:rsid w:val="004854DC"/>
    <w:rsid w:val="004862BF"/>
    <w:rsid w:val="0048799D"/>
    <w:rsid w:val="00491C66"/>
    <w:rsid w:val="004926F7"/>
    <w:rsid w:val="004954DA"/>
    <w:rsid w:val="004959FB"/>
    <w:rsid w:val="00496A44"/>
    <w:rsid w:val="00497DE1"/>
    <w:rsid w:val="004A0620"/>
    <w:rsid w:val="004A2BB9"/>
    <w:rsid w:val="004A4CC8"/>
    <w:rsid w:val="004A4E80"/>
    <w:rsid w:val="004A6674"/>
    <w:rsid w:val="004A6695"/>
    <w:rsid w:val="004B28B5"/>
    <w:rsid w:val="004B6B24"/>
    <w:rsid w:val="004C0248"/>
    <w:rsid w:val="004C0E3E"/>
    <w:rsid w:val="004C11E6"/>
    <w:rsid w:val="004C123E"/>
    <w:rsid w:val="004C20EB"/>
    <w:rsid w:val="004C5231"/>
    <w:rsid w:val="004D0566"/>
    <w:rsid w:val="004D2C82"/>
    <w:rsid w:val="004D35D4"/>
    <w:rsid w:val="004D4944"/>
    <w:rsid w:val="004D4F85"/>
    <w:rsid w:val="004D72E0"/>
    <w:rsid w:val="004E0BC2"/>
    <w:rsid w:val="004E3746"/>
    <w:rsid w:val="004E4C5A"/>
    <w:rsid w:val="004E75A3"/>
    <w:rsid w:val="004F27D2"/>
    <w:rsid w:val="004F6300"/>
    <w:rsid w:val="00505085"/>
    <w:rsid w:val="00505C66"/>
    <w:rsid w:val="0050609B"/>
    <w:rsid w:val="005118BC"/>
    <w:rsid w:val="005123DB"/>
    <w:rsid w:val="00512E96"/>
    <w:rsid w:val="00515798"/>
    <w:rsid w:val="00515B59"/>
    <w:rsid w:val="00523A74"/>
    <w:rsid w:val="00525199"/>
    <w:rsid w:val="005272CE"/>
    <w:rsid w:val="00533B3F"/>
    <w:rsid w:val="0054327A"/>
    <w:rsid w:val="00543B02"/>
    <w:rsid w:val="00543FCD"/>
    <w:rsid w:val="00544C8C"/>
    <w:rsid w:val="00547150"/>
    <w:rsid w:val="0056092B"/>
    <w:rsid w:val="00563605"/>
    <w:rsid w:val="005648DE"/>
    <w:rsid w:val="005656E5"/>
    <w:rsid w:val="00565A4F"/>
    <w:rsid w:val="005746EC"/>
    <w:rsid w:val="00574EB6"/>
    <w:rsid w:val="00575893"/>
    <w:rsid w:val="005822E9"/>
    <w:rsid w:val="00585574"/>
    <w:rsid w:val="00592701"/>
    <w:rsid w:val="0059459A"/>
    <w:rsid w:val="005A2E50"/>
    <w:rsid w:val="005A3FC2"/>
    <w:rsid w:val="005A51A2"/>
    <w:rsid w:val="005A61B1"/>
    <w:rsid w:val="005A6E1C"/>
    <w:rsid w:val="005A7AF6"/>
    <w:rsid w:val="005B6940"/>
    <w:rsid w:val="005B70F8"/>
    <w:rsid w:val="005B7F9E"/>
    <w:rsid w:val="005C22C9"/>
    <w:rsid w:val="005C7A09"/>
    <w:rsid w:val="005D0F6D"/>
    <w:rsid w:val="005D3F2F"/>
    <w:rsid w:val="005E010D"/>
    <w:rsid w:val="005E5F0A"/>
    <w:rsid w:val="005E7ECC"/>
    <w:rsid w:val="0060347A"/>
    <w:rsid w:val="006036DD"/>
    <w:rsid w:val="006040FD"/>
    <w:rsid w:val="006042DC"/>
    <w:rsid w:val="0060785C"/>
    <w:rsid w:val="006078AC"/>
    <w:rsid w:val="0061154B"/>
    <w:rsid w:val="00615F53"/>
    <w:rsid w:val="006251A5"/>
    <w:rsid w:val="00625866"/>
    <w:rsid w:val="00627ACA"/>
    <w:rsid w:val="00630022"/>
    <w:rsid w:val="006300FC"/>
    <w:rsid w:val="00631625"/>
    <w:rsid w:val="00631ACF"/>
    <w:rsid w:val="00631D5F"/>
    <w:rsid w:val="00635FDB"/>
    <w:rsid w:val="00640ACD"/>
    <w:rsid w:val="00642BFE"/>
    <w:rsid w:val="00644E59"/>
    <w:rsid w:val="00646101"/>
    <w:rsid w:val="00650B59"/>
    <w:rsid w:val="00652083"/>
    <w:rsid w:val="0065244E"/>
    <w:rsid w:val="00655E29"/>
    <w:rsid w:val="006606F5"/>
    <w:rsid w:val="00660ACB"/>
    <w:rsid w:val="00661DE9"/>
    <w:rsid w:val="00664B46"/>
    <w:rsid w:val="00666B13"/>
    <w:rsid w:val="006678B6"/>
    <w:rsid w:val="00671F9E"/>
    <w:rsid w:val="00673DE6"/>
    <w:rsid w:val="00675F40"/>
    <w:rsid w:val="0067709A"/>
    <w:rsid w:val="0067753D"/>
    <w:rsid w:val="00677545"/>
    <w:rsid w:val="00680567"/>
    <w:rsid w:val="00681900"/>
    <w:rsid w:val="00681C13"/>
    <w:rsid w:val="00684D39"/>
    <w:rsid w:val="0068681D"/>
    <w:rsid w:val="00686F3C"/>
    <w:rsid w:val="006874E7"/>
    <w:rsid w:val="00693598"/>
    <w:rsid w:val="00693C30"/>
    <w:rsid w:val="0069410A"/>
    <w:rsid w:val="006A56AE"/>
    <w:rsid w:val="006B464B"/>
    <w:rsid w:val="006B6360"/>
    <w:rsid w:val="006D1ABD"/>
    <w:rsid w:val="006D54F7"/>
    <w:rsid w:val="006D5A3D"/>
    <w:rsid w:val="006D6EEF"/>
    <w:rsid w:val="006E3386"/>
    <w:rsid w:val="006E67E2"/>
    <w:rsid w:val="006E7F5E"/>
    <w:rsid w:val="006F2A18"/>
    <w:rsid w:val="006F2BFA"/>
    <w:rsid w:val="006F5056"/>
    <w:rsid w:val="007001AA"/>
    <w:rsid w:val="0070525E"/>
    <w:rsid w:val="007062E0"/>
    <w:rsid w:val="007070AF"/>
    <w:rsid w:val="00710DF9"/>
    <w:rsid w:val="00712DA2"/>
    <w:rsid w:val="007202DD"/>
    <w:rsid w:val="00726BCC"/>
    <w:rsid w:val="00727D7F"/>
    <w:rsid w:val="007307CF"/>
    <w:rsid w:val="00730E0D"/>
    <w:rsid w:val="0073474D"/>
    <w:rsid w:val="00734AAE"/>
    <w:rsid w:val="0073658B"/>
    <w:rsid w:val="00737E48"/>
    <w:rsid w:val="00741EFE"/>
    <w:rsid w:val="00743000"/>
    <w:rsid w:val="007463F3"/>
    <w:rsid w:val="00747F05"/>
    <w:rsid w:val="00755495"/>
    <w:rsid w:val="00764FFA"/>
    <w:rsid w:val="0076559F"/>
    <w:rsid w:val="00772312"/>
    <w:rsid w:val="007728FB"/>
    <w:rsid w:val="007745A0"/>
    <w:rsid w:val="00780C60"/>
    <w:rsid w:val="00787694"/>
    <w:rsid w:val="0079150A"/>
    <w:rsid w:val="0079488E"/>
    <w:rsid w:val="0079668B"/>
    <w:rsid w:val="007967BD"/>
    <w:rsid w:val="007A3F18"/>
    <w:rsid w:val="007B0155"/>
    <w:rsid w:val="007B53A9"/>
    <w:rsid w:val="007B6E35"/>
    <w:rsid w:val="007B6F36"/>
    <w:rsid w:val="007C46ED"/>
    <w:rsid w:val="007D26DD"/>
    <w:rsid w:val="007D53CC"/>
    <w:rsid w:val="007E0FD2"/>
    <w:rsid w:val="007E2576"/>
    <w:rsid w:val="007E755D"/>
    <w:rsid w:val="007E7DA7"/>
    <w:rsid w:val="007F02E2"/>
    <w:rsid w:val="007F0DA0"/>
    <w:rsid w:val="0080055A"/>
    <w:rsid w:val="0080103C"/>
    <w:rsid w:val="008039FA"/>
    <w:rsid w:val="00805581"/>
    <w:rsid w:val="008217A7"/>
    <w:rsid w:val="008235AF"/>
    <w:rsid w:val="008238DA"/>
    <w:rsid w:val="008241DA"/>
    <w:rsid w:val="00825EFA"/>
    <w:rsid w:val="00826210"/>
    <w:rsid w:val="008266F7"/>
    <w:rsid w:val="008309BA"/>
    <w:rsid w:val="00830FB3"/>
    <w:rsid w:val="008337CB"/>
    <w:rsid w:val="00835C43"/>
    <w:rsid w:val="00837BF2"/>
    <w:rsid w:val="00837E85"/>
    <w:rsid w:val="008408FF"/>
    <w:rsid w:val="008422CB"/>
    <w:rsid w:val="008431FA"/>
    <w:rsid w:val="008472A3"/>
    <w:rsid w:val="008504A9"/>
    <w:rsid w:val="00851B4A"/>
    <w:rsid w:val="00855023"/>
    <w:rsid w:val="0085696B"/>
    <w:rsid w:val="00856D12"/>
    <w:rsid w:val="00861CDB"/>
    <w:rsid w:val="00862B4C"/>
    <w:rsid w:val="00864D08"/>
    <w:rsid w:val="00873B3B"/>
    <w:rsid w:val="00873E18"/>
    <w:rsid w:val="00876047"/>
    <w:rsid w:val="00884D00"/>
    <w:rsid w:val="008868AC"/>
    <w:rsid w:val="008902EF"/>
    <w:rsid w:val="008950F4"/>
    <w:rsid w:val="008A05AD"/>
    <w:rsid w:val="008B12FE"/>
    <w:rsid w:val="008C3AC8"/>
    <w:rsid w:val="008D5F80"/>
    <w:rsid w:val="008E44FD"/>
    <w:rsid w:val="008F0A7E"/>
    <w:rsid w:val="008F3304"/>
    <w:rsid w:val="008F3EA2"/>
    <w:rsid w:val="008F4BD4"/>
    <w:rsid w:val="009074D5"/>
    <w:rsid w:val="009167EF"/>
    <w:rsid w:val="0092192F"/>
    <w:rsid w:val="00922AE3"/>
    <w:rsid w:val="00923270"/>
    <w:rsid w:val="009264FC"/>
    <w:rsid w:val="0093047A"/>
    <w:rsid w:val="00933123"/>
    <w:rsid w:val="00933F4B"/>
    <w:rsid w:val="00934871"/>
    <w:rsid w:val="00934B82"/>
    <w:rsid w:val="00940F25"/>
    <w:rsid w:val="009415AB"/>
    <w:rsid w:val="00945D01"/>
    <w:rsid w:val="00946C81"/>
    <w:rsid w:val="00947E19"/>
    <w:rsid w:val="00957964"/>
    <w:rsid w:val="00960E08"/>
    <w:rsid w:val="00970BBA"/>
    <w:rsid w:val="0097214B"/>
    <w:rsid w:val="0098697C"/>
    <w:rsid w:val="00991A06"/>
    <w:rsid w:val="00992017"/>
    <w:rsid w:val="00993616"/>
    <w:rsid w:val="009953E1"/>
    <w:rsid w:val="00995984"/>
    <w:rsid w:val="009973E9"/>
    <w:rsid w:val="009A101C"/>
    <w:rsid w:val="009A290F"/>
    <w:rsid w:val="009A4BC6"/>
    <w:rsid w:val="009B015D"/>
    <w:rsid w:val="009B2528"/>
    <w:rsid w:val="009B331A"/>
    <w:rsid w:val="009B61D9"/>
    <w:rsid w:val="009B7A40"/>
    <w:rsid w:val="009C160A"/>
    <w:rsid w:val="009C5AC4"/>
    <w:rsid w:val="009C6DAD"/>
    <w:rsid w:val="009D3720"/>
    <w:rsid w:val="009D3A35"/>
    <w:rsid w:val="009D6394"/>
    <w:rsid w:val="009E0082"/>
    <w:rsid w:val="009E1842"/>
    <w:rsid w:val="009E467B"/>
    <w:rsid w:val="009E5CA2"/>
    <w:rsid w:val="009E79D3"/>
    <w:rsid w:val="009F1049"/>
    <w:rsid w:val="009F1907"/>
    <w:rsid w:val="00A01225"/>
    <w:rsid w:val="00A03B01"/>
    <w:rsid w:val="00A040BA"/>
    <w:rsid w:val="00A10159"/>
    <w:rsid w:val="00A14BCA"/>
    <w:rsid w:val="00A17C30"/>
    <w:rsid w:val="00A2055A"/>
    <w:rsid w:val="00A2679E"/>
    <w:rsid w:val="00A27705"/>
    <w:rsid w:val="00A30906"/>
    <w:rsid w:val="00A336CC"/>
    <w:rsid w:val="00A337E2"/>
    <w:rsid w:val="00A40AA4"/>
    <w:rsid w:val="00A4264C"/>
    <w:rsid w:val="00A43B10"/>
    <w:rsid w:val="00A43BDE"/>
    <w:rsid w:val="00A44893"/>
    <w:rsid w:val="00A44A4B"/>
    <w:rsid w:val="00A4615E"/>
    <w:rsid w:val="00A46793"/>
    <w:rsid w:val="00A477E3"/>
    <w:rsid w:val="00A519D4"/>
    <w:rsid w:val="00A5216F"/>
    <w:rsid w:val="00A52DF3"/>
    <w:rsid w:val="00A569E5"/>
    <w:rsid w:val="00A60C98"/>
    <w:rsid w:val="00A6433D"/>
    <w:rsid w:val="00A6547C"/>
    <w:rsid w:val="00A679A7"/>
    <w:rsid w:val="00A70BCC"/>
    <w:rsid w:val="00A77958"/>
    <w:rsid w:val="00A81E78"/>
    <w:rsid w:val="00A87CE0"/>
    <w:rsid w:val="00A9167D"/>
    <w:rsid w:val="00AA198D"/>
    <w:rsid w:val="00AA3AAE"/>
    <w:rsid w:val="00AA5466"/>
    <w:rsid w:val="00AB504D"/>
    <w:rsid w:val="00AB6309"/>
    <w:rsid w:val="00AB6F96"/>
    <w:rsid w:val="00AC4089"/>
    <w:rsid w:val="00AC73BD"/>
    <w:rsid w:val="00AD045C"/>
    <w:rsid w:val="00AD3CE1"/>
    <w:rsid w:val="00AD471D"/>
    <w:rsid w:val="00AD63C5"/>
    <w:rsid w:val="00AE0785"/>
    <w:rsid w:val="00AE6FC0"/>
    <w:rsid w:val="00AF427A"/>
    <w:rsid w:val="00AF7278"/>
    <w:rsid w:val="00AF7E14"/>
    <w:rsid w:val="00B04D5E"/>
    <w:rsid w:val="00B05368"/>
    <w:rsid w:val="00B0680C"/>
    <w:rsid w:val="00B133C4"/>
    <w:rsid w:val="00B13A59"/>
    <w:rsid w:val="00B20B57"/>
    <w:rsid w:val="00B24EC5"/>
    <w:rsid w:val="00B26F4D"/>
    <w:rsid w:val="00B27976"/>
    <w:rsid w:val="00B27FD6"/>
    <w:rsid w:val="00B30260"/>
    <w:rsid w:val="00B327F6"/>
    <w:rsid w:val="00B32A47"/>
    <w:rsid w:val="00B34448"/>
    <w:rsid w:val="00B3536D"/>
    <w:rsid w:val="00B36DAE"/>
    <w:rsid w:val="00B409D0"/>
    <w:rsid w:val="00B53820"/>
    <w:rsid w:val="00B565FA"/>
    <w:rsid w:val="00B62674"/>
    <w:rsid w:val="00B64514"/>
    <w:rsid w:val="00B70CB1"/>
    <w:rsid w:val="00B7103B"/>
    <w:rsid w:val="00B711EB"/>
    <w:rsid w:val="00B72ADF"/>
    <w:rsid w:val="00B73301"/>
    <w:rsid w:val="00B7483B"/>
    <w:rsid w:val="00B74938"/>
    <w:rsid w:val="00B83442"/>
    <w:rsid w:val="00B83F7C"/>
    <w:rsid w:val="00B85261"/>
    <w:rsid w:val="00B8528A"/>
    <w:rsid w:val="00B85660"/>
    <w:rsid w:val="00B85889"/>
    <w:rsid w:val="00B9260D"/>
    <w:rsid w:val="00B92A70"/>
    <w:rsid w:val="00B94566"/>
    <w:rsid w:val="00B95837"/>
    <w:rsid w:val="00B9708A"/>
    <w:rsid w:val="00BA3A9F"/>
    <w:rsid w:val="00BA528F"/>
    <w:rsid w:val="00BB16EF"/>
    <w:rsid w:val="00BB26CD"/>
    <w:rsid w:val="00BC1982"/>
    <w:rsid w:val="00BC3E63"/>
    <w:rsid w:val="00BC48BF"/>
    <w:rsid w:val="00BC7E34"/>
    <w:rsid w:val="00BD484B"/>
    <w:rsid w:val="00BE1C46"/>
    <w:rsid w:val="00BF1EF3"/>
    <w:rsid w:val="00C00D68"/>
    <w:rsid w:val="00C03A2B"/>
    <w:rsid w:val="00C05FBF"/>
    <w:rsid w:val="00C0657A"/>
    <w:rsid w:val="00C1289A"/>
    <w:rsid w:val="00C14D14"/>
    <w:rsid w:val="00C16627"/>
    <w:rsid w:val="00C16697"/>
    <w:rsid w:val="00C22143"/>
    <w:rsid w:val="00C235C3"/>
    <w:rsid w:val="00C25F00"/>
    <w:rsid w:val="00C275D1"/>
    <w:rsid w:val="00C27E76"/>
    <w:rsid w:val="00C30982"/>
    <w:rsid w:val="00C32895"/>
    <w:rsid w:val="00C329A6"/>
    <w:rsid w:val="00C376F4"/>
    <w:rsid w:val="00C4025B"/>
    <w:rsid w:val="00C42C5A"/>
    <w:rsid w:val="00C45035"/>
    <w:rsid w:val="00C51BCB"/>
    <w:rsid w:val="00C51C89"/>
    <w:rsid w:val="00C56BBE"/>
    <w:rsid w:val="00C57EA7"/>
    <w:rsid w:val="00C60210"/>
    <w:rsid w:val="00C60FDC"/>
    <w:rsid w:val="00C640CB"/>
    <w:rsid w:val="00C6442C"/>
    <w:rsid w:val="00C71DC8"/>
    <w:rsid w:val="00C83321"/>
    <w:rsid w:val="00C855DF"/>
    <w:rsid w:val="00C875A1"/>
    <w:rsid w:val="00C87BFF"/>
    <w:rsid w:val="00C9057C"/>
    <w:rsid w:val="00C90F19"/>
    <w:rsid w:val="00C9247F"/>
    <w:rsid w:val="00C96619"/>
    <w:rsid w:val="00CA0893"/>
    <w:rsid w:val="00CA1B93"/>
    <w:rsid w:val="00CA3FE6"/>
    <w:rsid w:val="00CA54A3"/>
    <w:rsid w:val="00CA7FC5"/>
    <w:rsid w:val="00CB3555"/>
    <w:rsid w:val="00CD07E5"/>
    <w:rsid w:val="00CD25A9"/>
    <w:rsid w:val="00CD2722"/>
    <w:rsid w:val="00CD286E"/>
    <w:rsid w:val="00CD4155"/>
    <w:rsid w:val="00CD49CB"/>
    <w:rsid w:val="00CE577F"/>
    <w:rsid w:val="00CF15F6"/>
    <w:rsid w:val="00CF1AB7"/>
    <w:rsid w:val="00CF3838"/>
    <w:rsid w:val="00CF3CB8"/>
    <w:rsid w:val="00D013EE"/>
    <w:rsid w:val="00D039FD"/>
    <w:rsid w:val="00D04B84"/>
    <w:rsid w:val="00D07F04"/>
    <w:rsid w:val="00D115DB"/>
    <w:rsid w:val="00D11D08"/>
    <w:rsid w:val="00D1360E"/>
    <w:rsid w:val="00D1562E"/>
    <w:rsid w:val="00D22A0D"/>
    <w:rsid w:val="00D2557B"/>
    <w:rsid w:val="00D30DF4"/>
    <w:rsid w:val="00D33FCC"/>
    <w:rsid w:val="00D34548"/>
    <w:rsid w:val="00D34C9B"/>
    <w:rsid w:val="00D40E5B"/>
    <w:rsid w:val="00D42DE7"/>
    <w:rsid w:val="00D43AC6"/>
    <w:rsid w:val="00D4412A"/>
    <w:rsid w:val="00D449F3"/>
    <w:rsid w:val="00D45680"/>
    <w:rsid w:val="00D47901"/>
    <w:rsid w:val="00D53FB4"/>
    <w:rsid w:val="00D56263"/>
    <w:rsid w:val="00D605D9"/>
    <w:rsid w:val="00D635A0"/>
    <w:rsid w:val="00D67C23"/>
    <w:rsid w:val="00D708BE"/>
    <w:rsid w:val="00D716C4"/>
    <w:rsid w:val="00D720F7"/>
    <w:rsid w:val="00D850D9"/>
    <w:rsid w:val="00D91868"/>
    <w:rsid w:val="00D91DB5"/>
    <w:rsid w:val="00D925BC"/>
    <w:rsid w:val="00D92F1A"/>
    <w:rsid w:val="00D95B4E"/>
    <w:rsid w:val="00D9706F"/>
    <w:rsid w:val="00D97312"/>
    <w:rsid w:val="00DA1EB3"/>
    <w:rsid w:val="00DB0A8C"/>
    <w:rsid w:val="00DB0C8E"/>
    <w:rsid w:val="00DB70D5"/>
    <w:rsid w:val="00DC22B4"/>
    <w:rsid w:val="00DC260D"/>
    <w:rsid w:val="00DC45B8"/>
    <w:rsid w:val="00DC56F6"/>
    <w:rsid w:val="00DD7646"/>
    <w:rsid w:val="00DE1396"/>
    <w:rsid w:val="00DE351E"/>
    <w:rsid w:val="00DE4C6D"/>
    <w:rsid w:val="00DF20D2"/>
    <w:rsid w:val="00DF5C52"/>
    <w:rsid w:val="00DF69A5"/>
    <w:rsid w:val="00E076CF"/>
    <w:rsid w:val="00E07A97"/>
    <w:rsid w:val="00E10E80"/>
    <w:rsid w:val="00E13530"/>
    <w:rsid w:val="00E22B2E"/>
    <w:rsid w:val="00E25E4E"/>
    <w:rsid w:val="00E5283F"/>
    <w:rsid w:val="00E569E9"/>
    <w:rsid w:val="00E574F9"/>
    <w:rsid w:val="00E57B65"/>
    <w:rsid w:val="00E60660"/>
    <w:rsid w:val="00E60EBC"/>
    <w:rsid w:val="00E6114F"/>
    <w:rsid w:val="00E61747"/>
    <w:rsid w:val="00E624F1"/>
    <w:rsid w:val="00E6546D"/>
    <w:rsid w:val="00E76A99"/>
    <w:rsid w:val="00E80EC7"/>
    <w:rsid w:val="00E83D34"/>
    <w:rsid w:val="00E853A9"/>
    <w:rsid w:val="00E9030F"/>
    <w:rsid w:val="00E91182"/>
    <w:rsid w:val="00E91B38"/>
    <w:rsid w:val="00EA12EF"/>
    <w:rsid w:val="00EA1748"/>
    <w:rsid w:val="00EA1E53"/>
    <w:rsid w:val="00EB04A9"/>
    <w:rsid w:val="00EB1E2B"/>
    <w:rsid w:val="00EB2CE2"/>
    <w:rsid w:val="00EB35DB"/>
    <w:rsid w:val="00EB6C65"/>
    <w:rsid w:val="00EC16BD"/>
    <w:rsid w:val="00EC1BDD"/>
    <w:rsid w:val="00EC1C17"/>
    <w:rsid w:val="00EC2971"/>
    <w:rsid w:val="00ED1031"/>
    <w:rsid w:val="00EE4391"/>
    <w:rsid w:val="00EE5EDC"/>
    <w:rsid w:val="00EE763B"/>
    <w:rsid w:val="00EE7E46"/>
    <w:rsid w:val="00EF387F"/>
    <w:rsid w:val="00EF64CE"/>
    <w:rsid w:val="00EF6DF9"/>
    <w:rsid w:val="00F0014C"/>
    <w:rsid w:val="00F007C7"/>
    <w:rsid w:val="00F0170C"/>
    <w:rsid w:val="00F029F0"/>
    <w:rsid w:val="00F15E62"/>
    <w:rsid w:val="00F22C2C"/>
    <w:rsid w:val="00F246F0"/>
    <w:rsid w:val="00F30917"/>
    <w:rsid w:val="00F31DBC"/>
    <w:rsid w:val="00F36C40"/>
    <w:rsid w:val="00F51791"/>
    <w:rsid w:val="00F533B7"/>
    <w:rsid w:val="00F54CA1"/>
    <w:rsid w:val="00F603F1"/>
    <w:rsid w:val="00F62A46"/>
    <w:rsid w:val="00F62FB0"/>
    <w:rsid w:val="00F636DF"/>
    <w:rsid w:val="00F70A84"/>
    <w:rsid w:val="00F7109C"/>
    <w:rsid w:val="00F72B4B"/>
    <w:rsid w:val="00F72D62"/>
    <w:rsid w:val="00F73813"/>
    <w:rsid w:val="00F74619"/>
    <w:rsid w:val="00F7507E"/>
    <w:rsid w:val="00F7647C"/>
    <w:rsid w:val="00F7654C"/>
    <w:rsid w:val="00F7728F"/>
    <w:rsid w:val="00F77C50"/>
    <w:rsid w:val="00F8074C"/>
    <w:rsid w:val="00F8180B"/>
    <w:rsid w:val="00F84179"/>
    <w:rsid w:val="00F9320E"/>
    <w:rsid w:val="00F94DDD"/>
    <w:rsid w:val="00F94EE2"/>
    <w:rsid w:val="00F966AA"/>
    <w:rsid w:val="00FA0CF2"/>
    <w:rsid w:val="00FA1622"/>
    <w:rsid w:val="00FA2138"/>
    <w:rsid w:val="00FA799D"/>
    <w:rsid w:val="00FB296D"/>
    <w:rsid w:val="00FC1583"/>
    <w:rsid w:val="00FC47AD"/>
    <w:rsid w:val="00FC50FC"/>
    <w:rsid w:val="00FC52C6"/>
    <w:rsid w:val="00FD04C5"/>
    <w:rsid w:val="00FD091A"/>
    <w:rsid w:val="00FD5706"/>
    <w:rsid w:val="00FD5791"/>
    <w:rsid w:val="00FD6033"/>
    <w:rsid w:val="00FD62CA"/>
    <w:rsid w:val="00FD7963"/>
    <w:rsid w:val="00FE3CB8"/>
    <w:rsid w:val="00FE3EAE"/>
    <w:rsid w:val="00FE5BE9"/>
    <w:rsid w:val="00FE700B"/>
    <w:rsid w:val="00FE7B55"/>
    <w:rsid w:val="00FE7DDD"/>
    <w:rsid w:val="00FF0554"/>
    <w:rsid w:val="00FF06F3"/>
    <w:rsid w:val="00FF368A"/>
    <w:rsid w:val="00FF4883"/>
    <w:rsid w:val="00FF5EC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5EED2"/>
  <w14:defaultImageDpi w14:val="96"/>
  <w15:docId w15:val="{216AA4AC-9913-4250-8EF2-716984AA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22143"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2143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rsid w:val="00C22143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rsid w:val="00C22143"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C2214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C2214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2214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C2214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C221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locked/>
    <w:rPr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Pr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Pr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Pr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Pr>
      <w:rFonts w:ascii="Arial" w:hAnsi="Arial" w:cs="Arial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rsid w:val="00C22143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uiPriority w:val="39"/>
    <w:rsid w:val="00684D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C22143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FF0554"/>
    <w:pPr>
      <w:numPr>
        <w:ilvl w:val="1"/>
        <w:numId w:val="2"/>
      </w:numPr>
      <w:tabs>
        <w:tab w:val="left" w:pos="510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sid w:val="00C22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C2214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221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221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rsid w:val="00C22143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C221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C22143"/>
    <w:rPr>
      <w:rFonts w:cs="Times New Roman"/>
    </w:rPr>
  </w:style>
  <w:style w:type="paragraph" w:styleId="Obsah2">
    <w:name w:val="toc 2"/>
    <w:basedOn w:val="Normlny"/>
    <w:next w:val="Normlny"/>
    <w:uiPriority w:val="39"/>
    <w:rsid w:val="00C22143"/>
    <w:pPr>
      <w:spacing w:before="24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C22143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rsid w:val="00C22143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styleId="Textpoznmkypodiarou">
    <w:name w:val="footnote text"/>
    <w:basedOn w:val="Normlny"/>
    <w:link w:val="TextpoznmkypodiarouChar"/>
    <w:uiPriority w:val="99"/>
    <w:rsid w:val="00837B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837BF2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837BF2"/>
    <w:rPr>
      <w:rFonts w:cs="Times New Roman"/>
      <w:vertAlign w:val="superscript"/>
    </w:rPr>
  </w:style>
  <w:style w:type="character" w:customStyle="1" w:styleId="highlight">
    <w:name w:val="highlight"/>
    <w:basedOn w:val="Predvolenpsmoodseku"/>
    <w:rsid w:val="001B5CC0"/>
    <w:rPr>
      <w:rFonts w:cs="Times New Roman"/>
    </w:rPr>
  </w:style>
  <w:style w:type="paragraph" w:styleId="Revzia">
    <w:name w:val="Revision"/>
    <w:hidden/>
    <w:uiPriority w:val="99"/>
    <w:semiHidden/>
    <w:rsid w:val="00331804"/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905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rsid w:val="0001378F"/>
    <w:pPr>
      <w:spacing w:after="120"/>
      <w:ind w:firstLine="510"/>
    </w:pPr>
    <w:rPr>
      <w:rFonts w:ascii="Arial" w:hAnsi="Arial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5831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B6E35"/>
  </w:style>
  <w:style w:type="table" w:customStyle="1" w:styleId="Mriekatabuky1">
    <w:name w:val="Mriežka tabuľky1"/>
    <w:basedOn w:val="Normlnatabuka"/>
    <w:next w:val="Mriekatabuky"/>
    <w:uiPriority w:val="59"/>
    <w:rsid w:val="005B7F9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nsor\My%20Documents\bergman\final\8-2004-I-priloha-c-2-1-sablona%20na%20pisanie%20predpisov%20MS%20SR%20v%20MS%20Word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A841-76CA-4516-81D6-AED871DC6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C51FA-3637-4DD9-9A58-69DC32678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8DC4A-DBE8-4746-8BAF-7B29BDECB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A974DE-F957-4091-99A8-72241362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8-2004-I-priloha-c-2-1-sablona na pisanie predpisov MS SR v MS Word</Template>
  <TotalTime>1</TotalTime>
  <Pages>9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Milan Gonšor</dc:creator>
  <cp:keywords/>
  <dc:description/>
  <cp:lastModifiedBy>Hudák Milan</cp:lastModifiedBy>
  <cp:revision>3</cp:revision>
  <cp:lastPrinted>2025-01-27T12:34:00Z</cp:lastPrinted>
  <dcterms:created xsi:type="dcterms:W3CDTF">2025-01-30T13:00:00Z</dcterms:created>
  <dcterms:modified xsi:type="dcterms:W3CDTF">2025-01-30T13:00:00Z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